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BC212F" w14:textId="77777777" w:rsidR="00A37F86" w:rsidRDefault="00A37F86" w:rsidP="00B01C17">
      <w:pPr>
        <w:tabs>
          <w:tab w:val="left" w:pos="864"/>
          <w:tab w:val="left" w:pos="1440"/>
          <w:tab w:val="left" w:pos="2448"/>
          <w:tab w:val="left" w:pos="2880"/>
        </w:tabs>
        <w:rPr>
          <w:rFonts w:ascii="Arial" w:hAnsi="Arial" w:cs="Arial"/>
          <w:sz w:val="22"/>
          <w:szCs w:val="22"/>
        </w:rPr>
      </w:pPr>
    </w:p>
    <w:p w14:paraId="39E9966D" w14:textId="1E0F468E" w:rsidR="00A37F86" w:rsidRPr="00937540" w:rsidRDefault="00A37F86" w:rsidP="0031783E">
      <w:pPr>
        <w:tabs>
          <w:tab w:val="left" w:pos="864"/>
          <w:tab w:val="left" w:pos="1440"/>
          <w:tab w:val="left" w:pos="2448"/>
          <w:tab w:val="left" w:pos="2880"/>
        </w:tabs>
        <w:jc w:val="both"/>
        <w:rPr>
          <w:rFonts w:ascii="Arial" w:hAnsi="Arial" w:cs="Arial"/>
          <w:sz w:val="22"/>
          <w:szCs w:val="22"/>
        </w:rPr>
      </w:pPr>
      <w:r w:rsidRPr="00937540">
        <w:rPr>
          <w:rFonts w:ascii="Arial" w:hAnsi="Arial" w:cs="Arial"/>
          <w:sz w:val="22"/>
          <w:szCs w:val="22"/>
        </w:rPr>
        <w:t xml:space="preserve">Minutes of the meeting of </w:t>
      </w:r>
      <w:r w:rsidR="0031783E">
        <w:rPr>
          <w:rFonts w:ascii="Arial" w:hAnsi="Arial" w:cs="Arial"/>
          <w:sz w:val="22"/>
          <w:szCs w:val="22"/>
        </w:rPr>
        <w:t>Cherry Burton</w:t>
      </w:r>
      <w:r w:rsidRPr="00937540">
        <w:rPr>
          <w:rFonts w:ascii="Arial" w:hAnsi="Arial" w:cs="Arial"/>
          <w:sz w:val="22"/>
          <w:szCs w:val="22"/>
        </w:rPr>
        <w:t xml:space="preserve"> Parish Council held </w:t>
      </w:r>
      <w:r w:rsidR="00937540" w:rsidRPr="00937540">
        <w:rPr>
          <w:rFonts w:ascii="Arial" w:hAnsi="Arial" w:cs="Arial"/>
          <w:sz w:val="22"/>
          <w:szCs w:val="22"/>
        </w:rPr>
        <w:t>at 7.</w:t>
      </w:r>
      <w:r w:rsidR="0031783E">
        <w:rPr>
          <w:rFonts w:ascii="Arial" w:hAnsi="Arial" w:cs="Arial"/>
          <w:sz w:val="22"/>
          <w:szCs w:val="22"/>
        </w:rPr>
        <w:t>3</w:t>
      </w:r>
      <w:r w:rsidR="00937540" w:rsidRPr="00937540">
        <w:rPr>
          <w:rFonts w:ascii="Arial" w:hAnsi="Arial" w:cs="Arial"/>
          <w:sz w:val="22"/>
          <w:szCs w:val="22"/>
        </w:rPr>
        <w:t>0p</w:t>
      </w:r>
      <w:r w:rsidR="0031783E">
        <w:rPr>
          <w:rFonts w:ascii="Arial" w:hAnsi="Arial" w:cs="Arial"/>
          <w:sz w:val="22"/>
          <w:szCs w:val="22"/>
        </w:rPr>
        <w:t xml:space="preserve">m on                               </w:t>
      </w:r>
      <w:r w:rsidR="0031783E" w:rsidRPr="0031783E">
        <w:rPr>
          <w:rFonts w:ascii="Arial" w:hAnsi="Arial" w:cs="Arial"/>
          <w:sz w:val="22"/>
          <w:szCs w:val="22"/>
        </w:rPr>
        <w:t>Tuesday</w:t>
      </w:r>
      <w:r w:rsidR="0031783E">
        <w:rPr>
          <w:rFonts w:ascii="Arial" w:hAnsi="Arial" w:cs="Arial"/>
          <w:sz w:val="22"/>
          <w:szCs w:val="22"/>
        </w:rPr>
        <w:t xml:space="preserve">, </w:t>
      </w:r>
      <w:r w:rsidR="006F0495">
        <w:rPr>
          <w:rFonts w:ascii="Arial" w:hAnsi="Arial" w:cs="Arial"/>
          <w:sz w:val="22"/>
          <w:szCs w:val="22"/>
        </w:rPr>
        <w:t>7</w:t>
      </w:r>
      <w:r w:rsidR="00C36D05">
        <w:rPr>
          <w:rFonts w:ascii="Arial" w:hAnsi="Arial" w:cs="Arial"/>
          <w:sz w:val="22"/>
          <w:szCs w:val="22"/>
        </w:rPr>
        <w:t xml:space="preserve"> </w:t>
      </w:r>
      <w:r w:rsidR="006F0495">
        <w:rPr>
          <w:rFonts w:ascii="Arial" w:hAnsi="Arial" w:cs="Arial"/>
          <w:sz w:val="22"/>
          <w:szCs w:val="22"/>
        </w:rPr>
        <w:t>April</w:t>
      </w:r>
      <w:r w:rsidR="004B6834">
        <w:rPr>
          <w:rFonts w:ascii="Arial" w:hAnsi="Arial" w:cs="Arial"/>
          <w:sz w:val="22"/>
          <w:szCs w:val="22"/>
        </w:rPr>
        <w:t xml:space="preserve"> 2026</w:t>
      </w:r>
      <w:r w:rsidR="0031783E" w:rsidRPr="0031783E">
        <w:rPr>
          <w:rFonts w:ascii="Arial" w:hAnsi="Arial" w:cs="Arial"/>
          <w:sz w:val="22"/>
          <w:szCs w:val="22"/>
        </w:rPr>
        <w:t xml:space="preserve"> at the Sports Pavillion.</w:t>
      </w:r>
    </w:p>
    <w:p w14:paraId="1E3B65DB" w14:textId="5E289A08" w:rsidR="00A37F86" w:rsidRDefault="00A269D2" w:rsidP="00B01C17">
      <w:pPr>
        <w:tabs>
          <w:tab w:val="left" w:pos="864"/>
          <w:tab w:val="left" w:pos="1440"/>
          <w:tab w:val="left" w:pos="2448"/>
          <w:tab w:val="left" w:pos="28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AA16B9" wp14:editId="1476B1E5">
                <wp:simplePos x="0" y="0"/>
                <wp:positionH relativeFrom="column">
                  <wp:posOffset>19050</wp:posOffset>
                </wp:positionH>
                <wp:positionV relativeFrom="paragraph">
                  <wp:posOffset>36195</wp:posOffset>
                </wp:positionV>
                <wp:extent cx="5473700" cy="12700"/>
                <wp:effectExtent l="0" t="0" r="31750" b="25400"/>
                <wp:wrapNone/>
                <wp:docPr id="1897995125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473700" cy="127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DC3A855" id="Straight Connector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5pt,2.85pt" to="432.5pt,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" strokecolor="black [3200]" strokeweight=".5pt">
                <v:stroke joinstyle="miter"/>
              </v:line>
            </w:pict>
          </mc:Fallback>
        </mc:AlternateContent>
      </w:r>
    </w:p>
    <w:p w14:paraId="2F8B51CB" w14:textId="77777777" w:rsidR="00A37F86" w:rsidRDefault="00A37F86" w:rsidP="00B01C17">
      <w:pPr>
        <w:tabs>
          <w:tab w:val="left" w:pos="864"/>
          <w:tab w:val="left" w:pos="1440"/>
          <w:tab w:val="left" w:pos="2448"/>
          <w:tab w:val="left" w:pos="2880"/>
        </w:tabs>
        <w:rPr>
          <w:rFonts w:ascii="Arial" w:hAnsi="Arial" w:cs="Arial"/>
          <w:sz w:val="22"/>
          <w:szCs w:val="22"/>
        </w:rPr>
      </w:pPr>
    </w:p>
    <w:p w14:paraId="7604961D" w14:textId="24BAB597" w:rsidR="0031783E" w:rsidRPr="0031783E" w:rsidRDefault="009D12F6" w:rsidP="0031783E">
      <w:pPr>
        <w:tabs>
          <w:tab w:val="left" w:pos="864"/>
          <w:tab w:val="left" w:pos="1440"/>
          <w:tab w:val="left" w:pos="2448"/>
          <w:tab w:val="left" w:pos="2880"/>
        </w:tabs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31783E" w:rsidRPr="0031783E">
        <w:rPr>
          <w:rFonts w:ascii="Arial" w:hAnsi="Arial" w:cs="Arial"/>
          <w:b/>
          <w:bCs/>
          <w:sz w:val="22"/>
          <w:szCs w:val="22"/>
        </w:rPr>
        <w:t>P R E S E N T</w:t>
      </w:r>
    </w:p>
    <w:p w14:paraId="28FFE02E" w14:textId="77777777" w:rsidR="0031783E" w:rsidRPr="0031783E" w:rsidRDefault="0031783E" w:rsidP="0031783E">
      <w:pPr>
        <w:tabs>
          <w:tab w:val="left" w:pos="864"/>
          <w:tab w:val="left" w:pos="1440"/>
          <w:tab w:val="left" w:pos="2448"/>
          <w:tab w:val="left" w:pos="2880"/>
        </w:tabs>
        <w:jc w:val="both"/>
        <w:rPr>
          <w:rFonts w:ascii="Arial" w:hAnsi="Arial" w:cs="Arial"/>
          <w:sz w:val="22"/>
          <w:szCs w:val="22"/>
        </w:rPr>
      </w:pPr>
    </w:p>
    <w:p w14:paraId="7B48121C" w14:textId="6B38A4C4" w:rsidR="0031783E" w:rsidRPr="0031783E" w:rsidRDefault="0031783E" w:rsidP="0031783E">
      <w:pPr>
        <w:tabs>
          <w:tab w:val="left" w:pos="864"/>
          <w:tab w:val="left" w:pos="1440"/>
          <w:tab w:val="left" w:pos="2448"/>
          <w:tab w:val="left" w:pos="2880"/>
        </w:tabs>
        <w:jc w:val="both"/>
        <w:rPr>
          <w:rFonts w:ascii="Arial" w:hAnsi="Arial" w:cs="Arial"/>
          <w:sz w:val="22"/>
          <w:szCs w:val="22"/>
        </w:rPr>
      </w:pPr>
      <w:r w:rsidRPr="0031783E">
        <w:rPr>
          <w:rFonts w:ascii="Arial" w:hAnsi="Arial" w:cs="Arial"/>
          <w:sz w:val="22"/>
          <w:szCs w:val="22"/>
        </w:rPr>
        <w:t>Parish Councillors:</w:t>
      </w:r>
      <w:r w:rsidR="001F1F27">
        <w:rPr>
          <w:rFonts w:ascii="Arial" w:hAnsi="Arial" w:cs="Arial"/>
          <w:sz w:val="22"/>
          <w:szCs w:val="22"/>
        </w:rPr>
        <w:t xml:space="preserve"> </w:t>
      </w:r>
      <w:r w:rsidR="002C71AC">
        <w:rPr>
          <w:rFonts w:ascii="Arial" w:hAnsi="Arial" w:cs="Arial"/>
          <w:sz w:val="22"/>
          <w:szCs w:val="22"/>
        </w:rPr>
        <w:t xml:space="preserve">P Arandle, </w:t>
      </w:r>
      <w:r w:rsidRPr="0031783E">
        <w:rPr>
          <w:rFonts w:ascii="Arial" w:hAnsi="Arial" w:cs="Arial"/>
          <w:sz w:val="22"/>
          <w:szCs w:val="22"/>
        </w:rPr>
        <w:t>A Baker,</w:t>
      </w:r>
      <w:r w:rsidR="008E110C" w:rsidRPr="008E110C">
        <w:t xml:space="preserve"> </w:t>
      </w:r>
      <w:r w:rsidR="002C71AC">
        <w:rPr>
          <w:rFonts w:ascii="Arial" w:hAnsi="Arial" w:cs="Arial"/>
          <w:sz w:val="22"/>
          <w:szCs w:val="22"/>
        </w:rPr>
        <w:t xml:space="preserve">B Dickinson, </w:t>
      </w:r>
      <w:r w:rsidR="008E110C" w:rsidRPr="008E110C">
        <w:rPr>
          <w:rFonts w:ascii="Arial" w:hAnsi="Arial" w:cs="Arial"/>
          <w:sz w:val="22"/>
          <w:szCs w:val="22"/>
        </w:rPr>
        <w:t>P Gorton</w:t>
      </w:r>
      <w:r w:rsidR="008E110C">
        <w:rPr>
          <w:rFonts w:ascii="Arial" w:hAnsi="Arial" w:cs="Arial"/>
          <w:sz w:val="22"/>
          <w:szCs w:val="22"/>
        </w:rPr>
        <w:t>,</w:t>
      </w:r>
      <w:r w:rsidR="00F374D0" w:rsidRPr="00F374D0">
        <w:t xml:space="preserve"> </w:t>
      </w:r>
      <w:r w:rsidR="00012D99">
        <w:rPr>
          <w:rFonts w:ascii="Arial" w:hAnsi="Arial" w:cs="Arial"/>
          <w:sz w:val="22"/>
          <w:szCs w:val="22"/>
        </w:rPr>
        <w:t>R Howe,</w:t>
      </w:r>
      <w:r w:rsidRPr="0031783E">
        <w:rPr>
          <w:rFonts w:ascii="Arial" w:hAnsi="Arial" w:cs="Arial"/>
          <w:sz w:val="22"/>
          <w:szCs w:val="22"/>
        </w:rPr>
        <w:t xml:space="preserve"> </w:t>
      </w:r>
      <w:r w:rsidR="00F374D0" w:rsidRPr="00F374D0">
        <w:rPr>
          <w:rFonts w:ascii="Arial" w:hAnsi="Arial" w:cs="Arial"/>
          <w:sz w:val="22"/>
          <w:szCs w:val="22"/>
        </w:rPr>
        <w:t>P Langley (in the Chair)</w:t>
      </w:r>
      <w:r w:rsidR="00382134">
        <w:rPr>
          <w:rFonts w:ascii="Arial" w:hAnsi="Arial" w:cs="Arial"/>
          <w:sz w:val="22"/>
          <w:szCs w:val="22"/>
        </w:rPr>
        <w:t>, J Powell</w:t>
      </w:r>
      <w:r w:rsidR="00B82EF0" w:rsidRPr="00B82EF0">
        <w:t xml:space="preserve"> </w:t>
      </w:r>
      <w:r w:rsidR="000821AF">
        <w:rPr>
          <w:rFonts w:ascii="Arial" w:hAnsi="Arial" w:cs="Arial"/>
          <w:sz w:val="22"/>
          <w:szCs w:val="22"/>
        </w:rPr>
        <w:t xml:space="preserve">and </w:t>
      </w:r>
      <w:r w:rsidR="00B82EF0" w:rsidRPr="00B82EF0">
        <w:rPr>
          <w:rFonts w:ascii="Arial" w:hAnsi="Arial" w:cs="Arial"/>
          <w:sz w:val="22"/>
          <w:szCs w:val="22"/>
        </w:rPr>
        <w:t>E Sutcliffe</w:t>
      </w:r>
      <w:r w:rsidR="00012D99">
        <w:rPr>
          <w:rFonts w:ascii="Arial" w:hAnsi="Arial" w:cs="Arial"/>
          <w:sz w:val="22"/>
          <w:szCs w:val="22"/>
        </w:rPr>
        <w:t xml:space="preserve">. </w:t>
      </w:r>
    </w:p>
    <w:p w14:paraId="16EBAE5E" w14:textId="68801BFA" w:rsidR="0031783E" w:rsidRPr="0031783E" w:rsidRDefault="0031783E" w:rsidP="0031783E">
      <w:pPr>
        <w:tabs>
          <w:tab w:val="left" w:pos="864"/>
          <w:tab w:val="left" w:pos="1440"/>
          <w:tab w:val="left" w:pos="2448"/>
          <w:tab w:val="left" w:pos="2880"/>
        </w:tabs>
        <w:jc w:val="both"/>
        <w:rPr>
          <w:rFonts w:ascii="Arial" w:hAnsi="Arial" w:cs="Arial"/>
          <w:sz w:val="22"/>
          <w:szCs w:val="22"/>
        </w:rPr>
      </w:pPr>
    </w:p>
    <w:p w14:paraId="6A8CF8BA" w14:textId="5B8DF4AD" w:rsidR="0031783E" w:rsidRPr="0031783E" w:rsidRDefault="0031783E" w:rsidP="0031783E">
      <w:pPr>
        <w:tabs>
          <w:tab w:val="left" w:pos="864"/>
          <w:tab w:val="left" w:pos="1440"/>
          <w:tab w:val="left" w:pos="2448"/>
          <w:tab w:val="left" w:pos="2880"/>
        </w:tabs>
        <w:jc w:val="both"/>
        <w:rPr>
          <w:rFonts w:ascii="Arial" w:hAnsi="Arial" w:cs="Arial"/>
          <w:sz w:val="22"/>
          <w:szCs w:val="22"/>
        </w:rPr>
      </w:pPr>
      <w:r w:rsidRPr="0031783E">
        <w:rPr>
          <w:rFonts w:ascii="Arial" w:hAnsi="Arial" w:cs="Arial"/>
          <w:sz w:val="22"/>
          <w:szCs w:val="22"/>
        </w:rPr>
        <w:t>Clerk to the Council: A Thorogood</w:t>
      </w:r>
    </w:p>
    <w:p w14:paraId="3D2EFAB2" w14:textId="77777777" w:rsidR="0031783E" w:rsidRPr="0031783E" w:rsidRDefault="0031783E" w:rsidP="0031783E">
      <w:pPr>
        <w:tabs>
          <w:tab w:val="left" w:pos="864"/>
          <w:tab w:val="left" w:pos="1440"/>
          <w:tab w:val="left" w:pos="2448"/>
          <w:tab w:val="left" w:pos="2880"/>
        </w:tabs>
        <w:jc w:val="both"/>
        <w:rPr>
          <w:rFonts w:ascii="Arial" w:hAnsi="Arial" w:cs="Arial"/>
          <w:sz w:val="22"/>
          <w:szCs w:val="22"/>
        </w:rPr>
      </w:pPr>
    </w:p>
    <w:p w14:paraId="4E54538F" w14:textId="084676E7" w:rsidR="0031783E" w:rsidRPr="0031783E" w:rsidRDefault="0031783E" w:rsidP="0031783E">
      <w:pPr>
        <w:tabs>
          <w:tab w:val="left" w:pos="864"/>
          <w:tab w:val="left" w:pos="1440"/>
          <w:tab w:val="left" w:pos="2448"/>
          <w:tab w:val="left" w:pos="2880"/>
        </w:tabs>
        <w:jc w:val="both"/>
        <w:rPr>
          <w:rFonts w:ascii="Arial" w:hAnsi="Arial" w:cs="Arial"/>
          <w:sz w:val="22"/>
          <w:szCs w:val="22"/>
        </w:rPr>
      </w:pPr>
      <w:r w:rsidRPr="0031783E">
        <w:rPr>
          <w:rFonts w:ascii="Arial" w:hAnsi="Arial" w:cs="Arial"/>
          <w:sz w:val="22"/>
          <w:szCs w:val="22"/>
        </w:rPr>
        <w:t xml:space="preserve">Also in attendance: </w:t>
      </w:r>
      <w:r w:rsidR="000139DD">
        <w:rPr>
          <w:rFonts w:ascii="Arial" w:hAnsi="Arial" w:cs="Arial"/>
          <w:sz w:val="22"/>
          <w:szCs w:val="22"/>
        </w:rPr>
        <w:t>Ward</w:t>
      </w:r>
      <w:r w:rsidRPr="0031783E">
        <w:rPr>
          <w:rFonts w:ascii="Arial" w:hAnsi="Arial" w:cs="Arial"/>
          <w:sz w:val="22"/>
          <w:szCs w:val="22"/>
        </w:rPr>
        <w:t xml:space="preserve"> Cllr </w:t>
      </w:r>
      <w:r w:rsidR="009049D4">
        <w:rPr>
          <w:rFonts w:ascii="Arial" w:hAnsi="Arial" w:cs="Arial"/>
          <w:sz w:val="22"/>
          <w:szCs w:val="22"/>
        </w:rPr>
        <w:t xml:space="preserve">D </w:t>
      </w:r>
      <w:r w:rsidRPr="0031783E">
        <w:rPr>
          <w:rFonts w:ascii="Arial" w:hAnsi="Arial" w:cs="Arial"/>
          <w:sz w:val="22"/>
          <w:szCs w:val="22"/>
        </w:rPr>
        <w:t>Stewart</w:t>
      </w:r>
      <w:r w:rsidR="00382134">
        <w:rPr>
          <w:rFonts w:ascii="Arial" w:hAnsi="Arial" w:cs="Arial"/>
          <w:sz w:val="22"/>
          <w:szCs w:val="22"/>
        </w:rPr>
        <w:t xml:space="preserve"> </w:t>
      </w:r>
      <w:r w:rsidR="00345376">
        <w:rPr>
          <w:rFonts w:ascii="Arial" w:hAnsi="Arial" w:cs="Arial"/>
          <w:sz w:val="22"/>
          <w:szCs w:val="22"/>
        </w:rPr>
        <w:t>and P</w:t>
      </w:r>
      <w:r w:rsidR="005407D0">
        <w:rPr>
          <w:rFonts w:ascii="Arial" w:hAnsi="Arial" w:cs="Arial"/>
          <w:sz w:val="22"/>
          <w:szCs w:val="22"/>
        </w:rPr>
        <w:t xml:space="preserve">olice </w:t>
      </w:r>
      <w:r w:rsidR="00345376">
        <w:rPr>
          <w:rFonts w:ascii="Arial" w:hAnsi="Arial" w:cs="Arial"/>
          <w:sz w:val="22"/>
          <w:szCs w:val="22"/>
        </w:rPr>
        <w:t>C</w:t>
      </w:r>
      <w:r w:rsidR="005407D0">
        <w:rPr>
          <w:rFonts w:ascii="Arial" w:hAnsi="Arial" w:cs="Arial"/>
          <w:sz w:val="22"/>
          <w:szCs w:val="22"/>
        </w:rPr>
        <w:t>onstable</w:t>
      </w:r>
      <w:r w:rsidR="00345376">
        <w:rPr>
          <w:rFonts w:ascii="Arial" w:hAnsi="Arial" w:cs="Arial"/>
          <w:sz w:val="22"/>
          <w:szCs w:val="22"/>
        </w:rPr>
        <w:t xml:space="preserve"> </w:t>
      </w:r>
      <w:r w:rsidR="009049D4">
        <w:rPr>
          <w:rFonts w:ascii="Arial" w:hAnsi="Arial" w:cs="Arial"/>
          <w:sz w:val="22"/>
          <w:szCs w:val="22"/>
        </w:rPr>
        <w:t xml:space="preserve">J </w:t>
      </w:r>
      <w:r w:rsidR="00345376">
        <w:rPr>
          <w:rFonts w:ascii="Arial" w:hAnsi="Arial" w:cs="Arial"/>
          <w:sz w:val="22"/>
          <w:szCs w:val="22"/>
        </w:rPr>
        <w:t>Scotter.</w:t>
      </w:r>
    </w:p>
    <w:p w14:paraId="5D6A4039" w14:textId="77777777" w:rsidR="00022B8B" w:rsidRPr="008A69DA" w:rsidRDefault="00022B8B" w:rsidP="0093774B">
      <w:pPr>
        <w:tabs>
          <w:tab w:val="left" w:pos="864"/>
          <w:tab w:val="left" w:pos="1440"/>
          <w:tab w:val="left" w:pos="2448"/>
          <w:tab w:val="left" w:pos="2880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9213" w:type="dxa"/>
        <w:tblInd w:w="-567" w:type="dxa"/>
        <w:tblLayout w:type="fixed"/>
        <w:tblLook w:val="04A0" w:firstRow="1" w:lastRow="0" w:firstColumn="1" w:lastColumn="0" w:noHBand="0" w:noVBand="1"/>
      </w:tblPr>
      <w:tblGrid>
        <w:gridCol w:w="1132"/>
        <w:gridCol w:w="1563"/>
        <w:gridCol w:w="6518"/>
      </w:tblGrid>
      <w:tr w:rsidR="00A553E9" w:rsidRPr="008A69DA" w14:paraId="3758077F" w14:textId="77777777" w:rsidTr="00105B8F">
        <w:tc>
          <w:tcPr>
            <w:tcW w:w="1132" w:type="dxa"/>
          </w:tcPr>
          <w:p w14:paraId="791EA987" w14:textId="77777777" w:rsidR="00A553E9" w:rsidRPr="00A553E9" w:rsidRDefault="00A553E9" w:rsidP="00891859">
            <w:pPr>
              <w:pStyle w:val="Heading3"/>
            </w:pPr>
          </w:p>
        </w:tc>
        <w:tc>
          <w:tcPr>
            <w:tcW w:w="8081" w:type="dxa"/>
            <w:gridSpan w:val="2"/>
          </w:tcPr>
          <w:p w14:paraId="285A9D7A" w14:textId="29E7D72A" w:rsidR="00A553E9" w:rsidRPr="00A553E9" w:rsidRDefault="00A553E9" w:rsidP="00581A54">
            <w:pPr>
              <w:tabs>
                <w:tab w:val="left" w:pos="864"/>
                <w:tab w:val="left" w:pos="1440"/>
                <w:tab w:val="left" w:pos="2448"/>
                <w:tab w:val="left" w:pos="2880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553E9">
              <w:rPr>
                <w:rFonts w:ascii="Arial" w:hAnsi="Arial" w:cs="Arial"/>
                <w:b/>
                <w:bCs/>
                <w:sz w:val="22"/>
                <w:szCs w:val="22"/>
              </w:rPr>
              <w:t>APOLOGIES</w:t>
            </w:r>
          </w:p>
        </w:tc>
      </w:tr>
      <w:tr w:rsidR="00581A54" w:rsidRPr="008A69DA" w14:paraId="422675F5" w14:textId="77777777" w:rsidTr="00105B8F">
        <w:tc>
          <w:tcPr>
            <w:tcW w:w="1132" w:type="dxa"/>
          </w:tcPr>
          <w:p w14:paraId="2092074E" w14:textId="77777777" w:rsidR="00581A54" w:rsidRPr="008A69DA" w:rsidRDefault="00581A54" w:rsidP="00581A54">
            <w:pPr>
              <w:tabs>
                <w:tab w:val="left" w:pos="864"/>
                <w:tab w:val="left" w:pos="1440"/>
                <w:tab w:val="left" w:pos="2448"/>
                <w:tab w:val="left" w:pos="2880"/>
              </w:tabs>
              <w:ind w:left="57" w:right="1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081" w:type="dxa"/>
            <w:gridSpan w:val="2"/>
          </w:tcPr>
          <w:p w14:paraId="38196AE4" w14:textId="466E39FD" w:rsidR="009246C5" w:rsidRPr="001D629A" w:rsidRDefault="00820296" w:rsidP="00581A54">
            <w:pPr>
              <w:tabs>
                <w:tab w:val="left" w:pos="864"/>
                <w:tab w:val="left" w:pos="1440"/>
                <w:tab w:val="left" w:pos="2448"/>
                <w:tab w:val="left" w:pos="28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That apologies from absence were received from </w:t>
            </w:r>
            <w:r w:rsidR="00A26F9E">
              <w:rPr>
                <w:rFonts w:ascii="Arial" w:hAnsi="Arial" w:cs="Arial"/>
                <w:sz w:val="22"/>
                <w:szCs w:val="22"/>
              </w:rPr>
              <w:t xml:space="preserve">Cllr </w:t>
            </w:r>
            <w:r w:rsidR="00397C40">
              <w:rPr>
                <w:rFonts w:ascii="Arial" w:hAnsi="Arial" w:cs="Arial"/>
                <w:sz w:val="22"/>
                <w:szCs w:val="22"/>
              </w:rPr>
              <w:t xml:space="preserve">S </w:t>
            </w:r>
            <w:r>
              <w:rPr>
                <w:rFonts w:ascii="Arial" w:hAnsi="Arial" w:cs="Arial"/>
                <w:sz w:val="22"/>
                <w:szCs w:val="22"/>
              </w:rPr>
              <w:t>P</w:t>
            </w:r>
            <w:r w:rsidR="00397C40">
              <w:rPr>
                <w:rFonts w:ascii="Arial" w:hAnsi="Arial" w:cs="Arial"/>
                <w:sz w:val="22"/>
                <w:szCs w:val="22"/>
              </w:rPr>
              <w:t>eirson</w:t>
            </w:r>
            <w:r w:rsidR="00A26F9E">
              <w:rPr>
                <w:rFonts w:ascii="Arial" w:hAnsi="Arial" w:cs="Arial"/>
                <w:sz w:val="22"/>
                <w:szCs w:val="22"/>
              </w:rPr>
              <w:t>.</w:t>
            </w:r>
            <w:r w:rsidR="00382134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581A54" w:rsidRPr="008A69DA" w14:paraId="5D9A97B9" w14:textId="77777777" w:rsidTr="00105B8F">
        <w:tc>
          <w:tcPr>
            <w:tcW w:w="1132" w:type="dxa"/>
          </w:tcPr>
          <w:p w14:paraId="58881CA2" w14:textId="77777777" w:rsidR="00581A54" w:rsidRPr="008A69DA" w:rsidRDefault="00581A54" w:rsidP="00581A54">
            <w:pPr>
              <w:tabs>
                <w:tab w:val="left" w:pos="864"/>
                <w:tab w:val="left" w:pos="1440"/>
                <w:tab w:val="left" w:pos="2448"/>
                <w:tab w:val="left" w:pos="2880"/>
              </w:tabs>
              <w:ind w:left="57" w:right="1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081" w:type="dxa"/>
            <w:gridSpan w:val="2"/>
          </w:tcPr>
          <w:p w14:paraId="78BF4A84" w14:textId="77777777" w:rsidR="00581A54" w:rsidRPr="008A69DA" w:rsidRDefault="00581A54" w:rsidP="00581A54">
            <w:pPr>
              <w:tabs>
                <w:tab w:val="left" w:pos="864"/>
                <w:tab w:val="left" w:pos="1440"/>
                <w:tab w:val="left" w:pos="2448"/>
                <w:tab w:val="left" w:pos="28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553E9" w:rsidRPr="008A69DA" w14:paraId="48451DF9" w14:textId="77777777" w:rsidTr="00105B8F">
        <w:tc>
          <w:tcPr>
            <w:tcW w:w="1132" w:type="dxa"/>
          </w:tcPr>
          <w:p w14:paraId="53D6244A" w14:textId="77777777" w:rsidR="00A553E9" w:rsidRPr="00A553E9" w:rsidRDefault="00A553E9" w:rsidP="009449FB">
            <w:pPr>
              <w:pStyle w:val="Heading3"/>
            </w:pPr>
          </w:p>
        </w:tc>
        <w:tc>
          <w:tcPr>
            <w:tcW w:w="8081" w:type="dxa"/>
            <w:gridSpan w:val="2"/>
          </w:tcPr>
          <w:p w14:paraId="593B053F" w14:textId="4CBF1033" w:rsidR="00A553E9" w:rsidRPr="00A553E9" w:rsidRDefault="00A553E9" w:rsidP="00C6289E">
            <w:pPr>
              <w:tabs>
                <w:tab w:val="left" w:pos="864"/>
                <w:tab w:val="left" w:pos="1440"/>
                <w:tab w:val="left" w:pos="2448"/>
                <w:tab w:val="left" w:pos="2880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553E9">
              <w:rPr>
                <w:rFonts w:ascii="Arial" w:hAnsi="Arial" w:cs="Arial"/>
                <w:b/>
                <w:bCs/>
                <w:sz w:val="22"/>
                <w:szCs w:val="22"/>
              </w:rPr>
              <w:t>DECLARATION OF INTERESTS</w:t>
            </w:r>
          </w:p>
        </w:tc>
      </w:tr>
      <w:tr w:rsidR="00C6289E" w:rsidRPr="008A69DA" w14:paraId="569AFF15" w14:textId="77777777" w:rsidTr="00105B8F">
        <w:tc>
          <w:tcPr>
            <w:tcW w:w="1132" w:type="dxa"/>
          </w:tcPr>
          <w:p w14:paraId="4C93275F" w14:textId="77777777" w:rsidR="00C6289E" w:rsidRPr="008A69DA" w:rsidRDefault="00C6289E" w:rsidP="00C6289E">
            <w:pPr>
              <w:tabs>
                <w:tab w:val="left" w:pos="864"/>
                <w:tab w:val="left" w:pos="1440"/>
                <w:tab w:val="left" w:pos="2448"/>
                <w:tab w:val="left" w:pos="2880"/>
              </w:tabs>
              <w:ind w:left="57" w:right="1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081" w:type="dxa"/>
            <w:gridSpan w:val="2"/>
          </w:tcPr>
          <w:p w14:paraId="445A4878" w14:textId="77777777" w:rsidR="00C6289E" w:rsidRPr="008A69DA" w:rsidRDefault="00C6289E" w:rsidP="00C6289E">
            <w:pPr>
              <w:tabs>
                <w:tab w:val="left" w:pos="864"/>
                <w:tab w:val="left" w:pos="1440"/>
                <w:tab w:val="left" w:pos="2448"/>
                <w:tab w:val="left" w:pos="28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6289E" w:rsidRPr="008A69DA" w14:paraId="3C8F2E3C" w14:textId="77777777" w:rsidTr="00105B8F">
        <w:tc>
          <w:tcPr>
            <w:tcW w:w="1132" w:type="dxa"/>
          </w:tcPr>
          <w:p w14:paraId="2E02EF58" w14:textId="77777777" w:rsidR="00C6289E" w:rsidRPr="008A69DA" w:rsidRDefault="00C6289E" w:rsidP="00C6289E">
            <w:pPr>
              <w:tabs>
                <w:tab w:val="left" w:pos="864"/>
                <w:tab w:val="left" w:pos="1440"/>
                <w:tab w:val="left" w:pos="2448"/>
                <w:tab w:val="left" w:pos="2880"/>
              </w:tabs>
              <w:ind w:left="57" w:right="1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3" w:type="dxa"/>
          </w:tcPr>
          <w:p w14:paraId="41A4DAB6" w14:textId="77777777" w:rsidR="00C6289E" w:rsidRPr="008A69DA" w:rsidRDefault="00C6289E" w:rsidP="00C6289E">
            <w:pPr>
              <w:tabs>
                <w:tab w:val="left" w:pos="864"/>
                <w:tab w:val="left" w:pos="1440"/>
                <w:tab w:val="left" w:pos="2448"/>
                <w:tab w:val="left" w:pos="28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8A69DA">
              <w:rPr>
                <w:rFonts w:ascii="Arial" w:hAnsi="Arial" w:cs="Arial"/>
                <w:sz w:val="22"/>
                <w:szCs w:val="22"/>
              </w:rPr>
              <w:t>RESOLVED:</w:t>
            </w:r>
          </w:p>
        </w:tc>
        <w:tc>
          <w:tcPr>
            <w:tcW w:w="6518" w:type="dxa"/>
          </w:tcPr>
          <w:p w14:paraId="51787220" w14:textId="1F28ADC1" w:rsidR="00B102F5" w:rsidRDefault="00B102F5" w:rsidP="00366F86">
            <w:pPr>
              <w:pStyle w:val="ListParagraph"/>
              <w:numPr>
                <w:ilvl w:val="0"/>
                <w:numId w:val="1"/>
              </w:numPr>
              <w:tabs>
                <w:tab w:val="left" w:pos="864"/>
                <w:tab w:val="left" w:pos="1440"/>
                <w:tab w:val="left" w:pos="2448"/>
                <w:tab w:val="left" w:pos="28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B102F5">
              <w:rPr>
                <w:rFonts w:ascii="Arial" w:hAnsi="Arial" w:cs="Arial"/>
                <w:sz w:val="22"/>
                <w:szCs w:val="22"/>
              </w:rPr>
              <w:t>that Cllr Baker declared an interest in the Tennis Club;</w:t>
            </w:r>
          </w:p>
          <w:p w14:paraId="0A288748" w14:textId="77777777" w:rsidR="00A40DFA" w:rsidRDefault="00A40DFA" w:rsidP="00A40DFA">
            <w:pPr>
              <w:pStyle w:val="ListParagraph"/>
              <w:tabs>
                <w:tab w:val="left" w:pos="864"/>
                <w:tab w:val="left" w:pos="1440"/>
                <w:tab w:val="left" w:pos="2448"/>
                <w:tab w:val="left" w:pos="2880"/>
              </w:tabs>
              <w:ind w:left="108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1D0EE49" w14:textId="7F476787" w:rsidR="00A40DFA" w:rsidRDefault="00A40DFA" w:rsidP="00366F86">
            <w:pPr>
              <w:pStyle w:val="ListParagraph"/>
              <w:numPr>
                <w:ilvl w:val="0"/>
                <w:numId w:val="1"/>
              </w:numPr>
              <w:tabs>
                <w:tab w:val="left" w:pos="864"/>
                <w:tab w:val="left" w:pos="1440"/>
                <w:tab w:val="left" w:pos="2448"/>
                <w:tab w:val="left" w:pos="28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that Cllr Gorton declared an in</w:t>
            </w:r>
            <w:r w:rsidR="003D5B7C">
              <w:rPr>
                <w:rFonts w:ascii="Arial" w:hAnsi="Arial" w:cs="Arial"/>
                <w:sz w:val="22"/>
                <w:szCs w:val="22"/>
              </w:rPr>
              <w:t>tere</w:t>
            </w:r>
            <w:r>
              <w:rPr>
                <w:rFonts w:ascii="Arial" w:hAnsi="Arial" w:cs="Arial"/>
                <w:sz w:val="22"/>
                <w:szCs w:val="22"/>
              </w:rPr>
              <w:t>st in the Allotments;</w:t>
            </w:r>
          </w:p>
          <w:p w14:paraId="6924EA37" w14:textId="77777777" w:rsidR="00C734D4" w:rsidRPr="00397C40" w:rsidRDefault="00C734D4" w:rsidP="00397C40">
            <w:pPr>
              <w:rPr>
                <w:rFonts w:ascii="Arial" w:hAnsi="Arial" w:cs="Arial"/>
                <w:sz w:val="22"/>
                <w:szCs w:val="22"/>
              </w:rPr>
            </w:pPr>
          </w:p>
          <w:p w14:paraId="412B7E0A" w14:textId="283C24CD" w:rsidR="00C734D4" w:rsidRPr="00076EC8" w:rsidRDefault="00012D99" w:rsidP="00366F86">
            <w:pPr>
              <w:pStyle w:val="ListParagraph"/>
              <w:numPr>
                <w:ilvl w:val="0"/>
                <w:numId w:val="1"/>
              </w:numPr>
              <w:tabs>
                <w:tab w:val="left" w:pos="864"/>
                <w:tab w:val="left" w:pos="1440"/>
                <w:tab w:val="left" w:pos="2448"/>
                <w:tab w:val="left" w:pos="28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that Cllrs </w:t>
            </w:r>
            <w:r w:rsidR="007235C3">
              <w:rPr>
                <w:rFonts w:ascii="Arial" w:hAnsi="Arial" w:cs="Arial"/>
                <w:sz w:val="22"/>
                <w:szCs w:val="22"/>
              </w:rPr>
              <w:t>Arandle</w:t>
            </w:r>
            <w:r w:rsidR="00397C40">
              <w:rPr>
                <w:rFonts w:ascii="Arial" w:hAnsi="Arial" w:cs="Arial"/>
                <w:sz w:val="22"/>
                <w:szCs w:val="22"/>
              </w:rPr>
              <w:t xml:space="preserve"> and</w:t>
            </w:r>
            <w:r w:rsidR="007235C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102EE">
              <w:rPr>
                <w:rFonts w:ascii="Arial" w:hAnsi="Arial" w:cs="Arial"/>
                <w:sz w:val="22"/>
                <w:szCs w:val="22"/>
              </w:rPr>
              <w:t>Langley declared an interest in the Vi</w:t>
            </w:r>
            <w:r w:rsidR="00C734D4">
              <w:rPr>
                <w:rFonts w:ascii="Arial" w:hAnsi="Arial" w:cs="Arial"/>
                <w:sz w:val="22"/>
                <w:szCs w:val="22"/>
              </w:rPr>
              <w:t xml:space="preserve">llage </w:t>
            </w:r>
            <w:r w:rsidR="00C102EE">
              <w:rPr>
                <w:rFonts w:ascii="Arial" w:hAnsi="Arial" w:cs="Arial"/>
                <w:sz w:val="22"/>
                <w:szCs w:val="22"/>
              </w:rPr>
              <w:t>S</w:t>
            </w:r>
            <w:r w:rsidR="00C734D4">
              <w:rPr>
                <w:rFonts w:ascii="Arial" w:hAnsi="Arial" w:cs="Arial"/>
                <w:sz w:val="22"/>
                <w:szCs w:val="22"/>
              </w:rPr>
              <w:t xml:space="preserve">how </w:t>
            </w:r>
            <w:r w:rsidR="00C102EE">
              <w:rPr>
                <w:rFonts w:ascii="Arial" w:hAnsi="Arial" w:cs="Arial"/>
                <w:sz w:val="22"/>
                <w:szCs w:val="22"/>
              </w:rPr>
              <w:t>C</w:t>
            </w:r>
            <w:r w:rsidR="00C734D4">
              <w:rPr>
                <w:rFonts w:ascii="Arial" w:hAnsi="Arial" w:cs="Arial"/>
                <w:sz w:val="22"/>
                <w:szCs w:val="22"/>
              </w:rPr>
              <w:t>ommittee.</w:t>
            </w:r>
          </w:p>
        </w:tc>
      </w:tr>
      <w:tr w:rsidR="00366F86" w:rsidRPr="008A69DA" w14:paraId="561BA7B1" w14:textId="77777777" w:rsidTr="00803794">
        <w:tc>
          <w:tcPr>
            <w:tcW w:w="1132" w:type="dxa"/>
          </w:tcPr>
          <w:p w14:paraId="11D4E9D8" w14:textId="77777777" w:rsidR="00366F86" w:rsidRPr="008A69DA" w:rsidRDefault="00366F86" w:rsidP="00C6289E">
            <w:pPr>
              <w:tabs>
                <w:tab w:val="left" w:pos="864"/>
                <w:tab w:val="left" w:pos="1440"/>
                <w:tab w:val="left" w:pos="2448"/>
                <w:tab w:val="left" w:pos="2880"/>
              </w:tabs>
              <w:ind w:left="57" w:right="1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081" w:type="dxa"/>
            <w:gridSpan w:val="2"/>
          </w:tcPr>
          <w:p w14:paraId="31C7B947" w14:textId="77777777" w:rsidR="00366F86" w:rsidRPr="00366F86" w:rsidRDefault="00366F86" w:rsidP="00366F86">
            <w:pPr>
              <w:tabs>
                <w:tab w:val="left" w:pos="864"/>
                <w:tab w:val="left" w:pos="1440"/>
                <w:tab w:val="left" w:pos="2448"/>
                <w:tab w:val="left" w:pos="28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66F86" w:rsidRPr="008A69DA" w14:paraId="7D34F02D" w14:textId="77777777" w:rsidTr="00803794">
        <w:tc>
          <w:tcPr>
            <w:tcW w:w="1132" w:type="dxa"/>
          </w:tcPr>
          <w:p w14:paraId="7906E58D" w14:textId="77777777" w:rsidR="00366F86" w:rsidRPr="008A69DA" w:rsidRDefault="00366F86" w:rsidP="00366F86">
            <w:pPr>
              <w:pStyle w:val="Heading3"/>
            </w:pPr>
          </w:p>
        </w:tc>
        <w:tc>
          <w:tcPr>
            <w:tcW w:w="8081" w:type="dxa"/>
            <w:gridSpan w:val="2"/>
          </w:tcPr>
          <w:p w14:paraId="18A14085" w14:textId="6EDFDDB7" w:rsidR="00366F86" w:rsidRPr="00366F86" w:rsidRDefault="00366F86" w:rsidP="00366F86">
            <w:pPr>
              <w:tabs>
                <w:tab w:val="left" w:pos="864"/>
                <w:tab w:val="left" w:pos="1440"/>
                <w:tab w:val="left" w:pos="2448"/>
                <w:tab w:val="left" w:pos="2880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66F86">
              <w:rPr>
                <w:rFonts w:ascii="Arial" w:hAnsi="Arial" w:cs="Arial"/>
                <w:b/>
                <w:bCs/>
                <w:sz w:val="22"/>
                <w:szCs w:val="22"/>
              </w:rPr>
              <w:t>PUBLIC PARTICIPATION SESSION</w:t>
            </w:r>
          </w:p>
        </w:tc>
      </w:tr>
      <w:tr w:rsidR="00366F86" w:rsidRPr="008A69DA" w14:paraId="589F6053" w14:textId="77777777" w:rsidTr="00803794">
        <w:tc>
          <w:tcPr>
            <w:tcW w:w="1132" w:type="dxa"/>
          </w:tcPr>
          <w:p w14:paraId="65F89859" w14:textId="77777777" w:rsidR="00366F86" w:rsidRPr="008A69DA" w:rsidRDefault="00366F86" w:rsidP="00C6289E">
            <w:pPr>
              <w:tabs>
                <w:tab w:val="left" w:pos="864"/>
                <w:tab w:val="left" w:pos="1440"/>
                <w:tab w:val="left" w:pos="2448"/>
                <w:tab w:val="left" w:pos="2880"/>
              </w:tabs>
              <w:ind w:left="57" w:right="1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081" w:type="dxa"/>
            <w:gridSpan w:val="2"/>
          </w:tcPr>
          <w:p w14:paraId="4563435A" w14:textId="1BC9F729" w:rsidR="00366F86" w:rsidRDefault="00436DC8" w:rsidP="00366F86">
            <w:pPr>
              <w:tabs>
                <w:tab w:val="left" w:pos="864"/>
                <w:tab w:val="left" w:pos="1440"/>
                <w:tab w:val="left" w:pos="2448"/>
                <w:tab w:val="left" w:pos="28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PC </w:t>
            </w:r>
            <w:r w:rsidR="00DD0609">
              <w:rPr>
                <w:rFonts w:ascii="Arial" w:hAnsi="Arial" w:cs="Arial"/>
                <w:sz w:val="22"/>
                <w:szCs w:val="22"/>
              </w:rPr>
              <w:t xml:space="preserve">Scotter </w:t>
            </w:r>
            <w:r>
              <w:rPr>
                <w:rFonts w:ascii="Arial" w:hAnsi="Arial" w:cs="Arial"/>
                <w:sz w:val="22"/>
                <w:szCs w:val="22"/>
              </w:rPr>
              <w:t xml:space="preserve">attended. It was discussed that traffic was an ongoing issue for the village.  An </w:t>
            </w:r>
            <w:r w:rsidR="009049D4">
              <w:rPr>
                <w:rFonts w:ascii="Arial" w:hAnsi="Arial" w:cs="Arial"/>
                <w:sz w:val="22"/>
                <w:szCs w:val="22"/>
              </w:rPr>
              <w:t>Automatic Number Plate Recognition (</w:t>
            </w:r>
            <w:r>
              <w:rPr>
                <w:rFonts w:ascii="Arial" w:hAnsi="Arial" w:cs="Arial"/>
                <w:sz w:val="22"/>
                <w:szCs w:val="22"/>
              </w:rPr>
              <w:t>ANP</w:t>
            </w:r>
            <w:r w:rsidR="009049D4">
              <w:rPr>
                <w:rFonts w:ascii="Arial" w:hAnsi="Arial" w:cs="Arial"/>
                <w:sz w:val="22"/>
                <w:szCs w:val="22"/>
              </w:rPr>
              <w:t>R)</w:t>
            </w:r>
            <w:r>
              <w:rPr>
                <w:rFonts w:ascii="Arial" w:hAnsi="Arial" w:cs="Arial"/>
                <w:sz w:val="22"/>
                <w:szCs w:val="22"/>
              </w:rPr>
              <w:t xml:space="preserve"> camera had been approved and </w:t>
            </w:r>
            <w:r w:rsidR="009049D4">
              <w:rPr>
                <w:rFonts w:ascii="Arial" w:hAnsi="Arial" w:cs="Arial"/>
                <w:sz w:val="22"/>
                <w:szCs w:val="22"/>
              </w:rPr>
              <w:t xml:space="preserve">Speed Indicator </w:t>
            </w:r>
            <w:r w:rsidR="00107E1E">
              <w:rPr>
                <w:rFonts w:ascii="Arial" w:hAnsi="Arial" w:cs="Arial"/>
                <w:sz w:val="22"/>
                <w:szCs w:val="22"/>
              </w:rPr>
              <w:t>Devices (</w:t>
            </w:r>
            <w:r>
              <w:rPr>
                <w:rFonts w:ascii="Arial" w:hAnsi="Arial" w:cs="Arial"/>
                <w:sz w:val="22"/>
                <w:szCs w:val="22"/>
              </w:rPr>
              <w:t>SIDs</w:t>
            </w:r>
            <w:r w:rsidR="00107E1E">
              <w:rPr>
                <w:rFonts w:ascii="Arial" w:hAnsi="Arial" w:cs="Arial"/>
                <w:sz w:val="22"/>
                <w:szCs w:val="22"/>
              </w:rPr>
              <w:t>)</w:t>
            </w:r>
            <w:r>
              <w:rPr>
                <w:rFonts w:ascii="Arial" w:hAnsi="Arial" w:cs="Arial"/>
                <w:sz w:val="22"/>
                <w:szCs w:val="22"/>
              </w:rPr>
              <w:t xml:space="preserve"> and White Gates were being applied for. </w:t>
            </w:r>
            <w:r w:rsidR="00523768">
              <w:rPr>
                <w:rFonts w:ascii="Arial" w:hAnsi="Arial" w:cs="Arial"/>
                <w:sz w:val="22"/>
                <w:szCs w:val="22"/>
              </w:rPr>
              <w:t>A roundabout had been considered for the Bishop Burton Road/Eton Road junction, however this had not received community support.</w:t>
            </w:r>
            <w:r w:rsidR="005E1934">
              <w:rPr>
                <w:rFonts w:ascii="Arial" w:hAnsi="Arial" w:cs="Arial"/>
                <w:sz w:val="22"/>
                <w:szCs w:val="22"/>
              </w:rPr>
              <w:t xml:space="preserve">  It was noted by PC </w:t>
            </w:r>
            <w:r w:rsidR="00DD0609">
              <w:rPr>
                <w:rFonts w:ascii="Arial" w:hAnsi="Arial" w:cs="Arial"/>
                <w:sz w:val="22"/>
                <w:szCs w:val="22"/>
              </w:rPr>
              <w:t xml:space="preserve">Scotter </w:t>
            </w:r>
            <w:r w:rsidR="005E1934">
              <w:rPr>
                <w:rFonts w:ascii="Arial" w:hAnsi="Arial" w:cs="Arial"/>
                <w:sz w:val="22"/>
                <w:szCs w:val="22"/>
              </w:rPr>
              <w:t xml:space="preserve">that speeding hotspots were the exits from the village, particularly during commuting times, and speed enforcement would </w:t>
            </w:r>
            <w:r w:rsidR="003F6F6B">
              <w:rPr>
                <w:rFonts w:ascii="Arial" w:hAnsi="Arial" w:cs="Arial"/>
                <w:sz w:val="22"/>
                <w:szCs w:val="22"/>
              </w:rPr>
              <w:t xml:space="preserve">be undertaken.  </w:t>
            </w:r>
            <w:r w:rsidR="00107E1E">
              <w:rPr>
                <w:rFonts w:ascii="Arial" w:hAnsi="Arial" w:cs="Arial"/>
                <w:sz w:val="22"/>
                <w:szCs w:val="22"/>
              </w:rPr>
              <w:t xml:space="preserve">                        </w:t>
            </w:r>
            <w:r w:rsidR="003F6F6B">
              <w:rPr>
                <w:rFonts w:ascii="Arial" w:hAnsi="Arial" w:cs="Arial"/>
                <w:sz w:val="22"/>
                <w:szCs w:val="22"/>
              </w:rPr>
              <w:t>PC</w:t>
            </w:r>
            <w:r w:rsidR="00107E1E">
              <w:rPr>
                <w:rFonts w:ascii="Arial" w:hAnsi="Arial" w:cs="Arial"/>
                <w:sz w:val="22"/>
                <w:szCs w:val="22"/>
              </w:rPr>
              <w:t xml:space="preserve"> Scotter</w:t>
            </w:r>
            <w:r w:rsidR="003F6F6B">
              <w:rPr>
                <w:rFonts w:ascii="Arial" w:hAnsi="Arial" w:cs="Arial"/>
                <w:sz w:val="22"/>
                <w:szCs w:val="22"/>
              </w:rPr>
              <w:t xml:space="preserve"> confirmed that speed checks and stops had been undertaken recently. It was noted that perception of vehicle </w:t>
            </w:r>
            <w:r w:rsidR="00500F37">
              <w:rPr>
                <w:rFonts w:ascii="Arial" w:hAnsi="Arial" w:cs="Arial"/>
                <w:sz w:val="22"/>
                <w:szCs w:val="22"/>
              </w:rPr>
              <w:t>speed was</w:t>
            </w:r>
            <w:r w:rsidR="003F6F6B">
              <w:rPr>
                <w:rFonts w:ascii="Arial" w:hAnsi="Arial" w:cs="Arial"/>
                <w:sz w:val="22"/>
                <w:szCs w:val="22"/>
              </w:rPr>
              <w:t xml:space="preserve"> increased on the narrow lanes. </w:t>
            </w:r>
            <w:r w:rsidR="000354AE">
              <w:rPr>
                <w:rFonts w:ascii="Arial" w:hAnsi="Arial" w:cs="Arial"/>
                <w:sz w:val="22"/>
                <w:szCs w:val="22"/>
              </w:rPr>
              <w:t xml:space="preserve">It was discussed that Community Speed Watch was completed two -three times monthly at varying times of day. </w:t>
            </w:r>
          </w:p>
          <w:p w14:paraId="7041EDCC" w14:textId="3CB9978A" w:rsidR="0049090E" w:rsidRDefault="0025551B" w:rsidP="00366F86">
            <w:pPr>
              <w:tabs>
                <w:tab w:val="left" w:pos="864"/>
                <w:tab w:val="left" w:pos="1440"/>
                <w:tab w:val="left" w:pos="2448"/>
                <w:tab w:val="left" w:pos="28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Parking on footpaths during school drop off and collection times was an </w:t>
            </w:r>
            <w:r w:rsidR="00177641">
              <w:rPr>
                <w:rFonts w:ascii="Arial" w:hAnsi="Arial" w:cs="Arial"/>
                <w:sz w:val="22"/>
                <w:szCs w:val="22"/>
              </w:rPr>
              <w:t>issue</w:t>
            </w:r>
            <w:r>
              <w:rPr>
                <w:rFonts w:ascii="Arial" w:hAnsi="Arial" w:cs="Arial"/>
                <w:sz w:val="22"/>
                <w:szCs w:val="22"/>
              </w:rPr>
              <w:t xml:space="preserve"> for the village. PC </w:t>
            </w:r>
            <w:r w:rsidR="00DD0609">
              <w:rPr>
                <w:rFonts w:ascii="Arial" w:hAnsi="Arial" w:cs="Arial"/>
                <w:sz w:val="22"/>
                <w:szCs w:val="22"/>
              </w:rPr>
              <w:t xml:space="preserve">Scotter </w:t>
            </w:r>
            <w:r>
              <w:rPr>
                <w:rFonts w:ascii="Arial" w:hAnsi="Arial" w:cs="Arial"/>
                <w:sz w:val="22"/>
                <w:szCs w:val="22"/>
              </w:rPr>
              <w:t xml:space="preserve">would produce a letter for the school to </w:t>
            </w:r>
            <w:r w:rsidR="00177641">
              <w:rPr>
                <w:rFonts w:ascii="Arial" w:hAnsi="Arial" w:cs="Arial"/>
                <w:sz w:val="22"/>
                <w:szCs w:val="22"/>
              </w:rPr>
              <w:t>send out to parents. Photographs of unlawful parking would be taken by PC</w:t>
            </w:r>
            <w:r w:rsidR="00DD0609">
              <w:rPr>
                <w:rFonts w:ascii="Arial" w:hAnsi="Arial" w:cs="Arial"/>
                <w:sz w:val="22"/>
                <w:szCs w:val="22"/>
              </w:rPr>
              <w:t xml:space="preserve"> Scotter</w:t>
            </w:r>
            <w:r w:rsidR="00177641">
              <w:rPr>
                <w:rFonts w:ascii="Arial" w:hAnsi="Arial" w:cs="Arial"/>
                <w:sz w:val="22"/>
                <w:szCs w:val="22"/>
              </w:rPr>
              <w:t xml:space="preserve"> and fines would be issued. </w:t>
            </w:r>
            <w:r w:rsidR="009028E5">
              <w:rPr>
                <w:rFonts w:ascii="Arial" w:hAnsi="Arial" w:cs="Arial"/>
                <w:sz w:val="22"/>
                <w:szCs w:val="22"/>
              </w:rPr>
              <w:t>Th</w:t>
            </w:r>
            <w:r w:rsidR="00872A09">
              <w:rPr>
                <w:rFonts w:ascii="Arial" w:hAnsi="Arial" w:cs="Arial"/>
                <w:sz w:val="22"/>
                <w:szCs w:val="22"/>
              </w:rPr>
              <w:t xml:space="preserve">e blocking of paths </w:t>
            </w:r>
            <w:r w:rsidR="009028E5">
              <w:rPr>
                <w:rFonts w:ascii="Arial" w:hAnsi="Arial" w:cs="Arial"/>
                <w:sz w:val="22"/>
                <w:szCs w:val="22"/>
              </w:rPr>
              <w:t>was mainly an issue on Canada Drive</w:t>
            </w:r>
            <w:r w:rsidR="00872A09">
              <w:rPr>
                <w:rFonts w:ascii="Arial" w:hAnsi="Arial" w:cs="Arial"/>
                <w:sz w:val="22"/>
                <w:szCs w:val="22"/>
              </w:rPr>
              <w:t>, Elm Drive</w:t>
            </w:r>
            <w:r w:rsidR="009028E5">
              <w:rPr>
                <w:rFonts w:ascii="Arial" w:hAnsi="Arial" w:cs="Arial"/>
                <w:sz w:val="22"/>
                <w:szCs w:val="22"/>
              </w:rPr>
              <w:t xml:space="preserve"> and The Meadows. </w:t>
            </w:r>
            <w:r w:rsidR="0049090E">
              <w:rPr>
                <w:rFonts w:ascii="Arial" w:hAnsi="Arial" w:cs="Arial"/>
                <w:sz w:val="22"/>
                <w:szCs w:val="22"/>
              </w:rPr>
              <w:t>It was recommended by PC</w:t>
            </w:r>
            <w:r w:rsidR="00FD21E1">
              <w:rPr>
                <w:rFonts w:ascii="Arial" w:hAnsi="Arial" w:cs="Arial"/>
                <w:sz w:val="22"/>
                <w:szCs w:val="22"/>
              </w:rPr>
              <w:t xml:space="preserve"> Scotter</w:t>
            </w:r>
            <w:r w:rsidR="0049090E">
              <w:rPr>
                <w:rFonts w:ascii="Arial" w:hAnsi="Arial" w:cs="Arial"/>
                <w:sz w:val="22"/>
                <w:szCs w:val="22"/>
              </w:rPr>
              <w:t xml:space="preserve"> that the removal of the yellow line outside of the village shop be considered</w:t>
            </w:r>
            <w:r w:rsidR="00A74306">
              <w:rPr>
                <w:rFonts w:ascii="Arial" w:hAnsi="Arial" w:cs="Arial"/>
                <w:sz w:val="22"/>
                <w:szCs w:val="22"/>
              </w:rPr>
              <w:t>.  It</w:t>
            </w:r>
            <w:r w:rsidR="00696CC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74306">
              <w:rPr>
                <w:rFonts w:ascii="Arial" w:hAnsi="Arial" w:cs="Arial"/>
                <w:sz w:val="22"/>
                <w:szCs w:val="22"/>
              </w:rPr>
              <w:t xml:space="preserve">was believed that this </w:t>
            </w:r>
            <w:r w:rsidR="00696CCC">
              <w:rPr>
                <w:rFonts w:ascii="Arial" w:hAnsi="Arial" w:cs="Arial"/>
                <w:sz w:val="22"/>
                <w:szCs w:val="22"/>
              </w:rPr>
              <w:t>would</w:t>
            </w:r>
            <w:r w:rsidR="00A74306">
              <w:rPr>
                <w:rFonts w:ascii="Arial" w:hAnsi="Arial" w:cs="Arial"/>
                <w:sz w:val="22"/>
                <w:szCs w:val="22"/>
              </w:rPr>
              <w:t xml:space="preserve"> help </w:t>
            </w:r>
            <w:r w:rsidR="00696CCC">
              <w:rPr>
                <w:rFonts w:ascii="Arial" w:hAnsi="Arial" w:cs="Arial"/>
                <w:sz w:val="22"/>
                <w:szCs w:val="22"/>
              </w:rPr>
              <w:t>alleviate</w:t>
            </w:r>
            <w:r w:rsidR="00A74306">
              <w:rPr>
                <w:rFonts w:ascii="Arial" w:hAnsi="Arial" w:cs="Arial"/>
                <w:sz w:val="22"/>
                <w:szCs w:val="22"/>
              </w:rPr>
              <w:t xml:space="preserve"> unlawful school parking</w:t>
            </w:r>
            <w:r w:rsidR="00696CCC">
              <w:rPr>
                <w:rFonts w:ascii="Arial" w:hAnsi="Arial" w:cs="Arial"/>
                <w:sz w:val="22"/>
                <w:szCs w:val="22"/>
              </w:rPr>
              <w:t>.</w:t>
            </w:r>
            <w:r w:rsidR="00793AC9">
              <w:rPr>
                <w:rFonts w:ascii="Arial" w:hAnsi="Arial" w:cs="Arial"/>
                <w:sz w:val="22"/>
                <w:szCs w:val="22"/>
              </w:rPr>
              <w:t xml:space="preserve">  The Parish Council would discuss these issues with the Cherry Burton Primary School. </w:t>
            </w:r>
          </w:p>
          <w:p w14:paraId="118A539D" w14:textId="77777777" w:rsidR="00A74306" w:rsidRDefault="00A74306" w:rsidP="00366F86">
            <w:pPr>
              <w:tabs>
                <w:tab w:val="left" w:pos="864"/>
                <w:tab w:val="left" w:pos="1440"/>
                <w:tab w:val="left" w:pos="2448"/>
                <w:tab w:val="left" w:pos="28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CF97237" w14:textId="1616580B" w:rsidR="00A74306" w:rsidRPr="00A778F5" w:rsidRDefault="00A74306" w:rsidP="00366F86">
            <w:pPr>
              <w:tabs>
                <w:tab w:val="left" w:pos="864"/>
                <w:tab w:val="left" w:pos="1440"/>
                <w:tab w:val="left" w:pos="2448"/>
                <w:tab w:val="left" w:pos="28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 Cllr queried the legality of </w:t>
            </w:r>
            <w:r w:rsidR="00696CCC">
              <w:rPr>
                <w:rFonts w:ascii="Arial" w:hAnsi="Arial" w:cs="Arial"/>
                <w:sz w:val="22"/>
                <w:szCs w:val="22"/>
              </w:rPr>
              <w:t xml:space="preserve">cars parking up with the engine running. Idling </w:t>
            </w:r>
            <w:r w:rsidR="00345376">
              <w:rPr>
                <w:rFonts w:ascii="Arial" w:hAnsi="Arial" w:cs="Arial"/>
                <w:sz w:val="22"/>
                <w:szCs w:val="22"/>
              </w:rPr>
              <w:t xml:space="preserve">was </w:t>
            </w:r>
            <w:r w:rsidR="00696CCC">
              <w:rPr>
                <w:rFonts w:ascii="Arial" w:hAnsi="Arial" w:cs="Arial"/>
                <w:sz w:val="22"/>
                <w:szCs w:val="22"/>
              </w:rPr>
              <w:t>confirmed to be unlawful.</w:t>
            </w:r>
          </w:p>
        </w:tc>
      </w:tr>
      <w:tr w:rsidR="00366F86" w:rsidRPr="008A69DA" w14:paraId="0D175D06" w14:textId="77777777" w:rsidTr="00803794">
        <w:tc>
          <w:tcPr>
            <w:tcW w:w="1132" w:type="dxa"/>
          </w:tcPr>
          <w:p w14:paraId="448CCA37" w14:textId="77777777" w:rsidR="00366F86" w:rsidRPr="008A69DA" w:rsidRDefault="00366F86" w:rsidP="00C6289E">
            <w:pPr>
              <w:tabs>
                <w:tab w:val="left" w:pos="864"/>
                <w:tab w:val="left" w:pos="1440"/>
                <w:tab w:val="left" w:pos="2448"/>
                <w:tab w:val="left" w:pos="2880"/>
              </w:tabs>
              <w:ind w:left="57" w:right="1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081" w:type="dxa"/>
            <w:gridSpan w:val="2"/>
          </w:tcPr>
          <w:p w14:paraId="7663DE8B" w14:textId="77777777" w:rsidR="00366F86" w:rsidRDefault="00366F86" w:rsidP="00366F86">
            <w:pPr>
              <w:tabs>
                <w:tab w:val="left" w:pos="864"/>
                <w:tab w:val="left" w:pos="1440"/>
                <w:tab w:val="left" w:pos="2448"/>
                <w:tab w:val="left" w:pos="28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98ADF96" w14:textId="77777777" w:rsidR="0001599B" w:rsidRDefault="0001599B" w:rsidP="00366F86">
            <w:pPr>
              <w:tabs>
                <w:tab w:val="left" w:pos="864"/>
                <w:tab w:val="left" w:pos="1440"/>
                <w:tab w:val="left" w:pos="2448"/>
                <w:tab w:val="left" w:pos="28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It was discussed that a reduction of road speed limit required raising with the Local Authority (LA). </w:t>
            </w:r>
            <w:r w:rsidR="00EA49D3">
              <w:rPr>
                <w:rFonts w:ascii="Arial" w:hAnsi="Arial" w:cs="Arial"/>
                <w:sz w:val="22"/>
                <w:szCs w:val="22"/>
              </w:rPr>
              <w:t xml:space="preserve">A process of consultation would be required. </w:t>
            </w:r>
          </w:p>
          <w:p w14:paraId="01264397" w14:textId="77777777" w:rsidR="008A3C9F" w:rsidRDefault="008A3C9F" w:rsidP="00366F86">
            <w:pPr>
              <w:tabs>
                <w:tab w:val="left" w:pos="864"/>
                <w:tab w:val="left" w:pos="1440"/>
                <w:tab w:val="left" w:pos="2448"/>
                <w:tab w:val="left" w:pos="28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8367AF1" w14:textId="26BC7A80" w:rsidR="008A3C9F" w:rsidRPr="00366F86" w:rsidRDefault="008A3C9F" w:rsidP="00366F86">
            <w:pPr>
              <w:tabs>
                <w:tab w:val="left" w:pos="864"/>
                <w:tab w:val="left" w:pos="1440"/>
                <w:tab w:val="left" w:pos="2448"/>
                <w:tab w:val="left" w:pos="28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The Parish Council was liaising with Cherry Burton </w:t>
            </w:r>
            <w:r w:rsidR="00154CC3">
              <w:rPr>
                <w:rFonts w:ascii="Arial" w:hAnsi="Arial" w:cs="Arial"/>
                <w:sz w:val="22"/>
                <w:szCs w:val="22"/>
              </w:rPr>
              <w:t>Voice,</w:t>
            </w:r>
            <w:r>
              <w:rPr>
                <w:rFonts w:ascii="Arial" w:hAnsi="Arial" w:cs="Arial"/>
                <w:sz w:val="22"/>
                <w:szCs w:val="22"/>
              </w:rPr>
              <w:t xml:space="preserve"> and public consultation</w:t>
            </w:r>
            <w:r w:rsidR="00E61D15">
              <w:rPr>
                <w:rFonts w:ascii="Arial" w:hAnsi="Arial" w:cs="Arial"/>
                <w:sz w:val="22"/>
                <w:szCs w:val="22"/>
              </w:rPr>
              <w:t xml:space="preserve"> would be </w:t>
            </w:r>
            <w:r w:rsidR="00D65DC6">
              <w:rPr>
                <w:rFonts w:ascii="Arial" w:hAnsi="Arial" w:cs="Arial"/>
                <w:sz w:val="22"/>
                <w:szCs w:val="22"/>
              </w:rPr>
              <w:t>undertaken</w:t>
            </w:r>
            <w:r w:rsidR="00E61D15">
              <w:rPr>
                <w:rFonts w:ascii="Arial" w:hAnsi="Arial" w:cs="Arial"/>
                <w:sz w:val="22"/>
                <w:szCs w:val="22"/>
              </w:rPr>
              <w:t>.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D0724D" w:rsidRPr="008A69DA" w14:paraId="1FCBC34F" w14:textId="77777777" w:rsidTr="00397C40">
        <w:trPr>
          <w:trHeight w:val="930"/>
        </w:trPr>
        <w:tc>
          <w:tcPr>
            <w:tcW w:w="1132" w:type="dxa"/>
          </w:tcPr>
          <w:p w14:paraId="3794825A" w14:textId="77777777" w:rsidR="00D0724D" w:rsidRPr="00A553E9" w:rsidRDefault="00D0724D" w:rsidP="00A1588A">
            <w:pPr>
              <w:pStyle w:val="Heading3"/>
              <w:numPr>
                <w:ilvl w:val="0"/>
                <w:numId w:val="0"/>
              </w:numPr>
              <w:ind w:left="417"/>
            </w:pPr>
          </w:p>
        </w:tc>
        <w:tc>
          <w:tcPr>
            <w:tcW w:w="1563" w:type="dxa"/>
          </w:tcPr>
          <w:p w14:paraId="6CDCBB25" w14:textId="496C9624" w:rsidR="00D0724D" w:rsidRPr="00D0724D" w:rsidRDefault="00D0724D" w:rsidP="00BA6444">
            <w:pPr>
              <w:tabs>
                <w:tab w:val="left" w:pos="864"/>
                <w:tab w:val="left" w:pos="1440"/>
                <w:tab w:val="left" w:pos="2448"/>
                <w:tab w:val="left" w:pos="2880"/>
              </w:tabs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1588A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RESOLVED: 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6518" w:type="dxa"/>
          </w:tcPr>
          <w:p w14:paraId="0784B748" w14:textId="77777777" w:rsidR="00094F15" w:rsidRDefault="0025551B" w:rsidP="00D0724D">
            <w:pPr>
              <w:pStyle w:val="ListParagraph"/>
              <w:numPr>
                <w:ilvl w:val="0"/>
                <w:numId w:val="12"/>
              </w:numPr>
              <w:tabs>
                <w:tab w:val="left" w:pos="864"/>
                <w:tab w:val="left" w:pos="1440"/>
                <w:tab w:val="left" w:pos="2448"/>
                <w:tab w:val="left" w:pos="2880"/>
              </w:tabs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that speed enforcement be undertaken;</w:t>
            </w:r>
          </w:p>
          <w:p w14:paraId="7AE0620B" w14:textId="5CD6B32B" w:rsidR="0025551B" w:rsidRDefault="0025551B" w:rsidP="00D0724D">
            <w:pPr>
              <w:pStyle w:val="ListParagraph"/>
              <w:numPr>
                <w:ilvl w:val="0"/>
                <w:numId w:val="12"/>
              </w:numPr>
              <w:tabs>
                <w:tab w:val="left" w:pos="864"/>
                <w:tab w:val="left" w:pos="1440"/>
                <w:tab w:val="left" w:pos="2448"/>
                <w:tab w:val="left" w:pos="2880"/>
              </w:tabs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that Community Speedwatch be undertaken at commuting times;</w:t>
            </w:r>
          </w:p>
          <w:p w14:paraId="1AD7347B" w14:textId="77777777" w:rsidR="0025551B" w:rsidRDefault="00E61D15" w:rsidP="00D0724D">
            <w:pPr>
              <w:pStyle w:val="ListParagraph"/>
              <w:numPr>
                <w:ilvl w:val="0"/>
                <w:numId w:val="12"/>
              </w:numPr>
              <w:tabs>
                <w:tab w:val="left" w:pos="864"/>
                <w:tab w:val="left" w:pos="1440"/>
                <w:tab w:val="left" w:pos="2448"/>
                <w:tab w:val="left" w:pos="2880"/>
              </w:tabs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that parking issues be discussed with Cherry Burton primary School;</w:t>
            </w:r>
          </w:p>
          <w:p w14:paraId="5759818C" w14:textId="65063516" w:rsidR="006349AC" w:rsidRPr="00D0724D" w:rsidRDefault="006349AC" w:rsidP="00D0724D">
            <w:pPr>
              <w:pStyle w:val="ListParagraph"/>
              <w:numPr>
                <w:ilvl w:val="0"/>
                <w:numId w:val="12"/>
              </w:numPr>
              <w:tabs>
                <w:tab w:val="left" w:pos="864"/>
                <w:tab w:val="left" w:pos="1440"/>
                <w:tab w:val="left" w:pos="2448"/>
                <w:tab w:val="left" w:pos="2880"/>
              </w:tabs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that the reduction of road speed limit be raised with the Local Authority.</w:t>
            </w:r>
          </w:p>
        </w:tc>
      </w:tr>
      <w:tr w:rsidR="00C1738D" w:rsidRPr="008A69DA" w14:paraId="73F33B0E" w14:textId="77777777" w:rsidTr="00105B8F">
        <w:tc>
          <w:tcPr>
            <w:tcW w:w="1132" w:type="dxa"/>
          </w:tcPr>
          <w:p w14:paraId="37CBCB54" w14:textId="77777777" w:rsidR="00C1738D" w:rsidRPr="00A553E9" w:rsidRDefault="00C1738D" w:rsidP="00C1738D">
            <w:pPr>
              <w:pStyle w:val="Heading3"/>
              <w:numPr>
                <w:ilvl w:val="0"/>
                <w:numId w:val="0"/>
              </w:numPr>
              <w:ind w:left="417"/>
            </w:pPr>
          </w:p>
        </w:tc>
        <w:tc>
          <w:tcPr>
            <w:tcW w:w="8081" w:type="dxa"/>
            <w:gridSpan w:val="2"/>
          </w:tcPr>
          <w:p w14:paraId="204436B3" w14:textId="77777777" w:rsidR="00C1738D" w:rsidRPr="00A553E9" w:rsidRDefault="00C1738D" w:rsidP="00BA6444">
            <w:pPr>
              <w:tabs>
                <w:tab w:val="left" w:pos="864"/>
                <w:tab w:val="left" w:pos="1440"/>
                <w:tab w:val="left" w:pos="2448"/>
                <w:tab w:val="left" w:pos="2880"/>
              </w:tabs>
              <w:jc w:val="both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C1738D" w:rsidRPr="008A69DA" w14:paraId="1A581BFF" w14:textId="77777777" w:rsidTr="006E33B8">
        <w:tc>
          <w:tcPr>
            <w:tcW w:w="9213" w:type="dxa"/>
            <w:gridSpan w:val="3"/>
          </w:tcPr>
          <w:p w14:paraId="68BF9F88" w14:textId="5C3F2668" w:rsidR="00C1738D" w:rsidRPr="00C1738D" w:rsidRDefault="00C1738D" w:rsidP="00BA6444">
            <w:pPr>
              <w:tabs>
                <w:tab w:val="left" w:pos="864"/>
                <w:tab w:val="left" w:pos="1440"/>
                <w:tab w:val="left" w:pos="2448"/>
                <w:tab w:val="left" w:pos="2880"/>
              </w:tabs>
              <w:jc w:val="both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C1738D">
              <w:rPr>
                <w:rFonts w:ascii="Arial" w:hAnsi="Arial" w:cs="Arial"/>
                <w:sz w:val="22"/>
                <w:szCs w:val="22"/>
              </w:rPr>
              <w:t xml:space="preserve">NOTE: Police Constable J Scotter left the meeting at this point. </w:t>
            </w:r>
          </w:p>
        </w:tc>
      </w:tr>
      <w:tr w:rsidR="00C1738D" w:rsidRPr="008A69DA" w14:paraId="787A7778" w14:textId="77777777" w:rsidTr="00105B8F">
        <w:tc>
          <w:tcPr>
            <w:tcW w:w="1132" w:type="dxa"/>
          </w:tcPr>
          <w:p w14:paraId="1181E707" w14:textId="77777777" w:rsidR="00C1738D" w:rsidRPr="00A553E9" w:rsidRDefault="00C1738D" w:rsidP="00C1738D">
            <w:pPr>
              <w:pStyle w:val="Heading3"/>
              <w:numPr>
                <w:ilvl w:val="0"/>
                <w:numId w:val="0"/>
              </w:numPr>
              <w:ind w:left="417"/>
            </w:pPr>
          </w:p>
        </w:tc>
        <w:tc>
          <w:tcPr>
            <w:tcW w:w="8081" w:type="dxa"/>
            <w:gridSpan w:val="2"/>
          </w:tcPr>
          <w:p w14:paraId="3F88A6F9" w14:textId="77777777" w:rsidR="00C1738D" w:rsidRPr="00A553E9" w:rsidRDefault="00C1738D" w:rsidP="00BA6444">
            <w:pPr>
              <w:tabs>
                <w:tab w:val="left" w:pos="864"/>
                <w:tab w:val="left" w:pos="1440"/>
                <w:tab w:val="left" w:pos="2448"/>
                <w:tab w:val="left" w:pos="2880"/>
              </w:tabs>
              <w:jc w:val="both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BA6444" w:rsidRPr="008A69DA" w14:paraId="4263CB5D" w14:textId="77777777" w:rsidTr="00105B8F">
        <w:tc>
          <w:tcPr>
            <w:tcW w:w="1132" w:type="dxa"/>
          </w:tcPr>
          <w:p w14:paraId="0E8EE934" w14:textId="77777777" w:rsidR="00BA6444" w:rsidRPr="00A553E9" w:rsidRDefault="00BA6444" w:rsidP="009449FB">
            <w:pPr>
              <w:pStyle w:val="Heading3"/>
            </w:pPr>
          </w:p>
        </w:tc>
        <w:tc>
          <w:tcPr>
            <w:tcW w:w="8081" w:type="dxa"/>
            <w:gridSpan w:val="2"/>
          </w:tcPr>
          <w:p w14:paraId="1B951C1A" w14:textId="18201A97" w:rsidR="00BA6444" w:rsidRPr="00A553E9" w:rsidRDefault="00A553E9" w:rsidP="00BA6444">
            <w:pPr>
              <w:tabs>
                <w:tab w:val="left" w:pos="864"/>
                <w:tab w:val="left" w:pos="1440"/>
                <w:tab w:val="left" w:pos="2448"/>
                <w:tab w:val="left" w:pos="2880"/>
              </w:tabs>
              <w:jc w:val="both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A553E9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MINUTES</w:t>
            </w:r>
          </w:p>
        </w:tc>
      </w:tr>
      <w:tr w:rsidR="008E6EBD" w:rsidRPr="008A69DA" w14:paraId="0E1F65A7" w14:textId="77777777" w:rsidTr="00105B8F">
        <w:tc>
          <w:tcPr>
            <w:tcW w:w="1132" w:type="dxa"/>
          </w:tcPr>
          <w:p w14:paraId="097D984A" w14:textId="77777777" w:rsidR="008E6EBD" w:rsidRPr="008A69DA" w:rsidRDefault="008E6EBD" w:rsidP="00BA6444">
            <w:pPr>
              <w:tabs>
                <w:tab w:val="left" w:pos="864"/>
                <w:tab w:val="left" w:pos="1440"/>
                <w:tab w:val="left" w:pos="2448"/>
                <w:tab w:val="left" w:pos="2880"/>
              </w:tabs>
              <w:ind w:left="57" w:right="14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081" w:type="dxa"/>
            <w:gridSpan w:val="2"/>
          </w:tcPr>
          <w:p w14:paraId="3247F8C5" w14:textId="59E0A96E" w:rsidR="008E6EBD" w:rsidRPr="008E6EBD" w:rsidRDefault="008E6EBD" w:rsidP="008E6EBD">
            <w:pPr>
              <w:tabs>
                <w:tab w:val="left" w:pos="864"/>
                <w:tab w:val="left" w:pos="1440"/>
                <w:tab w:val="left" w:pos="2448"/>
                <w:tab w:val="left" w:pos="2880"/>
              </w:tabs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8A69DA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RESOLVED: </w:t>
            </w:r>
            <w:r w:rsidRPr="008E6EB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that the minutes of the meeting held on </w:t>
            </w:r>
            <w:r w:rsidR="002C71AC">
              <w:rPr>
                <w:rFonts w:ascii="Arial" w:hAnsi="Arial" w:cs="Arial"/>
                <w:color w:val="000000" w:themeColor="text1"/>
                <w:sz w:val="22"/>
                <w:szCs w:val="22"/>
              </w:rPr>
              <w:t>3</w:t>
            </w:r>
            <w:r w:rsidR="00A1588A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="00397C40">
              <w:rPr>
                <w:rFonts w:ascii="Arial" w:hAnsi="Arial" w:cs="Arial"/>
                <w:color w:val="000000" w:themeColor="text1"/>
                <w:sz w:val="22"/>
                <w:szCs w:val="22"/>
              </w:rPr>
              <w:t>March</w:t>
            </w:r>
            <w:r w:rsidR="00A1588A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2026 </w:t>
            </w:r>
            <w:r w:rsidRPr="008E6EBD">
              <w:rPr>
                <w:rFonts w:ascii="Arial" w:hAnsi="Arial" w:cs="Arial"/>
                <w:color w:val="000000" w:themeColor="text1"/>
                <w:sz w:val="22"/>
                <w:szCs w:val="22"/>
              </w:rPr>
              <w:t>be confirmed and signed by the Chair.</w:t>
            </w:r>
          </w:p>
        </w:tc>
      </w:tr>
      <w:tr w:rsidR="00BA6444" w:rsidRPr="008A69DA" w14:paraId="6F259093" w14:textId="77777777" w:rsidTr="00105B8F">
        <w:tc>
          <w:tcPr>
            <w:tcW w:w="1132" w:type="dxa"/>
          </w:tcPr>
          <w:p w14:paraId="658B611A" w14:textId="77777777" w:rsidR="00BA6444" w:rsidRPr="008A69DA" w:rsidRDefault="00BA6444" w:rsidP="00BA6444">
            <w:pPr>
              <w:tabs>
                <w:tab w:val="left" w:pos="864"/>
                <w:tab w:val="left" w:pos="1440"/>
                <w:tab w:val="left" w:pos="2448"/>
                <w:tab w:val="left" w:pos="2880"/>
              </w:tabs>
              <w:ind w:left="57" w:right="14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081" w:type="dxa"/>
            <w:gridSpan w:val="2"/>
          </w:tcPr>
          <w:p w14:paraId="2F190D72" w14:textId="77777777" w:rsidR="00BA6444" w:rsidRPr="008A69DA" w:rsidRDefault="00BA6444" w:rsidP="00BA6444">
            <w:pPr>
              <w:tabs>
                <w:tab w:val="left" w:pos="864"/>
                <w:tab w:val="left" w:pos="1440"/>
                <w:tab w:val="left" w:pos="2448"/>
                <w:tab w:val="left" w:pos="2880"/>
              </w:tabs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BA6444" w:rsidRPr="008A69DA" w14:paraId="31ADC64E" w14:textId="77777777" w:rsidTr="00105B8F">
        <w:tc>
          <w:tcPr>
            <w:tcW w:w="1132" w:type="dxa"/>
          </w:tcPr>
          <w:p w14:paraId="6EF5AC70" w14:textId="77777777" w:rsidR="00BA6444" w:rsidRPr="00A553E9" w:rsidRDefault="00BA6444" w:rsidP="009449FB">
            <w:pPr>
              <w:pStyle w:val="Heading3"/>
            </w:pPr>
          </w:p>
        </w:tc>
        <w:tc>
          <w:tcPr>
            <w:tcW w:w="8081" w:type="dxa"/>
            <w:gridSpan w:val="2"/>
          </w:tcPr>
          <w:p w14:paraId="61E5384D" w14:textId="57384DFE" w:rsidR="00BA6444" w:rsidRPr="00A553E9" w:rsidRDefault="00076EC8" w:rsidP="00BA6444">
            <w:pPr>
              <w:tabs>
                <w:tab w:val="left" w:pos="864"/>
                <w:tab w:val="left" w:pos="1440"/>
                <w:tab w:val="left" w:pos="2448"/>
                <w:tab w:val="left" w:pos="2880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ACTIONS</w:t>
            </w:r>
          </w:p>
        </w:tc>
      </w:tr>
      <w:tr w:rsidR="004B6834" w:rsidRPr="008A69DA" w14:paraId="4979B81E" w14:textId="77777777" w:rsidTr="00105B8F">
        <w:tc>
          <w:tcPr>
            <w:tcW w:w="1132" w:type="dxa"/>
          </w:tcPr>
          <w:p w14:paraId="1D1D960F" w14:textId="77777777" w:rsidR="004B6834" w:rsidRPr="008A69DA" w:rsidRDefault="004B6834" w:rsidP="00BA6444">
            <w:pPr>
              <w:tabs>
                <w:tab w:val="left" w:pos="864"/>
                <w:tab w:val="left" w:pos="1440"/>
                <w:tab w:val="left" w:pos="2448"/>
                <w:tab w:val="left" w:pos="2880"/>
              </w:tabs>
              <w:ind w:left="57" w:right="14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081" w:type="dxa"/>
            <w:gridSpan w:val="2"/>
          </w:tcPr>
          <w:p w14:paraId="13128B61" w14:textId="6AC378AC" w:rsidR="004B6834" w:rsidRPr="004B6834" w:rsidRDefault="004B6834" w:rsidP="004B6834">
            <w:pPr>
              <w:tabs>
                <w:tab w:val="left" w:pos="864"/>
                <w:tab w:val="left" w:pos="1440"/>
                <w:tab w:val="left" w:pos="2448"/>
                <w:tab w:val="left" w:pos="28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RESOLVED: that all actions had been completed. </w:t>
            </w:r>
          </w:p>
        </w:tc>
      </w:tr>
      <w:tr w:rsidR="00391E2A" w:rsidRPr="008A69DA" w14:paraId="513F584F" w14:textId="77777777" w:rsidTr="00105B8F">
        <w:tc>
          <w:tcPr>
            <w:tcW w:w="1132" w:type="dxa"/>
          </w:tcPr>
          <w:p w14:paraId="5594DDDD" w14:textId="77777777" w:rsidR="00391E2A" w:rsidRPr="008A69DA" w:rsidRDefault="00391E2A" w:rsidP="00BA6444">
            <w:pPr>
              <w:tabs>
                <w:tab w:val="left" w:pos="864"/>
                <w:tab w:val="left" w:pos="1440"/>
                <w:tab w:val="left" w:pos="2448"/>
                <w:tab w:val="left" w:pos="2880"/>
              </w:tabs>
              <w:ind w:left="57" w:right="14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3" w:type="dxa"/>
          </w:tcPr>
          <w:p w14:paraId="4B10403A" w14:textId="77777777" w:rsidR="00391E2A" w:rsidRDefault="00391E2A" w:rsidP="00C102EE">
            <w:pPr>
              <w:tabs>
                <w:tab w:val="left" w:pos="864"/>
                <w:tab w:val="left" w:pos="1440"/>
                <w:tab w:val="left" w:pos="2448"/>
                <w:tab w:val="left" w:pos="28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518" w:type="dxa"/>
          </w:tcPr>
          <w:p w14:paraId="497CBBD9" w14:textId="77777777" w:rsidR="00391E2A" w:rsidRPr="00391E2A" w:rsidRDefault="00391E2A" w:rsidP="00391E2A">
            <w:pPr>
              <w:tabs>
                <w:tab w:val="left" w:pos="864"/>
                <w:tab w:val="left" w:pos="1440"/>
                <w:tab w:val="left" w:pos="2448"/>
                <w:tab w:val="left" w:pos="28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553E9" w:rsidRPr="008A69DA" w14:paraId="3A657AD5" w14:textId="77777777" w:rsidTr="00105B8F">
        <w:tc>
          <w:tcPr>
            <w:tcW w:w="1132" w:type="dxa"/>
          </w:tcPr>
          <w:p w14:paraId="03B2859B" w14:textId="77777777" w:rsidR="00A553E9" w:rsidRPr="00A553E9" w:rsidRDefault="00A553E9" w:rsidP="009449FB">
            <w:pPr>
              <w:pStyle w:val="Heading3"/>
            </w:pPr>
          </w:p>
        </w:tc>
        <w:tc>
          <w:tcPr>
            <w:tcW w:w="8081" w:type="dxa"/>
            <w:gridSpan w:val="2"/>
          </w:tcPr>
          <w:p w14:paraId="72BC3C62" w14:textId="195A1378" w:rsidR="00A553E9" w:rsidRPr="00A553E9" w:rsidRDefault="00A553E9" w:rsidP="00A553E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553E9">
              <w:rPr>
                <w:rFonts w:ascii="Arial" w:hAnsi="Arial" w:cs="Arial"/>
                <w:b/>
                <w:bCs/>
                <w:sz w:val="22"/>
                <w:szCs w:val="22"/>
              </w:rPr>
              <w:t>EAST RIDING COUNTY COUNCIL MATTERS</w:t>
            </w:r>
          </w:p>
        </w:tc>
      </w:tr>
      <w:tr w:rsidR="00A553E9" w:rsidRPr="008A69DA" w14:paraId="484F23AB" w14:textId="77777777" w:rsidTr="00105B8F">
        <w:tc>
          <w:tcPr>
            <w:tcW w:w="1132" w:type="dxa"/>
          </w:tcPr>
          <w:p w14:paraId="275857C5" w14:textId="77777777" w:rsidR="00A553E9" w:rsidRPr="008A69DA" w:rsidRDefault="00A553E9" w:rsidP="00BA6444">
            <w:pPr>
              <w:tabs>
                <w:tab w:val="left" w:pos="864"/>
                <w:tab w:val="left" w:pos="1440"/>
                <w:tab w:val="left" w:pos="2448"/>
                <w:tab w:val="left" w:pos="2880"/>
              </w:tabs>
              <w:ind w:left="57" w:right="14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081" w:type="dxa"/>
            <w:gridSpan w:val="2"/>
          </w:tcPr>
          <w:p w14:paraId="032BF47D" w14:textId="144593F4" w:rsidR="002C71AC" w:rsidRPr="008815F9" w:rsidRDefault="002C71AC" w:rsidP="00804B3B">
            <w:pPr>
              <w:tabs>
                <w:tab w:val="left" w:pos="864"/>
                <w:tab w:val="left" w:pos="1440"/>
                <w:tab w:val="left" w:pos="2448"/>
                <w:tab w:val="left" w:pos="2880"/>
              </w:tabs>
              <w:jc w:val="both"/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</w:tr>
      <w:tr w:rsidR="00923A96" w:rsidRPr="008A69DA" w14:paraId="6C0834A6" w14:textId="77777777" w:rsidTr="00105B8F">
        <w:tc>
          <w:tcPr>
            <w:tcW w:w="1132" w:type="dxa"/>
          </w:tcPr>
          <w:p w14:paraId="7814E16F" w14:textId="77777777" w:rsidR="00923A96" w:rsidRPr="00923A96" w:rsidRDefault="00923A96" w:rsidP="00923A96">
            <w:pPr>
              <w:tabs>
                <w:tab w:val="left" w:pos="864"/>
                <w:tab w:val="left" w:pos="1440"/>
                <w:tab w:val="left" w:pos="2448"/>
                <w:tab w:val="left" w:pos="2880"/>
              </w:tabs>
              <w:ind w:right="14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081" w:type="dxa"/>
            <w:gridSpan w:val="2"/>
          </w:tcPr>
          <w:p w14:paraId="54195CC1" w14:textId="47C2D6AB" w:rsidR="00B57B49" w:rsidRPr="00627D4C" w:rsidRDefault="00806AEC" w:rsidP="00627D4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The </w:t>
            </w:r>
            <w:r w:rsidR="007666B9">
              <w:rPr>
                <w:rFonts w:ascii="Arial" w:hAnsi="Arial" w:cs="Arial"/>
                <w:sz w:val="22"/>
                <w:szCs w:val="22"/>
              </w:rPr>
              <w:t>objections</w:t>
            </w:r>
            <w:r>
              <w:rPr>
                <w:rFonts w:ascii="Arial" w:hAnsi="Arial" w:cs="Arial"/>
                <w:sz w:val="22"/>
                <w:szCs w:val="22"/>
              </w:rPr>
              <w:t xml:space="preserve"> relating to the C</w:t>
            </w:r>
            <w:r w:rsidR="007666B9">
              <w:rPr>
                <w:rFonts w:ascii="Arial" w:hAnsi="Arial" w:cs="Arial"/>
                <w:sz w:val="22"/>
                <w:szCs w:val="22"/>
              </w:rPr>
              <w:t>a</w:t>
            </w:r>
            <w:r>
              <w:rPr>
                <w:rFonts w:ascii="Arial" w:hAnsi="Arial" w:cs="Arial"/>
                <w:sz w:val="22"/>
                <w:szCs w:val="22"/>
              </w:rPr>
              <w:t>nada Drive</w:t>
            </w:r>
            <w:r w:rsidR="007666B9">
              <w:rPr>
                <w:rFonts w:ascii="Arial" w:hAnsi="Arial" w:cs="Arial"/>
                <w:sz w:val="22"/>
                <w:szCs w:val="22"/>
              </w:rPr>
              <w:t>/</w:t>
            </w:r>
            <w:r>
              <w:rPr>
                <w:rFonts w:ascii="Arial" w:hAnsi="Arial" w:cs="Arial"/>
                <w:sz w:val="22"/>
                <w:szCs w:val="22"/>
              </w:rPr>
              <w:t xml:space="preserve"> Hudson Way footpath had been withdrawn and the process would move forward to the next stage. </w:t>
            </w:r>
            <w:r w:rsidR="00EE3B11">
              <w:rPr>
                <w:rFonts w:ascii="Arial" w:hAnsi="Arial" w:cs="Arial"/>
                <w:sz w:val="22"/>
                <w:szCs w:val="22"/>
              </w:rPr>
              <w:t>Thanks were expressed to Ward Cllr St</w:t>
            </w:r>
            <w:r w:rsidR="00E37309">
              <w:rPr>
                <w:rFonts w:ascii="Arial" w:hAnsi="Arial" w:cs="Arial"/>
                <w:sz w:val="22"/>
                <w:szCs w:val="22"/>
              </w:rPr>
              <w:t>ew</w:t>
            </w:r>
            <w:r w:rsidR="00EE3B11">
              <w:rPr>
                <w:rFonts w:ascii="Arial" w:hAnsi="Arial" w:cs="Arial"/>
                <w:sz w:val="22"/>
                <w:szCs w:val="22"/>
              </w:rPr>
              <w:t xml:space="preserve">art for the hard work undertaken with this matter. </w:t>
            </w:r>
          </w:p>
        </w:tc>
      </w:tr>
      <w:tr w:rsidR="002472BD" w:rsidRPr="008A69DA" w14:paraId="5D14AC84" w14:textId="77777777" w:rsidTr="00105B8F">
        <w:tc>
          <w:tcPr>
            <w:tcW w:w="1132" w:type="dxa"/>
          </w:tcPr>
          <w:p w14:paraId="1512F178" w14:textId="77777777" w:rsidR="002472BD" w:rsidRPr="00923A96" w:rsidRDefault="002472BD" w:rsidP="00923A96">
            <w:pPr>
              <w:tabs>
                <w:tab w:val="left" w:pos="864"/>
                <w:tab w:val="left" w:pos="1440"/>
                <w:tab w:val="left" w:pos="2448"/>
                <w:tab w:val="left" w:pos="2880"/>
              </w:tabs>
              <w:ind w:right="14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081" w:type="dxa"/>
            <w:gridSpan w:val="2"/>
          </w:tcPr>
          <w:p w14:paraId="12C650C1" w14:textId="77777777" w:rsidR="002472BD" w:rsidRDefault="002472BD" w:rsidP="00627D4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D1614" w:rsidRPr="008A69DA" w14:paraId="283AD1C4" w14:textId="77777777" w:rsidTr="00A04860">
        <w:tc>
          <w:tcPr>
            <w:tcW w:w="1132" w:type="dxa"/>
          </w:tcPr>
          <w:p w14:paraId="7C65125D" w14:textId="77777777" w:rsidR="004D1614" w:rsidRPr="008A69DA" w:rsidRDefault="004D1614" w:rsidP="00BA6444">
            <w:pPr>
              <w:tabs>
                <w:tab w:val="left" w:pos="864"/>
                <w:tab w:val="left" w:pos="1440"/>
                <w:tab w:val="left" w:pos="2448"/>
                <w:tab w:val="left" w:pos="2880"/>
              </w:tabs>
              <w:ind w:left="57" w:right="14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081" w:type="dxa"/>
            <w:gridSpan w:val="2"/>
          </w:tcPr>
          <w:p w14:paraId="4C7E66CE" w14:textId="61FF5463" w:rsidR="004D1614" w:rsidRPr="00E37309" w:rsidRDefault="004D1614" w:rsidP="00E37309">
            <w:pPr>
              <w:tabs>
                <w:tab w:val="left" w:pos="864"/>
                <w:tab w:val="left" w:pos="1440"/>
                <w:tab w:val="left" w:pos="2448"/>
                <w:tab w:val="left" w:pos="2880"/>
                <w:tab w:val="center" w:pos="400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8A69DA">
              <w:rPr>
                <w:rFonts w:ascii="Arial" w:hAnsi="Arial" w:cs="Arial"/>
                <w:sz w:val="22"/>
                <w:szCs w:val="22"/>
              </w:rPr>
              <w:t>RESOLVED:</w:t>
            </w:r>
            <w:r>
              <w:rPr>
                <w:rFonts w:ascii="Arial" w:hAnsi="Arial" w:cs="Arial"/>
                <w:sz w:val="22"/>
                <w:szCs w:val="22"/>
              </w:rPr>
              <w:t xml:space="preserve"> that thanks be given to Ward Cllr Stewart. </w:t>
            </w:r>
          </w:p>
        </w:tc>
      </w:tr>
      <w:tr w:rsidR="00BA6444" w:rsidRPr="008A69DA" w14:paraId="4F3FA310" w14:textId="77777777" w:rsidTr="00105B8F">
        <w:tc>
          <w:tcPr>
            <w:tcW w:w="1132" w:type="dxa"/>
          </w:tcPr>
          <w:p w14:paraId="738E1960" w14:textId="77777777" w:rsidR="00BA6444" w:rsidRPr="008A69DA" w:rsidRDefault="00BA6444" w:rsidP="00BA6444">
            <w:pPr>
              <w:tabs>
                <w:tab w:val="left" w:pos="864"/>
                <w:tab w:val="left" w:pos="1440"/>
                <w:tab w:val="left" w:pos="2448"/>
                <w:tab w:val="left" w:pos="2880"/>
              </w:tabs>
              <w:ind w:left="57" w:right="14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081" w:type="dxa"/>
            <w:gridSpan w:val="2"/>
          </w:tcPr>
          <w:p w14:paraId="2D707B87" w14:textId="77777777" w:rsidR="00BA6444" w:rsidRPr="008A69DA" w:rsidRDefault="00BA6444" w:rsidP="00BA6444">
            <w:pPr>
              <w:tabs>
                <w:tab w:val="left" w:pos="864"/>
                <w:tab w:val="left" w:pos="1440"/>
                <w:tab w:val="left" w:pos="2448"/>
                <w:tab w:val="left" w:pos="28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1738D" w:rsidRPr="008A69DA" w14:paraId="650C0EE0" w14:textId="77777777" w:rsidTr="008204E4">
        <w:tc>
          <w:tcPr>
            <w:tcW w:w="9213" w:type="dxa"/>
            <w:gridSpan w:val="3"/>
          </w:tcPr>
          <w:p w14:paraId="53F7D0A4" w14:textId="04C6EF90" w:rsidR="00C1738D" w:rsidRPr="008A69DA" w:rsidRDefault="00C1738D" w:rsidP="00BA6444">
            <w:pPr>
              <w:tabs>
                <w:tab w:val="left" w:pos="864"/>
                <w:tab w:val="left" w:pos="1440"/>
                <w:tab w:val="left" w:pos="2448"/>
                <w:tab w:val="left" w:pos="28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NOTE: Ward Councillor D Stewart left the meeting at this point. </w:t>
            </w:r>
          </w:p>
        </w:tc>
      </w:tr>
      <w:tr w:rsidR="00C1738D" w:rsidRPr="008A69DA" w14:paraId="065D0A45" w14:textId="77777777" w:rsidTr="00105B8F">
        <w:tc>
          <w:tcPr>
            <w:tcW w:w="1132" w:type="dxa"/>
          </w:tcPr>
          <w:p w14:paraId="110AC5F0" w14:textId="77777777" w:rsidR="00C1738D" w:rsidRPr="008A69DA" w:rsidRDefault="00C1738D" w:rsidP="00BA6444">
            <w:pPr>
              <w:tabs>
                <w:tab w:val="left" w:pos="864"/>
                <w:tab w:val="left" w:pos="1440"/>
                <w:tab w:val="left" w:pos="2448"/>
                <w:tab w:val="left" w:pos="2880"/>
              </w:tabs>
              <w:ind w:left="57" w:right="14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081" w:type="dxa"/>
            <w:gridSpan w:val="2"/>
          </w:tcPr>
          <w:p w14:paraId="65584507" w14:textId="77777777" w:rsidR="00C1738D" w:rsidRPr="008A69DA" w:rsidRDefault="00C1738D" w:rsidP="00BA6444">
            <w:pPr>
              <w:tabs>
                <w:tab w:val="left" w:pos="864"/>
                <w:tab w:val="left" w:pos="1440"/>
                <w:tab w:val="left" w:pos="2448"/>
                <w:tab w:val="left" w:pos="28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553E9" w:rsidRPr="008A69DA" w14:paraId="3BA5957E" w14:textId="77777777" w:rsidTr="00105B8F">
        <w:tc>
          <w:tcPr>
            <w:tcW w:w="1132" w:type="dxa"/>
          </w:tcPr>
          <w:p w14:paraId="78760B83" w14:textId="77777777" w:rsidR="00A553E9" w:rsidRPr="00A553E9" w:rsidRDefault="00A553E9" w:rsidP="009449FB">
            <w:pPr>
              <w:pStyle w:val="Heading3"/>
            </w:pPr>
          </w:p>
        </w:tc>
        <w:tc>
          <w:tcPr>
            <w:tcW w:w="8081" w:type="dxa"/>
            <w:gridSpan w:val="2"/>
          </w:tcPr>
          <w:p w14:paraId="63A492EE" w14:textId="3ED28614" w:rsidR="00A553E9" w:rsidRPr="00A553E9" w:rsidRDefault="001A142C" w:rsidP="00BA6444">
            <w:pPr>
              <w:tabs>
                <w:tab w:val="left" w:pos="864"/>
                <w:tab w:val="left" w:pos="1440"/>
                <w:tab w:val="left" w:pos="2448"/>
                <w:tab w:val="left" w:pos="2880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CORRESPONDENCE RECEIVED</w:t>
            </w:r>
          </w:p>
        </w:tc>
      </w:tr>
      <w:tr w:rsidR="00BA6444" w:rsidRPr="008A69DA" w14:paraId="3BF45344" w14:textId="77777777" w:rsidTr="00105B8F">
        <w:tc>
          <w:tcPr>
            <w:tcW w:w="1132" w:type="dxa"/>
          </w:tcPr>
          <w:p w14:paraId="59583267" w14:textId="77777777" w:rsidR="00BA6444" w:rsidRPr="00A1588A" w:rsidRDefault="00BA6444" w:rsidP="00BA6444">
            <w:pPr>
              <w:tabs>
                <w:tab w:val="left" w:pos="864"/>
                <w:tab w:val="left" w:pos="1440"/>
                <w:tab w:val="left" w:pos="2448"/>
                <w:tab w:val="left" w:pos="2880"/>
              </w:tabs>
              <w:ind w:left="57" w:right="14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081" w:type="dxa"/>
            <w:gridSpan w:val="2"/>
          </w:tcPr>
          <w:p w14:paraId="13A17334" w14:textId="77777777" w:rsidR="00773DA3" w:rsidRDefault="00BE7B20" w:rsidP="002C71AC">
            <w:pPr>
              <w:tabs>
                <w:tab w:val="left" w:pos="864"/>
                <w:tab w:val="left" w:pos="1440"/>
                <w:tab w:val="left" w:pos="2448"/>
                <w:tab w:val="left" w:pos="2880"/>
              </w:tabs>
              <w:jc w:val="both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BE7B20">
              <w:rPr>
                <w:rFonts w:ascii="Arial" w:hAnsi="Arial" w:cs="Arial"/>
                <w:sz w:val="22"/>
                <w:szCs w:val="22"/>
                <w:u w:val="single"/>
              </w:rPr>
              <w:t>Bench Request</w:t>
            </w:r>
          </w:p>
          <w:p w14:paraId="27928B3C" w14:textId="1EAAC90B" w:rsidR="00DA06EF" w:rsidRPr="00DA06EF" w:rsidRDefault="00DA06EF" w:rsidP="002C71AC">
            <w:pPr>
              <w:tabs>
                <w:tab w:val="left" w:pos="864"/>
                <w:tab w:val="left" w:pos="1440"/>
                <w:tab w:val="left" w:pos="2448"/>
                <w:tab w:val="left" w:pos="28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Parish Councillors would meet with the requestee to discuss </w:t>
            </w:r>
            <w:r w:rsidR="007F7728">
              <w:rPr>
                <w:rFonts w:ascii="Arial" w:hAnsi="Arial" w:cs="Arial"/>
                <w:sz w:val="22"/>
                <w:szCs w:val="22"/>
              </w:rPr>
              <w:t xml:space="preserve">the </w:t>
            </w:r>
            <w:r>
              <w:rPr>
                <w:rFonts w:ascii="Arial" w:hAnsi="Arial" w:cs="Arial"/>
                <w:sz w:val="22"/>
                <w:szCs w:val="22"/>
              </w:rPr>
              <w:t>siting of a bench.  The Parish Council wou</w:t>
            </w:r>
            <w:r w:rsidR="00043096">
              <w:rPr>
                <w:rFonts w:ascii="Arial" w:hAnsi="Arial" w:cs="Arial"/>
                <w:sz w:val="22"/>
                <w:szCs w:val="22"/>
              </w:rPr>
              <w:t>ld</w:t>
            </w:r>
            <w:r>
              <w:rPr>
                <w:rFonts w:ascii="Arial" w:hAnsi="Arial" w:cs="Arial"/>
                <w:sz w:val="22"/>
                <w:szCs w:val="22"/>
              </w:rPr>
              <w:t xml:space="preserve"> endeavour to approve memorial </w:t>
            </w:r>
            <w:r w:rsidR="00043096">
              <w:rPr>
                <w:rFonts w:ascii="Arial" w:hAnsi="Arial" w:cs="Arial"/>
                <w:sz w:val="22"/>
                <w:szCs w:val="22"/>
              </w:rPr>
              <w:t>benches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43096">
              <w:rPr>
                <w:rFonts w:ascii="Arial" w:hAnsi="Arial" w:cs="Arial"/>
                <w:sz w:val="22"/>
                <w:szCs w:val="22"/>
              </w:rPr>
              <w:t xml:space="preserve">where possible.  The planting of a Cherry tree was also approved. </w:t>
            </w:r>
          </w:p>
        </w:tc>
      </w:tr>
      <w:tr w:rsidR="00655346" w:rsidRPr="008A69DA" w14:paraId="27323A88" w14:textId="77777777" w:rsidTr="00105B8F">
        <w:tc>
          <w:tcPr>
            <w:tcW w:w="1132" w:type="dxa"/>
          </w:tcPr>
          <w:p w14:paraId="298AE8F8" w14:textId="77777777" w:rsidR="00655346" w:rsidRPr="008A69DA" w:rsidRDefault="00655346" w:rsidP="00BA6444">
            <w:pPr>
              <w:tabs>
                <w:tab w:val="left" w:pos="864"/>
                <w:tab w:val="left" w:pos="1440"/>
                <w:tab w:val="left" w:pos="2448"/>
                <w:tab w:val="left" w:pos="2880"/>
              </w:tabs>
              <w:ind w:left="57" w:right="14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081" w:type="dxa"/>
            <w:gridSpan w:val="2"/>
          </w:tcPr>
          <w:p w14:paraId="51182AE4" w14:textId="42D329F2" w:rsidR="00564CFE" w:rsidRPr="001A142C" w:rsidRDefault="00564CFE" w:rsidP="00804B3B">
            <w:pPr>
              <w:tabs>
                <w:tab w:val="left" w:pos="864"/>
                <w:tab w:val="left" w:pos="1440"/>
                <w:tab w:val="left" w:pos="2448"/>
                <w:tab w:val="left" w:pos="28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D1614" w:rsidRPr="008A69DA" w14:paraId="511D2736" w14:textId="77777777" w:rsidTr="00137C4A">
        <w:tc>
          <w:tcPr>
            <w:tcW w:w="1132" w:type="dxa"/>
          </w:tcPr>
          <w:p w14:paraId="272B22B5" w14:textId="77777777" w:rsidR="004D1614" w:rsidRPr="008A69DA" w:rsidRDefault="004D1614" w:rsidP="00BA6444">
            <w:pPr>
              <w:tabs>
                <w:tab w:val="left" w:pos="864"/>
                <w:tab w:val="left" w:pos="1440"/>
                <w:tab w:val="left" w:pos="2448"/>
                <w:tab w:val="left" w:pos="2880"/>
              </w:tabs>
              <w:ind w:left="57" w:right="14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081" w:type="dxa"/>
            <w:gridSpan w:val="2"/>
          </w:tcPr>
          <w:p w14:paraId="5A001B1E" w14:textId="118A4CD4" w:rsidR="004D1614" w:rsidRPr="004D1614" w:rsidRDefault="004D1614" w:rsidP="004D1614">
            <w:pPr>
              <w:tabs>
                <w:tab w:val="left" w:pos="864"/>
                <w:tab w:val="left" w:pos="1440"/>
                <w:tab w:val="left" w:pos="2448"/>
                <w:tab w:val="left" w:pos="28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8A69DA">
              <w:rPr>
                <w:rFonts w:ascii="Arial" w:hAnsi="Arial" w:cs="Arial"/>
                <w:sz w:val="22"/>
                <w:szCs w:val="22"/>
              </w:rPr>
              <w:t>RESOLVED:</w:t>
            </w:r>
            <w:r>
              <w:rPr>
                <w:rFonts w:ascii="Arial" w:hAnsi="Arial" w:cs="Arial"/>
                <w:sz w:val="22"/>
                <w:szCs w:val="22"/>
              </w:rPr>
              <w:t xml:space="preserve"> that Cllrs meet with </w:t>
            </w:r>
            <w:r w:rsidR="007F7728">
              <w:rPr>
                <w:rFonts w:ascii="Arial" w:hAnsi="Arial" w:cs="Arial"/>
                <w:sz w:val="22"/>
                <w:szCs w:val="22"/>
              </w:rPr>
              <w:t>the</w:t>
            </w:r>
            <w:r>
              <w:rPr>
                <w:rFonts w:ascii="Arial" w:hAnsi="Arial" w:cs="Arial"/>
                <w:sz w:val="22"/>
                <w:szCs w:val="22"/>
              </w:rPr>
              <w:t xml:space="preserve"> requestee to discuss </w:t>
            </w:r>
            <w:r w:rsidR="007F7728">
              <w:rPr>
                <w:rFonts w:ascii="Arial" w:hAnsi="Arial" w:cs="Arial"/>
                <w:sz w:val="22"/>
                <w:szCs w:val="22"/>
              </w:rPr>
              <w:t xml:space="preserve">the </w:t>
            </w:r>
            <w:r>
              <w:rPr>
                <w:rFonts w:ascii="Arial" w:hAnsi="Arial" w:cs="Arial"/>
                <w:sz w:val="22"/>
                <w:szCs w:val="22"/>
              </w:rPr>
              <w:t xml:space="preserve">siting of a bench and a </w:t>
            </w:r>
            <w:r w:rsidR="007F7728">
              <w:rPr>
                <w:rFonts w:ascii="Arial" w:hAnsi="Arial" w:cs="Arial"/>
                <w:sz w:val="22"/>
                <w:szCs w:val="22"/>
              </w:rPr>
              <w:t>C</w:t>
            </w:r>
            <w:r>
              <w:rPr>
                <w:rFonts w:ascii="Arial" w:hAnsi="Arial" w:cs="Arial"/>
                <w:sz w:val="22"/>
                <w:szCs w:val="22"/>
              </w:rPr>
              <w:t xml:space="preserve">herry tree. </w:t>
            </w:r>
          </w:p>
        </w:tc>
      </w:tr>
      <w:tr w:rsidR="00C1738D" w:rsidRPr="008A69DA" w14:paraId="2396060D" w14:textId="77777777" w:rsidTr="00137C4A">
        <w:tc>
          <w:tcPr>
            <w:tcW w:w="1132" w:type="dxa"/>
          </w:tcPr>
          <w:p w14:paraId="7E9FA075" w14:textId="77777777" w:rsidR="00C1738D" w:rsidRPr="008A69DA" w:rsidRDefault="00C1738D" w:rsidP="00C1738D">
            <w:pPr>
              <w:pStyle w:val="Heading3"/>
              <w:numPr>
                <w:ilvl w:val="0"/>
                <w:numId w:val="0"/>
              </w:numPr>
              <w:ind w:left="417"/>
            </w:pPr>
          </w:p>
        </w:tc>
        <w:tc>
          <w:tcPr>
            <w:tcW w:w="8081" w:type="dxa"/>
            <w:gridSpan w:val="2"/>
          </w:tcPr>
          <w:p w14:paraId="4CDBB405" w14:textId="77777777" w:rsidR="00C1738D" w:rsidRPr="008A69DA" w:rsidRDefault="00C1738D" w:rsidP="004D1614">
            <w:pPr>
              <w:tabs>
                <w:tab w:val="left" w:pos="864"/>
                <w:tab w:val="left" w:pos="1440"/>
                <w:tab w:val="left" w:pos="2448"/>
                <w:tab w:val="left" w:pos="28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B3884" w:rsidRPr="008A69DA" w14:paraId="7F451E59" w14:textId="77777777" w:rsidTr="00105B8F">
        <w:tc>
          <w:tcPr>
            <w:tcW w:w="1132" w:type="dxa"/>
          </w:tcPr>
          <w:p w14:paraId="17D16F9D" w14:textId="77777777" w:rsidR="003B3884" w:rsidRPr="00FB4D45" w:rsidRDefault="003B3884" w:rsidP="009449FB">
            <w:pPr>
              <w:pStyle w:val="Heading3"/>
            </w:pPr>
          </w:p>
        </w:tc>
        <w:tc>
          <w:tcPr>
            <w:tcW w:w="8081" w:type="dxa"/>
            <w:gridSpan w:val="2"/>
          </w:tcPr>
          <w:p w14:paraId="58B3A81C" w14:textId="47701589" w:rsidR="003B3884" w:rsidRDefault="000700F9" w:rsidP="00BA6444">
            <w:pPr>
              <w:tabs>
                <w:tab w:val="left" w:pos="864"/>
                <w:tab w:val="left" w:pos="1440"/>
                <w:tab w:val="left" w:pos="2448"/>
                <w:tab w:val="left" w:pos="2880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Automatic</w:t>
            </w:r>
            <w:r w:rsidR="007F7728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3B3884">
              <w:rPr>
                <w:rFonts w:ascii="Arial" w:hAnsi="Arial" w:cs="Arial"/>
                <w:b/>
                <w:sz w:val="22"/>
                <w:szCs w:val="22"/>
              </w:rPr>
              <w:t>N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umber </w:t>
            </w:r>
            <w:r w:rsidR="003B3884">
              <w:rPr>
                <w:rFonts w:ascii="Arial" w:hAnsi="Arial" w:cs="Arial"/>
                <w:b/>
                <w:sz w:val="22"/>
                <w:szCs w:val="22"/>
              </w:rPr>
              <w:t>P</w:t>
            </w:r>
            <w:r>
              <w:rPr>
                <w:rFonts w:ascii="Arial" w:hAnsi="Arial" w:cs="Arial"/>
                <w:b/>
                <w:sz w:val="22"/>
                <w:szCs w:val="22"/>
              </w:rPr>
              <w:t>late Recognition Camera (ANPR)</w:t>
            </w:r>
          </w:p>
        </w:tc>
      </w:tr>
      <w:tr w:rsidR="003B3884" w:rsidRPr="008A69DA" w14:paraId="34981BC0" w14:textId="77777777" w:rsidTr="00105B8F">
        <w:tc>
          <w:tcPr>
            <w:tcW w:w="1132" w:type="dxa"/>
          </w:tcPr>
          <w:p w14:paraId="0EBAF60B" w14:textId="77777777" w:rsidR="003B3884" w:rsidRPr="00FB4D45" w:rsidRDefault="003B3884" w:rsidP="003B3884">
            <w:pPr>
              <w:pStyle w:val="Heading3"/>
              <w:numPr>
                <w:ilvl w:val="0"/>
                <w:numId w:val="0"/>
              </w:numPr>
              <w:ind w:left="417"/>
            </w:pPr>
          </w:p>
        </w:tc>
        <w:tc>
          <w:tcPr>
            <w:tcW w:w="8081" w:type="dxa"/>
            <w:gridSpan w:val="2"/>
          </w:tcPr>
          <w:p w14:paraId="357DC26A" w14:textId="01B213BF" w:rsidR="003B3884" w:rsidRPr="007F7728" w:rsidRDefault="00274080" w:rsidP="00BA6444">
            <w:pPr>
              <w:tabs>
                <w:tab w:val="left" w:pos="864"/>
                <w:tab w:val="left" w:pos="1440"/>
                <w:tab w:val="left" w:pos="2448"/>
                <w:tab w:val="left" w:pos="2880"/>
              </w:tabs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7F7728">
              <w:rPr>
                <w:rFonts w:ascii="Arial" w:hAnsi="Arial" w:cs="Arial"/>
                <w:bCs/>
                <w:sz w:val="22"/>
                <w:szCs w:val="22"/>
              </w:rPr>
              <w:t xml:space="preserve">Funding </w:t>
            </w:r>
            <w:r w:rsidR="00F47F0E" w:rsidRPr="007F7728">
              <w:rPr>
                <w:rFonts w:ascii="Arial" w:hAnsi="Arial" w:cs="Arial"/>
                <w:bCs/>
                <w:sz w:val="22"/>
                <w:szCs w:val="22"/>
              </w:rPr>
              <w:t xml:space="preserve">for </w:t>
            </w:r>
            <w:r w:rsidRPr="007F7728">
              <w:rPr>
                <w:rFonts w:ascii="Arial" w:hAnsi="Arial" w:cs="Arial"/>
                <w:bCs/>
                <w:sz w:val="22"/>
                <w:szCs w:val="22"/>
              </w:rPr>
              <w:t>an ANPR camera had bee</w:t>
            </w:r>
            <w:r w:rsidR="00F47F0E" w:rsidRPr="007F7728">
              <w:rPr>
                <w:rFonts w:ascii="Arial" w:hAnsi="Arial" w:cs="Arial"/>
                <w:bCs/>
                <w:sz w:val="22"/>
                <w:szCs w:val="22"/>
              </w:rPr>
              <w:t>n</w:t>
            </w:r>
            <w:r w:rsidRPr="007F7728">
              <w:rPr>
                <w:rFonts w:ascii="Arial" w:hAnsi="Arial" w:cs="Arial"/>
                <w:bCs/>
                <w:sz w:val="22"/>
                <w:szCs w:val="22"/>
              </w:rPr>
              <w:t xml:space="preserve"> granted by the </w:t>
            </w:r>
            <w:r w:rsidR="00F47F0E" w:rsidRPr="007F7728">
              <w:rPr>
                <w:rFonts w:ascii="Arial" w:hAnsi="Arial" w:cs="Arial"/>
                <w:bCs/>
                <w:sz w:val="22"/>
                <w:szCs w:val="22"/>
              </w:rPr>
              <w:t>Police and Crime</w:t>
            </w:r>
            <w:r w:rsidRPr="007F7728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F47F0E" w:rsidRPr="007F7728">
              <w:rPr>
                <w:rFonts w:ascii="Arial" w:hAnsi="Arial" w:cs="Arial"/>
                <w:bCs/>
                <w:sz w:val="22"/>
                <w:szCs w:val="22"/>
              </w:rPr>
              <w:t>Commissioner</w:t>
            </w:r>
            <w:r w:rsidR="007F7728" w:rsidRPr="007F7728">
              <w:rPr>
                <w:rFonts w:ascii="Arial" w:hAnsi="Arial" w:cs="Arial"/>
                <w:bCs/>
                <w:sz w:val="22"/>
                <w:szCs w:val="22"/>
              </w:rPr>
              <w:t>.</w:t>
            </w:r>
          </w:p>
        </w:tc>
      </w:tr>
      <w:tr w:rsidR="003B3884" w:rsidRPr="008A69DA" w14:paraId="79DED99C" w14:textId="77777777" w:rsidTr="00105B8F">
        <w:tc>
          <w:tcPr>
            <w:tcW w:w="1132" w:type="dxa"/>
          </w:tcPr>
          <w:p w14:paraId="2C239B5C" w14:textId="77777777" w:rsidR="003B3884" w:rsidRPr="00FB4D45" w:rsidRDefault="003B3884" w:rsidP="003B3884">
            <w:pPr>
              <w:pStyle w:val="Heading3"/>
              <w:numPr>
                <w:ilvl w:val="0"/>
                <w:numId w:val="0"/>
              </w:numPr>
              <w:ind w:left="417"/>
            </w:pPr>
          </w:p>
        </w:tc>
        <w:tc>
          <w:tcPr>
            <w:tcW w:w="8081" w:type="dxa"/>
            <w:gridSpan w:val="2"/>
          </w:tcPr>
          <w:p w14:paraId="6D0BD45D" w14:textId="77777777" w:rsidR="003B3884" w:rsidRDefault="003B3884" w:rsidP="00BA6444">
            <w:pPr>
              <w:tabs>
                <w:tab w:val="left" w:pos="864"/>
                <w:tab w:val="left" w:pos="1440"/>
                <w:tab w:val="left" w:pos="2448"/>
                <w:tab w:val="left" w:pos="2880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3B3884" w:rsidRPr="008A69DA" w14:paraId="6A82147E" w14:textId="77777777" w:rsidTr="00105B8F">
        <w:tc>
          <w:tcPr>
            <w:tcW w:w="1132" w:type="dxa"/>
          </w:tcPr>
          <w:p w14:paraId="4107AA01" w14:textId="77777777" w:rsidR="003B3884" w:rsidRPr="00FB4D45" w:rsidRDefault="003B3884" w:rsidP="003B3884">
            <w:pPr>
              <w:pStyle w:val="Heading3"/>
              <w:numPr>
                <w:ilvl w:val="0"/>
                <w:numId w:val="0"/>
              </w:numPr>
              <w:ind w:left="417"/>
            </w:pPr>
          </w:p>
        </w:tc>
        <w:tc>
          <w:tcPr>
            <w:tcW w:w="8081" w:type="dxa"/>
            <w:gridSpan w:val="2"/>
          </w:tcPr>
          <w:p w14:paraId="5E11C366" w14:textId="0E3995D5" w:rsidR="003B3884" w:rsidRPr="003B3884" w:rsidRDefault="003B3884" w:rsidP="00BA6444">
            <w:pPr>
              <w:tabs>
                <w:tab w:val="left" w:pos="864"/>
                <w:tab w:val="left" w:pos="1440"/>
                <w:tab w:val="left" w:pos="2448"/>
                <w:tab w:val="left" w:pos="2880"/>
              </w:tabs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3B3884">
              <w:rPr>
                <w:rFonts w:ascii="Arial" w:hAnsi="Arial" w:cs="Arial"/>
                <w:bCs/>
                <w:sz w:val="22"/>
                <w:szCs w:val="22"/>
              </w:rPr>
              <w:t>RESOLVED:</w:t>
            </w:r>
            <w:r w:rsidR="007F7728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0700F9">
              <w:rPr>
                <w:rFonts w:ascii="Arial" w:hAnsi="Arial" w:cs="Arial"/>
                <w:bCs/>
                <w:sz w:val="22"/>
                <w:szCs w:val="22"/>
              </w:rPr>
              <w:t>that funding had been granted.</w:t>
            </w:r>
          </w:p>
        </w:tc>
      </w:tr>
      <w:tr w:rsidR="003B3884" w:rsidRPr="008A69DA" w14:paraId="10258C8F" w14:textId="77777777" w:rsidTr="00105B8F">
        <w:tc>
          <w:tcPr>
            <w:tcW w:w="1132" w:type="dxa"/>
          </w:tcPr>
          <w:p w14:paraId="45375BB7" w14:textId="77777777" w:rsidR="003B3884" w:rsidRPr="00FB4D45" w:rsidRDefault="003B3884" w:rsidP="003B3884">
            <w:pPr>
              <w:pStyle w:val="Heading3"/>
              <w:numPr>
                <w:ilvl w:val="0"/>
                <w:numId w:val="0"/>
              </w:numPr>
              <w:ind w:left="417"/>
            </w:pPr>
          </w:p>
        </w:tc>
        <w:tc>
          <w:tcPr>
            <w:tcW w:w="8081" w:type="dxa"/>
            <w:gridSpan w:val="2"/>
          </w:tcPr>
          <w:p w14:paraId="77C65E88" w14:textId="77777777" w:rsidR="003B3884" w:rsidRPr="003B3884" w:rsidRDefault="003B3884" w:rsidP="00BA6444">
            <w:pPr>
              <w:tabs>
                <w:tab w:val="left" w:pos="864"/>
                <w:tab w:val="left" w:pos="1440"/>
                <w:tab w:val="left" w:pos="2448"/>
                <w:tab w:val="left" w:pos="2880"/>
              </w:tabs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BA6444" w:rsidRPr="008A69DA" w14:paraId="497C1F40" w14:textId="77777777" w:rsidTr="00105B8F">
        <w:tc>
          <w:tcPr>
            <w:tcW w:w="1132" w:type="dxa"/>
          </w:tcPr>
          <w:p w14:paraId="5A6471C9" w14:textId="77777777" w:rsidR="00BA6444" w:rsidRPr="00FB4D45" w:rsidRDefault="00BA6444" w:rsidP="009449FB">
            <w:pPr>
              <w:pStyle w:val="Heading3"/>
            </w:pPr>
          </w:p>
        </w:tc>
        <w:tc>
          <w:tcPr>
            <w:tcW w:w="8081" w:type="dxa"/>
            <w:gridSpan w:val="2"/>
          </w:tcPr>
          <w:p w14:paraId="07BA4D38" w14:textId="77777777" w:rsidR="00BA6444" w:rsidRDefault="001A142C" w:rsidP="00BA6444">
            <w:pPr>
              <w:tabs>
                <w:tab w:val="left" w:pos="864"/>
                <w:tab w:val="left" w:pos="1440"/>
                <w:tab w:val="left" w:pos="2448"/>
                <w:tab w:val="left" w:pos="2880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FINANCE</w:t>
            </w:r>
          </w:p>
          <w:p w14:paraId="20DDEB4B" w14:textId="77777777" w:rsidR="008A0CE8" w:rsidRDefault="008A0CE8" w:rsidP="00BA6444">
            <w:pPr>
              <w:tabs>
                <w:tab w:val="left" w:pos="864"/>
                <w:tab w:val="left" w:pos="1440"/>
                <w:tab w:val="left" w:pos="2448"/>
                <w:tab w:val="left" w:pos="2880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A6E0329" w14:textId="68F5297E" w:rsidR="008A0CE8" w:rsidRPr="008A69DA" w:rsidRDefault="00397C40" w:rsidP="002C71AC">
            <w:pPr>
              <w:tabs>
                <w:tab w:val="left" w:pos="864"/>
                <w:tab w:val="left" w:pos="1440"/>
                <w:tab w:val="left" w:pos="2448"/>
                <w:tab w:val="left" w:pos="2880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drawing>
                <wp:inline distT="0" distB="0" distL="0" distR="0" wp14:anchorId="56519BAB" wp14:editId="3257DEE1">
                  <wp:extent cx="5015865" cy="2442144"/>
                  <wp:effectExtent l="0" t="0" r="0" b="0"/>
                  <wp:docPr id="1001557588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27035" cy="244758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23C25" w:rsidRPr="008A69DA" w14:paraId="2810DE81" w14:textId="77777777" w:rsidTr="00105B8F">
        <w:tc>
          <w:tcPr>
            <w:tcW w:w="1132" w:type="dxa"/>
          </w:tcPr>
          <w:p w14:paraId="4039882A" w14:textId="77777777" w:rsidR="00723C25" w:rsidRPr="008A69DA" w:rsidRDefault="00723C25" w:rsidP="00723C25">
            <w:pPr>
              <w:tabs>
                <w:tab w:val="left" w:pos="864"/>
                <w:tab w:val="left" w:pos="1440"/>
                <w:tab w:val="left" w:pos="2448"/>
                <w:tab w:val="left" w:pos="2880"/>
              </w:tabs>
              <w:ind w:left="57" w:right="14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081" w:type="dxa"/>
            <w:gridSpan w:val="2"/>
          </w:tcPr>
          <w:p w14:paraId="02E05060" w14:textId="77777777" w:rsidR="00723C25" w:rsidRDefault="00723C25" w:rsidP="00723C25">
            <w:pPr>
              <w:tabs>
                <w:tab w:val="left" w:pos="864"/>
                <w:tab w:val="left" w:pos="1440"/>
                <w:tab w:val="left" w:pos="2448"/>
                <w:tab w:val="left" w:pos="28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A29939D" w14:textId="77777777" w:rsidR="00820038" w:rsidRPr="008A69DA" w:rsidRDefault="00820038" w:rsidP="00723C25">
            <w:pPr>
              <w:tabs>
                <w:tab w:val="left" w:pos="864"/>
                <w:tab w:val="left" w:pos="1440"/>
                <w:tab w:val="left" w:pos="2448"/>
                <w:tab w:val="left" w:pos="28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104FF" w:rsidRPr="008A69DA" w14:paraId="1EBB01DA" w14:textId="77777777" w:rsidTr="00105B8F">
        <w:tc>
          <w:tcPr>
            <w:tcW w:w="1132" w:type="dxa"/>
          </w:tcPr>
          <w:p w14:paraId="6299C30F" w14:textId="77777777" w:rsidR="006104FF" w:rsidRPr="008A69DA" w:rsidRDefault="006104FF" w:rsidP="00723C25">
            <w:pPr>
              <w:tabs>
                <w:tab w:val="left" w:pos="864"/>
                <w:tab w:val="left" w:pos="1440"/>
                <w:tab w:val="left" w:pos="2448"/>
                <w:tab w:val="left" w:pos="2880"/>
              </w:tabs>
              <w:ind w:left="57" w:right="14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3" w:type="dxa"/>
          </w:tcPr>
          <w:p w14:paraId="61EB4420" w14:textId="77777777" w:rsidR="006104FF" w:rsidRPr="008A69DA" w:rsidRDefault="006104FF" w:rsidP="006104FF">
            <w:pPr>
              <w:tabs>
                <w:tab w:val="left" w:pos="864"/>
                <w:tab w:val="left" w:pos="1440"/>
                <w:tab w:val="left" w:pos="2448"/>
                <w:tab w:val="left" w:pos="2880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8A69DA">
              <w:rPr>
                <w:rFonts w:ascii="Arial" w:hAnsi="Arial" w:cs="Arial"/>
                <w:sz w:val="22"/>
                <w:szCs w:val="22"/>
              </w:rPr>
              <w:t xml:space="preserve">RESOLVED: </w:t>
            </w:r>
          </w:p>
        </w:tc>
        <w:tc>
          <w:tcPr>
            <w:tcW w:w="6518" w:type="dxa"/>
          </w:tcPr>
          <w:p w14:paraId="0E30CF8C" w14:textId="77777777" w:rsidR="00820038" w:rsidRDefault="005F322C" w:rsidP="000D18B9">
            <w:pPr>
              <w:tabs>
                <w:tab w:val="left" w:pos="864"/>
                <w:tab w:val="left" w:pos="1440"/>
                <w:tab w:val="left" w:pos="2448"/>
                <w:tab w:val="left" w:pos="2880"/>
              </w:tabs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that the payments be approved</w:t>
            </w:r>
            <w:r w:rsidR="00AC60B0">
              <w:rPr>
                <w:rFonts w:ascii="Arial" w:hAnsi="Arial" w:cs="Arial"/>
                <w:bCs/>
                <w:sz w:val="22"/>
                <w:szCs w:val="22"/>
              </w:rPr>
              <w:t>;</w:t>
            </w:r>
          </w:p>
          <w:p w14:paraId="5D651C67" w14:textId="7B1647A5" w:rsidR="00AC60B0" w:rsidRDefault="00AC60B0" w:rsidP="000D18B9">
            <w:pPr>
              <w:tabs>
                <w:tab w:val="left" w:pos="864"/>
                <w:tab w:val="left" w:pos="1440"/>
                <w:tab w:val="left" w:pos="2448"/>
                <w:tab w:val="left" w:pos="2880"/>
              </w:tabs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that the </w:t>
            </w:r>
            <w:r w:rsidR="003E7B9E">
              <w:rPr>
                <w:rFonts w:ascii="Arial" w:hAnsi="Arial" w:cs="Arial"/>
                <w:bCs/>
                <w:sz w:val="22"/>
                <w:szCs w:val="22"/>
              </w:rPr>
              <w:t>summary so far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be approved</w:t>
            </w:r>
            <w:r w:rsidR="003E7B9E">
              <w:rPr>
                <w:rFonts w:ascii="Arial" w:hAnsi="Arial" w:cs="Arial"/>
                <w:bCs/>
                <w:sz w:val="22"/>
                <w:szCs w:val="22"/>
              </w:rPr>
              <w:t>;</w:t>
            </w:r>
          </w:p>
          <w:p w14:paraId="2034DACF" w14:textId="56EDBA6E" w:rsidR="003E7B9E" w:rsidRDefault="003E7B9E" w:rsidP="000D18B9">
            <w:pPr>
              <w:tabs>
                <w:tab w:val="left" w:pos="864"/>
                <w:tab w:val="left" w:pos="1440"/>
                <w:tab w:val="left" w:pos="2448"/>
                <w:tab w:val="left" w:pos="2880"/>
              </w:tabs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that the </w:t>
            </w:r>
            <w:r w:rsidR="00EA49D3">
              <w:rPr>
                <w:rFonts w:ascii="Arial" w:hAnsi="Arial" w:cs="Arial"/>
                <w:bCs/>
                <w:sz w:val="22"/>
                <w:szCs w:val="22"/>
              </w:rPr>
              <w:t>budget monitoring be approved.</w:t>
            </w:r>
          </w:p>
          <w:p w14:paraId="3FDD0FFC" w14:textId="7305D263" w:rsidR="00AC60B0" w:rsidRPr="000D18B9" w:rsidRDefault="00AC60B0" w:rsidP="000D18B9">
            <w:pPr>
              <w:tabs>
                <w:tab w:val="left" w:pos="864"/>
                <w:tab w:val="left" w:pos="1440"/>
                <w:tab w:val="left" w:pos="2448"/>
                <w:tab w:val="left" w:pos="2880"/>
              </w:tabs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723C25" w:rsidRPr="008A69DA" w14:paraId="3A661E33" w14:textId="77777777" w:rsidTr="00105B8F">
        <w:tc>
          <w:tcPr>
            <w:tcW w:w="1132" w:type="dxa"/>
          </w:tcPr>
          <w:p w14:paraId="0742D0BB" w14:textId="77777777" w:rsidR="00723C25" w:rsidRPr="008A69DA" w:rsidRDefault="00723C25" w:rsidP="00723C25">
            <w:pPr>
              <w:tabs>
                <w:tab w:val="left" w:pos="864"/>
                <w:tab w:val="left" w:pos="1440"/>
                <w:tab w:val="left" w:pos="2448"/>
                <w:tab w:val="left" w:pos="2880"/>
              </w:tabs>
              <w:ind w:left="57" w:right="14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081" w:type="dxa"/>
            <w:gridSpan w:val="2"/>
          </w:tcPr>
          <w:p w14:paraId="294E42D1" w14:textId="77777777" w:rsidR="00723C25" w:rsidRPr="008A69DA" w:rsidRDefault="00723C25" w:rsidP="00723C25">
            <w:pPr>
              <w:tabs>
                <w:tab w:val="left" w:pos="864"/>
                <w:tab w:val="left" w:pos="1440"/>
                <w:tab w:val="left" w:pos="2448"/>
                <w:tab w:val="left" w:pos="28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23C25" w:rsidRPr="008A69DA" w14:paraId="1E2028CA" w14:textId="77777777" w:rsidTr="00105B8F">
        <w:tc>
          <w:tcPr>
            <w:tcW w:w="1132" w:type="dxa"/>
          </w:tcPr>
          <w:p w14:paraId="43F60772" w14:textId="77777777" w:rsidR="00723C25" w:rsidRPr="00E879A0" w:rsidRDefault="00723C25" w:rsidP="00723C25">
            <w:pPr>
              <w:pStyle w:val="Heading3"/>
            </w:pPr>
          </w:p>
        </w:tc>
        <w:tc>
          <w:tcPr>
            <w:tcW w:w="8081" w:type="dxa"/>
            <w:gridSpan w:val="2"/>
          </w:tcPr>
          <w:p w14:paraId="508875E8" w14:textId="40665E3D" w:rsidR="00723C25" w:rsidRPr="008A69DA" w:rsidRDefault="00723C25" w:rsidP="00723C25">
            <w:pPr>
              <w:tabs>
                <w:tab w:val="left" w:pos="864"/>
                <w:tab w:val="left" w:pos="1440"/>
                <w:tab w:val="left" w:pos="2448"/>
                <w:tab w:val="left" w:pos="2880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VILLAGE INFRASTRUCTURE</w:t>
            </w:r>
          </w:p>
        </w:tc>
      </w:tr>
      <w:tr w:rsidR="00723C25" w:rsidRPr="008A69DA" w14:paraId="1ACF1633" w14:textId="77777777" w:rsidTr="00105B8F">
        <w:tc>
          <w:tcPr>
            <w:tcW w:w="1132" w:type="dxa"/>
          </w:tcPr>
          <w:p w14:paraId="577FB69B" w14:textId="77777777" w:rsidR="00723C25" w:rsidRPr="008A69DA" w:rsidRDefault="00723C25" w:rsidP="00723C25">
            <w:pPr>
              <w:tabs>
                <w:tab w:val="left" w:pos="864"/>
                <w:tab w:val="left" w:pos="1440"/>
                <w:tab w:val="left" w:pos="2448"/>
                <w:tab w:val="left" w:pos="2880"/>
              </w:tabs>
              <w:ind w:left="57" w:right="14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081" w:type="dxa"/>
            <w:gridSpan w:val="2"/>
          </w:tcPr>
          <w:p w14:paraId="598D3FA2" w14:textId="62AC9501" w:rsidR="007A3E19" w:rsidRPr="005221A3" w:rsidRDefault="007A3E19" w:rsidP="00723C25">
            <w:pPr>
              <w:tabs>
                <w:tab w:val="left" w:pos="864"/>
                <w:tab w:val="left" w:pos="1440"/>
                <w:tab w:val="left" w:pos="2448"/>
                <w:tab w:val="left" w:pos="2880"/>
              </w:tabs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723C25" w:rsidRPr="00820038" w14:paraId="67ECACB7" w14:textId="77777777" w:rsidTr="00105B8F">
        <w:tc>
          <w:tcPr>
            <w:tcW w:w="1132" w:type="dxa"/>
          </w:tcPr>
          <w:p w14:paraId="3F3FE7C3" w14:textId="77777777" w:rsidR="00723C25" w:rsidRPr="008A69DA" w:rsidRDefault="00723C25" w:rsidP="00723C25">
            <w:pPr>
              <w:tabs>
                <w:tab w:val="left" w:pos="864"/>
                <w:tab w:val="left" w:pos="1440"/>
                <w:tab w:val="left" w:pos="2448"/>
                <w:tab w:val="left" w:pos="2880"/>
              </w:tabs>
              <w:ind w:left="57" w:right="14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081" w:type="dxa"/>
            <w:gridSpan w:val="2"/>
          </w:tcPr>
          <w:p w14:paraId="4BFEF344" w14:textId="4CE9B83C" w:rsidR="00AB6164" w:rsidRDefault="00AB6164" w:rsidP="001B6E63">
            <w:pPr>
              <w:tabs>
                <w:tab w:val="left" w:pos="864"/>
                <w:tab w:val="left" w:pos="1440"/>
                <w:tab w:val="left" w:pos="2448"/>
                <w:tab w:val="left" w:pos="2880"/>
              </w:tabs>
              <w:jc w:val="both"/>
              <w:rPr>
                <w:rFonts w:ascii="Arial" w:hAnsi="Arial" w:cs="Arial"/>
                <w:bCs/>
                <w:sz w:val="22"/>
                <w:szCs w:val="22"/>
                <w:u w:val="single"/>
                <w:lang w:val="en-US"/>
              </w:rPr>
            </w:pPr>
            <w:r w:rsidRPr="001B6E63">
              <w:rPr>
                <w:rFonts w:ascii="Arial" w:hAnsi="Arial" w:cs="Arial"/>
                <w:bCs/>
                <w:sz w:val="22"/>
                <w:szCs w:val="22"/>
                <w:u w:val="single"/>
                <w:lang w:val="en-US"/>
              </w:rPr>
              <w:t>Planning</w:t>
            </w:r>
          </w:p>
          <w:p w14:paraId="69F6E1CF" w14:textId="27C21E08" w:rsidR="00AC60B0" w:rsidRPr="00AC60B0" w:rsidRDefault="00AC60B0" w:rsidP="00AC60B0">
            <w:pPr>
              <w:tabs>
                <w:tab w:val="left" w:pos="864"/>
                <w:tab w:val="left" w:pos="1440"/>
                <w:tab w:val="left" w:pos="2448"/>
                <w:tab w:val="left" w:pos="2880"/>
              </w:tabs>
              <w:jc w:val="both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  <w:r w:rsidRPr="00AC60B0">
              <w:rPr>
                <w:rFonts w:ascii="Arial" w:hAnsi="Arial" w:cs="Arial"/>
                <w:bCs/>
                <w:sz w:val="22"/>
                <w:szCs w:val="22"/>
                <w:lang w:val="en-US"/>
              </w:rPr>
              <w:t>i.</w:t>
            </w:r>
            <w:r w:rsidRPr="00AC60B0">
              <w:rPr>
                <w:rFonts w:ascii="Arial" w:hAnsi="Arial" w:cs="Arial"/>
                <w:bCs/>
                <w:sz w:val="22"/>
                <w:szCs w:val="22"/>
                <w:lang w:val="en-US"/>
              </w:rPr>
              <w:tab/>
              <w:t>26/30140/CONDET</w:t>
            </w:r>
            <w:r w:rsidR="005D26FA">
              <w:rPr>
                <w:rFonts w:ascii="Arial" w:hAnsi="Arial" w:cs="Arial"/>
                <w:bCs/>
                <w:sz w:val="22"/>
                <w:szCs w:val="22"/>
                <w:lang w:val="en-US"/>
              </w:rPr>
              <w:t xml:space="preserve"> – no comments;</w:t>
            </w:r>
          </w:p>
          <w:p w14:paraId="6D3F8AB4" w14:textId="4F3C2A32" w:rsidR="005D26FA" w:rsidRDefault="00AC60B0" w:rsidP="00AC60B0">
            <w:pPr>
              <w:tabs>
                <w:tab w:val="left" w:pos="864"/>
                <w:tab w:val="left" w:pos="1440"/>
                <w:tab w:val="left" w:pos="2448"/>
                <w:tab w:val="left" w:pos="2880"/>
              </w:tabs>
              <w:jc w:val="both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  <w:r w:rsidRPr="00AC60B0">
              <w:rPr>
                <w:rFonts w:ascii="Arial" w:hAnsi="Arial" w:cs="Arial"/>
                <w:bCs/>
                <w:sz w:val="22"/>
                <w:szCs w:val="22"/>
                <w:lang w:val="en-US"/>
              </w:rPr>
              <w:t>ii.</w:t>
            </w:r>
            <w:r w:rsidRPr="00AC60B0">
              <w:rPr>
                <w:rFonts w:ascii="Arial" w:hAnsi="Arial" w:cs="Arial"/>
                <w:bCs/>
                <w:sz w:val="22"/>
                <w:szCs w:val="22"/>
                <w:lang w:val="en-US"/>
              </w:rPr>
              <w:tab/>
              <w:t>26/00806/TPO</w:t>
            </w:r>
            <w:r w:rsidR="005D26FA">
              <w:rPr>
                <w:rFonts w:ascii="Arial" w:hAnsi="Arial" w:cs="Arial"/>
                <w:bCs/>
                <w:sz w:val="22"/>
                <w:szCs w:val="22"/>
                <w:lang w:val="en-US"/>
              </w:rPr>
              <w:t xml:space="preserve"> </w:t>
            </w:r>
            <w:r w:rsidR="00643CB2">
              <w:rPr>
                <w:rFonts w:ascii="Arial" w:hAnsi="Arial" w:cs="Arial"/>
                <w:bCs/>
                <w:sz w:val="22"/>
                <w:szCs w:val="22"/>
                <w:lang w:val="en-US"/>
              </w:rPr>
              <w:t>–</w:t>
            </w:r>
            <w:r w:rsidR="005D26FA">
              <w:rPr>
                <w:rFonts w:ascii="Arial" w:hAnsi="Arial" w:cs="Arial"/>
                <w:bCs/>
                <w:sz w:val="22"/>
                <w:szCs w:val="22"/>
                <w:lang w:val="en-US"/>
              </w:rPr>
              <w:t xml:space="preserve"> </w:t>
            </w:r>
            <w:r w:rsidR="00643CB2">
              <w:rPr>
                <w:rFonts w:ascii="Arial" w:hAnsi="Arial" w:cs="Arial"/>
                <w:bCs/>
                <w:sz w:val="22"/>
                <w:szCs w:val="22"/>
                <w:lang w:val="en-US"/>
              </w:rPr>
              <w:t>no comments.</w:t>
            </w:r>
          </w:p>
          <w:p w14:paraId="72E64CFE" w14:textId="77777777" w:rsidR="00643CB2" w:rsidRDefault="00643CB2" w:rsidP="00AC60B0">
            <w:pPr>
              <w:tabs>
                <w:tab w:val="left" w:pos="864"/>
                <w:tab w:val="left" w:pos="1440"/>
                <w:tab w:val="left" w:pos="2448"/>
                <w:tab w:val="left" w:pos="2880"/>
              </w:tabs>
              <w:jc w:val="both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</w:p>
          <w:p w14:paraId="18AD8EA9" w14:textId="786918B8" w:rsidR="000B2D84" w:rsidRDefault="00AB6164" w:rsidP="00AC60B0">
            <w:pPr>
              <w:tabs>
                <w:tab w:val="left" w:pos="864"/>
                <w:tab w:val="left" w:pos="1440"/>
                <w:tab w:val="left" w:pos="2448"/>
                <w:tab w:val="left" w:pos="2880"/>
              </w:tabs>
              <w:jc w:val="both"/>
              <w:rPr>
                <w:rFonts w:ascii="Arial" w:hAnsi="Arial" w:cs="Arial"/>
                <w:bCs/>
                <w:sz w:val="22"/>
                <w:szCs w:val="22"/>
                <w:u w:val="single"/>
                <w:lang w:val="en-US"/>
              </w:rPr>
            </w:pPr>
            <w:r w:rsidRPr="001B6E63">
              <w:rPr>
                <w:rFonts w:ascii="Arial" w:hAnsi="Arial" w:cs="Arial"/>
                <w:bCs/>
                <w:sz w:val="22"/>
                <w:szCs w:val="22"/>
                <w:u w:val="single"/>
                <w:lang w:val="en-US"/>
              </w:rPr>
              <w:t>Sports</w:t>
            </w:r>
            <w:r w:rsidR="001B6E63" w:rsidRPr="001B6E63">
              <w:rPr>
                <w:rFonts w:ascii="Arial" w:hAnsi="Arial" w:cs="Arial"/>
                <w:bCs/>
                <w:sz w:val="22"/>
                <w:szCs w:val="22"/>
                <w:u w:val="single"/>
                <w:lang w:val="en-US"/>
              </w:rPr>
              <w:t xml:space="preserve"> F</w:t>
            </w:r>
            <w:r w:rsidRPr="001B6E63">
              <w:rPr>
                <w:rFonts w:ascii="Arial" w:hAnsi="Arial" w:cs="Arial"/>
                <w:bCs/>
                <w:sz w:val="22"/>
                <w:szCs w:val="22"/>
                <w:u w:val="single"/>
                <w:lang w:val="en-US"/>
              </w:rPr>
              <w:t>ield</w:t>
            </w:r>
          </w:p>
          <w:p w14:paraId="51BD673F" w14:textId="3BB9EB17" w:rsidR="00105B88" w:rsidRDefault="006A704D" w:rsidP="001B6E63">
            <w:pPr>
              <w:tabs>
                <w:tab w:val="left" w:pos="864"/>
                <w:tab w:val="left" w:pos="1440"/>
                <w:tab w:val="left" w:pos="2448"/>
                <w:tab w:val="left" w:pos="2880"/>
              </w:tabs>
              <w:jc w:val="both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en-US"/>
              </w:rPr>
              <w:t>A</w:t>
            </w:r>
            <w:r w:rsidR="003C5AE0">
              <w:rPr>
                <w:rFonts w:ascii="Arial" w:hAnsi="Arial" w:cs="Arial"/>
                <w:bCs/>
                <w:sz w:val="22"/>
                <w:szCs w:val="22"/>
                <w:lang w:val="en-US"/>
              </w:rPr>
              <w:t xml:space="preserve"> </w:t>
            </w:r>
            <w:r w:rsidR="000700F9">
              <w:rPr>
                <w:rFonts w:ascii="Arial" w:hAnsi="Arial" w:cs="Arial"/>
                <w:bCs/>
                <w:sz w:val="22"/>
                <w:szCs w:val="22"/>
                <w:lang w:val="en-US"/>
              </w:rPr>
              <w:t xml:space="preserve">Sports Field </w:t>
            </w:r>
            <w:r w:rsidR="006F6D4B">
              <w:rPr>
                <w:rFonts w:ascii="Arial" w:hAnsi="Arial" w:cs="Arial"/>
                <w:bCs/>
                <w:sz w:val="22"/>
                <w:szCs w:val="22"/>
                <w:lang w:val="en-US"/>
              </w:rPr>
              <w:t>M</w:t>
            </w:r>
            <w:r w:rsidR="000700F9">
              <w:rPr>
                <w:rFonts w:ascii="Arial" w:hAnsi="Arial" w:cs="Arial"/>
                <w:bCs/>
                <w:sz w:val="22"/>
                <w:szCs w:val="22"/>
                <w:lang w:val="en-US"/>
              </w:rPr>
              <w:t>anagement Committee (</w:t>
            </w:r>
            <w:r>
              <w:rPr>
                <w:rFonts w:ascii="Arial" w:hAnsi="Arial" w:cs="Arial"/>
                <w:bCs/>
                <w:sz w:val="22"/>
                <w:szCs w:val="22"/>
                <w:lang w:val="en-US"/>
              </w:rPr>
              <w:t>SFMC</w:t>
            </w:r>
            <w:r w:rsidR="000700F9">
              <w:rPr>
                <w:rFonts w:ascii="Arial" w:hAnsi="Arial" w:cs="Arial"/>
                <w:bCs/>
                <w:sz w:val="22"/>
                <w:szCs w:val="22"/>
                <w:lang w:val="en-US"/>
              </w:rPr>
              <w:t>)</w:t>
            </w:r>
            <w:r>
              <w:rPr>
                <w:rFonts w:ascii="Arial" w:hAnsi="Arial" w:cs="Arial"/>
                <w:bCs/>
                <w:sz w:val="22"/>
                <w:szCs w:val="22"/>
                <w:lang w:val="en-US"/>
              </w:rPr>
              <w:t xml:space="preserve"> meeting would be </w:t>
            </w:r>
            <w:r w:rsidR="003C5AE0">
              <w:rPr>
                <w:rFonts w:ascii="Arial" w:hAnsi="Arial" w:cs="Arial"/>
                <w:bCs/>
                <w:sz w:val="22"/>
                <w:szCs w:val="22"/>
                <w:lang w:val="en-US"/>
              </w:rPr>
              <w:t>held on</w:t>
            </w:r>
            <w:r>
              <w:rPr>
                <w:rFonts w:ascii="Arial" w:hAnsi="Arial" w:cs="Arial"/>
                <w:bCs/>
                <w:sz w:val="22"/>
                <w:szCs w:val="22"/>
                <w:lang w:val="en-US"/>
              </w:rPr>
              <w:t xml:space="preserve"> </w:t>
            </w:r>
            <w:r w:rsidR="003C5AE0">
              <w:rPr>
                <w:rFonts w:ascii="Arial" w:hAnsi="Arial" w:cs="Arial"/>
                <w:bCs/>
                <w:sz w:val="22"/>
                <w:szCs w:val="22"/>
                <w:lang w:val="en-US"/>
              </w:rPr>
              <w:t xml:space="preserve">                   </w:t>
            </w:r>
            <w:r>
              <w:rPr>
                <w:rFonts w:ascii="Arial" w:hAnsi="Arial" w:cs="Arial"/>
                <w:bCs/>
                <w:sz w:val="22"/>
                <w:szCs w:val="22"/>
                <w:lang w:val="en-US"/>
              </w:rPr>
              <w:t>14 April 2026.</w:t>
            </w:r>
          </w:p>
          <w:p w14:paraId="569D0E74" w14:textId="29CE1D58" w:rsidR="006A704D" w:rsidRDefault="006A704D" w:rsidP="001B6E63">
            <w:pPr>
              <w:tabs>
                <w:tab w:val="left" w:pos="864"/>
                <w:tab w:val="left" w:pos="1440"/>
                <w:tab w:val="left" w:pos="2448"/>
                <w:tab w:val="left" w:pos="2880"/>
              </w:tabs>
              <w:jc w:val="both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en-US"/>
              </w:rPr>
              <w:t xml:space="preserve">The gates were scheduled to be repaired. </w:t>
            </w:r>
            <w:r w:rsidR="00420E93">
              <w:rPr>
                <w:rFonts w:ascii="Arial" w:hAnsi="Arial" w:cs="Arial"/>
                <w:bCs/>
                <w:sz w:val="22"/>
                <w:szCs w:val="22"/>
                <w:lang w:val="en-US"/>
              </w:rPr>
              <w:t xml:space="preserve">It was discussed that a pedestrian gate be erected with a ‘No Dogs’ sign. </w:t>
            </w:r>
          </w:p>
          <w:p w14:paraId="067DAD24" w14:textId="2FFEEFFD" w:rsidR="00F9734F" w:rsidRDefault="00F9734F" w:rsidP="001B6E63">
            <w:pPr>
              <w:tabs>
                <w:tab w:val="left" w:pos="864"/>
                <w:tab w:val="left" w:pos="1440"/>
                <w:tab w:val="left" w:pos="2448"/>
                <w:tab w:val="left" w:pos="2880"/>
              </w:tabs>
              <w:jc w:val="both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en-US"/>
              </w:rPr>
              <w:t xml:space="preserve"> </w:t>
            </w:r>
          </w:p>
          <w:p w14:paraId="3B2F00AC" w14:textId="77A5F3F5" w:rsidR="00C00B1F" w:rsidRDefault="00C00B1F" w:rsidP="001B6E63">
            <w:pPr>
              <w:tabs>
                <w:tab w:val="left" w:pos="864"/>
                <w:tab w:val="left" w:pos="1440"/>
                <w:tab w:val="left" w:pos="2448"/>
                <w:tab w:val="left" w:pos="2880"/>
              </w:tabs>
              <w:jc w:val="both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en-US"/>
              </w:rPr>
              <w:t xml:space="preserve">A request had been made to be able to leave flowers </w:t>
            </w:r>
            <w:r w:rsidR="00106A7F">
              <w:rPr>
                <w:rFonts w:ascii="Arial" w:hAnsi="Arial" w:cs="Arial"/>
                <w:bCs/>
                <w:sz w:val="22"/>
                <w:szCs w:val="22"/>
                <w:lang w:val="en-US"/>
              </w:rPr>
              <w:t>on</w:t>
            </w:r>
            <w:r>
              <w:rPr>
                <w:rFonts w:ascii="Arial" w:hAnsi="Arial" w:cs="Arial"/>
                <w:bCs/>
                <w:sz w:val="22"/>
                <w:szCs w:val="22"/>
                <w:lang w:val="en-US"/>
              </w:rPr>
              <w:t xml:space="preserve"> memorial </w:t>
            </w:r>
            <w:r w:rsidR="00106A7F">
              <w:rPr>
                <w:rFonts w:ascii="Arial" w:hAnsi="Arial" w:cs="Arial"/>
                <w:bCs/>
                <w:sz w:val="22"/>
                <w:szCs w:val="22"/>
                <w:lang w:val="en-US"/>
              </w:rPr>
              <w:t>benches</w:t>
            </w:r>
            <w:r>
              <w:rPr>
                <w:rFonts w:ascii="Arial" w:hAnsi="Arial" w:cs="Arial"/>
                <w:bCs/>
                <w:sz w:val="22"/>
                <w:szCs w:val="22"/>
                <w:lang w:val="en-US"/>
              </w:rPr>
              <w:t xml:space="preserve">. This was </w:t>
            </w:r>
            <w:r w:rsidR="00AC706F">
              <w:rPr>
                <w:rFonts w:ascii="Arial" w:hAnsi="Arial" w:cs="Arial"/>
                <w:bCs/>
                <w:sz w:val="22"/>
                <w:szCs w:val="22"/>
                <w:lang w:val="en-US"/>
              </w:rPr>
              <w:t>unanimously</w:t>
            </w:r>
            <w:r>
              <w:rPr>
                <w:rFonts w:ascii="Arial" w:hAnsi="Arial" w:cs="Arial"/>
                <w:bCs/>
                <w:sz w:val="22"/>
                <w:szCs w:val="22"/>
                <w:lang w:val="en-US"/>
              </w:rPr>
              <w:t xml:space="preserve"> approved by the </w:t>
            </w:r>
            <w:r w:rsidR="00106A7F">
              <w:rPr>
                <w:rFonts w:ascii="Arial" w:hAnsi="Arial" w:cs="Arial"/>
                <w:bCs/>
                <w:sz w:val="22"/>
                <w:szCs w:val="22"/>
                <w:lang w:val="en-US"/>
              </w:rPr>
              <w:t xml:space="preserve">Parish Council, </w:t>
            </w:r>
            <w:r>
              <w:rPr>
                <w:rFonts w:ascii="Arial" w:hAnsi="Arial" w:cs="Arial"/>
                <w:bCs/>
                <w:sz w:val="22"/>
                <w:szCs w:val="22"/>
                <w:lang w:val="en-US"/>
              </w:rPr>
              <w:t xml:space="preserve">but it was requested that they be tidied regularly. </w:t>
            </w:r>
          </w:p>
          <w:p w14:paraId="1FC4724D" w14:textId="77777777" w:rsidR="00105B88" w:rsidRPr="000B2D84" w:rsidRDefault="00105B88" w:rsidP="001B6E63">
            <w:pPr>
              <w:tabs>
                <w:tab w:val="left" w:pos="864"/>
                <w:tab w:val="left" w:pos="1440"/>
                <w:tab w:val="left" w:pos="2448"/>
                <w:tab w:val="left" w:pos="2880"/>
              </w:tabs>
              <w:jc w:val="both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</w:p>
          <w:p w14:paraId="6CDFA5EE" w14:textId="23CD5A63" w:rsidR="002C71AC" w:rsidRDefault="002C71AC" w:rsidP="000B2D84">
            <w:pPr>
              <w:tabs>
                <w:tab w:val="left" w:pos="864"/>
                <w:tab w:val="left" w:pos="1440"/>
                <w:tab w:val="left" w:pos="2448"/>
                <w:tab w:val="left" w:pos="2880"/>
              </w:tabs>
              <w:jc w:val="both"/>
              <w:rPr>
                <w:rFonts w:ascii="Arial" w:hAnsi="Arial" w:cs="Arial"/>
                <w:bCs/>
                <w:sz w:val="22"/>
                <w:szCs w:val="22"/>
                <w:u w:val="single"/>
              </w:rPr>
            </w:pPr>
            <w:r w:rsidRPr="000B2D84">
              <w:rPr>
                <w:rFonts w:ascii="Arial" w:hAnsi="Arial" w:cs="Arial"/>
                <w:bCs/>
                <w:sz w:val="22"/>
                <w:szCs w:val="22"/>
                <w:u w:val="single"/>
              </w:rPr>
              <w:t>Pond</w:t>
            </w:r>
          </w:p>
          <w:p w14:paraId="2F12B120" w14:textId="099C4FD7" w:rsidR="00AC706F" w:rsidRDefault="00AC706F" w:rsidP="000B2D84">
            <w:pPr>
              <w:tabs>
                <w:tab w:val="left" w:pos="864"/>
                <w:tab w:val="left" w:pos="1440"/>
                <w:tab w:val="left" w:pos="2448"/>
                <w:tab w:val="left" w:pos="2880"/>
              </w:tabs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AC706F">
              <w:rPr>
                <w:rFonts w:ascii="Arial" w:hAnsi="Arial" w:cs="Arial"/>
                <w:bCs/>
                <w:sz w:val="22"/>
                <w:szCs w:val="22"/>
              </w:rPr>
              <w:t>A</w:t>
            </w:r>
            <w:r w:rsidR="00C84A7E">
              <w:rPr>
                <w:rFonts w:ascii="Arial" w:hAnsi="Arial" w:cs="Arial"/>
                <w:bCs/>
                <w:sz w:val="22"/>
                <w:szCs w:val="22"/>
              </w:rPr>
              <w:t xml:space="preserve">n environmental </w:t>
            </w:r>
            <w:r w:rsidRPr="00AC706F">
              <w:rPr>
                <w:rFonts w:ascii="Arial" w:hAnsi="Arial" w:cs="Arial"/>
                <w:bCs/>
                <w:sz w:val="22"/>
                <w:szCs w:val="22"/>
              </w:rPr>
              <w:t>survey of the pon</w:t>
            </w:r>
            <w:r>
              <w:rPr>
                <w:rFonts w:ascii="Arial" w:hAnsi="Arial" w:cs="Arial"/>
                <w:bCs/>
                <w:sz w:val="22"/>
                <w:szCs w:val="22"/>
              </w:rPr>
              <w:t>d</w:t>
            </w:r>
            <w:r w:rsidRPr="00AC706F">
              <w:rPr>
                <w:rFonts w:ascii="Arial" w:hAnsi="Arial" w:cs="Arial"/>
                <w:bCs/>
                <w:sz w:val="22"/>
                <w:szCs w:val="22"/>
              </w:rPr>
              <w:t xml:space="preserve"> had been undertaken and would be shared once completed. </w:t>
            </w:r>
          </w:p>
          <w:p w14:paraId="6DB4C5C8" w14:textId="77777777" w:rsidR="00A9577E" w:rsidRPr="00AC706F" w:rsidRDefault="00A9577E" w:rsidP="000B2D84">
            <w:pPr>
              <w:tabs>
                <w:tab w:val="left" w:pos="864"/>
                <w:tab w:val="left" w:pos="1440"/>
                <w:tab w:val="left" w:pos="2448"/>
                <w:tab w:val="left" w:pos="2880"/>
              </w:tabs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68291E20" w14:textId="702621A2" w:rsidR="002C71AC" w:rsidRDefault="002C71AC" w:rsidP="002C71AC">
            <w:pPr>
              <w:tabs>
                <w:tab w:val="left" w:pos="864"/>
                <w:tab w:val="left" w:pos="1440"/>
                <w:tab w:val="left" w:pos="2448"/>
                <w:tab w:val="left" w:pos="2880"/>
              </w:tabs>
              <w:jc w:val="both"/>
              <w:rPr>
                <w:rFonts w:ascii="Arial" w:hAnsi="Arial" w:cs="Arial"/>
                <w:bCs/>
                <w:sz w:val="22"/>
                <w:szCs w:val="22"/>
                <w:u w:val="single"/>
              </w:rPr>
            </w:pPr>
            <w:r w:rsidRPr="000B2D84">
              <w:rPr>
                <w:rFonts w:ascii="Arial" w:hAnsi="Arial" w:cs="Arial"/>
                <w:bCs/>
                <w:sz w:val="22"/>
                <w:szCs w:val="22"/>
                <w:u w:val="single"/>
              </w:rPr>
              <w:t>Allotments</w:t>
            </w:r>
          </w:p>
          <w:p w14:paraId="6FA8C690" w14:textId="77777777" w:rsidR="00B610BF" w:rsidRDefault="00B610BF" w:rsidP="002C71AC">
            <w:pPr>
              <w:tabs>
                <w:tab w:val="left" w:pos="864"/>
                <w:tab w:val="left" w:pos="1440"/>
                <w:tab w:val="left" w:pos="2448"/>
                <w:tab w:val="left" w:pos="2880"/>
              </w:tabs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2654A542" w14:textId="50BC021C" w:rsidR="00B610BF" w:rsidRPr="003B0EF7" w:rsidRDefault="00B610BF" w:rsidP="003B0EF7">
            <w:pPr>
              <w:pStyle w:val="ListParagraph"/>
              <w:numPr>
                <w:ilvl w:val="0"/>
                <w:numId w:val="18"/>
              </w:numPr>
              <w:tabs>
                <w:tab w:val="left" w:pos="864"/>
                <w:tab w:val="left" w:pos="1440"/>
                <w:tab w:val="left" w:pos="2448"/>
                <w:tab w:val="left" w:pos="2880"/>
              </w:tabs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3B0EF7">
              <w:rPr>
                <w:rFonts w:ascii="Arial" w:hAnsi="Arial" w:cs="Arial"/>
                <w:bCs/>
                <w:sz w:val="22"/>
                <w:szCs w:val="22"/>
              </w:rPr>
              <w:t>Polytunnel Request</w:t>
            </w:r>
          </w:p>
          <w:p w14:paraId="7CC31A18" w14:textId="23F17E01" w:rsidR="00864E2C" w:rsidRDefault="0020724C" w:rsidP="002C71AC">
            <w:pPr>
              <w:tabs>
                <w:tab w:val="left" w:pos="864"/>
                <w:tab w:val="left" w:pos="1440"/>
                <w:tab w:val="left" w:pos="2448"/>
                <w:tab w:val="left" w:pos="2880"/>
              </w:tabs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20724C">
              <w:rPr>
                <w:rFonts w:ascii="Arial" w:hAnsi="Arial" w:cs="Arial"/>
                <w:bCs/>
                <w:sz w:val="22"/>
                <w:szCs w:val="22"/>
              </w:rPr>
              <w:t xml:space="preserve">The Parish </w:t>
            </w:r>
            <w:r w:rsidR="00F145FA">
              <w:rPr>
                <w:rFonts w:ascii="Arial" w:hAnsi="Arial" w:cs="Arial"/>
                <w:bCs/>
                <w:sz w:val="22"/>
                <w:szCs w:val="22"/>
              </w:rPr>
              <w:t xml:space="preserve">Council </w:t>
            </w:r>
            <w:r w:rsidRPr="0020724C">
              <w:rPr>
                <w:rFonts w:ascii="Arial" w:hAnsi="Arial" w:cs="Arial"/>
                <w:bCs/>
                <w:sz w:val="22"/>
                <w:szCs w:val="22"/>
              </w:rPr>
              <w:t xml:space="preserve">discussed that moving to metric would better fit the measurements of manufactured sheds, greenhouses and polytunnels. </w:t>
            </w:r>
            <w:r w:rsidR="00F145FA">
              <w:rPr>
                <w:rFonts w:ascii="Arial" w:hAnsi="Arial" w:cs="Arial"/>
                <w:bCs/>
                <w:sz w:val="22"/>
                <w:szCs w:val="22"/>
              </w:rPr>
              <w:t xml:space="preserve">A such, the </w:t>
            </w:r>
            <w:r w:rsidR="00F145FA">
              <w:rPr>
                <w:rFonts w:ascii="Arial" w:hAnsi="Arial" w:cs="Arial"/>
                <w:bCs/>
                <w:sz w:val="22"/>
                <w:szCs w:val="22"/>
              </w:rPr>
              <w:lastRenderedPageBreak/>
              <w:t>allotment rules</w:t>
            </w:r>
            <w:r w:rsidR="00C84A7E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71055F">
              <w:rPr>
                <w:rFonts w:ascii="Arial" w:hAnsi="Arial" w:cs="Arial"/>
                <w:bCs/>
                <w:sz w:val="22"/>
                <w:szCs w:val="22"/>
              </w:rPr>
              <w:t>for</w:t>
            </w:r>
            <w:r w:rsidR="00C84A7E">
              <w:rPr>
                <w:rFonts w:ascii="Arial" w:hAnsi="Arial" w:cs="Arial"/>
                <w:bCs/>
                <w:sz w:val="22"/>
                <w:szCs w:val="22"/>
              </w:rPr>
              <w:t xml:space="preserve"> sheds </w:t>
            </w:r>
            <w:r w:rsidR="0071055F">
              <w:rPr>
                <w:rFonts w:ascii="Arial" w:hAnsi="Arial" w:cs="Arial"/>
                <w:bCs/>
                <w:sz w:val="22"/>
                <w:szCs w:val="22"/>
              </w:rPr>
              <w:t>a</w:t>
            </w:r>
            <w:r w:rsidR="00C84A7E">
              <w:rPr>
                <w:rFonts w:ascii="Arial" w:hAnsi="Arial" w:cs="Arial"/>
                <w:bCs/>
                <w:sz w:val="22"/>
                <w:szCs w:val="22"/>
              </w:rPr>
              <w:t>nd greenhouses</w:t>
            </w:r>
            <w:r w:rsidR="00F145FA">
              <w:rPr>
                <w:rFonts w:ascii="Arial" w:hAnsi="Arial" w:cs="Arial"/>
                <w:bCs/>
                <w:sz w:val="22"/>
                <w:szCs w:val="22"/>
              </w:rPr>
              <w:t xml:space="preserve"> would be amended to state 3x3 metre. </w:t>
            </w:r>
            <w:r w:rsidR="00897C17">
              <w:rPr>
                <w:rFonts w:ascii="Arial" w:hAnsi="Arial" w:cs="Arial"/>
                <w:bCs/>
                <w:sz w:val="22"/>
                <w:szCs w:val="22"/>
              </w:rPr>
              <w:t>Subsequently, the polytunnel request was approved</w:t>
            </w:r>
            <w:r w:rsidR="00F145FA">
              <w:rPr>
                <w:rFonts w:ascii="Arial" w:hAnsi="Arial" w:cs="Arial"/>
                <w:bCs/>
                <w:sz w:val="22"/>
                <w:szCs w:val="22"/>
              </w:rPr>
              <w:t>.</w:t>
            </w:r>
          </w:p>
          <w:p w14:paraId="7D4B19CD" w14:textId="77777777" w:rsidR="00EE22E7" w:rsidRDefault="00EE22E7" w:rsidP="002C71AC">
            <w:pPr>
              <w:tabs>
                <w:tab w:val="left" w:pos="864"/>
                <w:tab w:val="left" w:pos="1440"/>
                <w:tab w:val="left" w:pos="2448"/>
                <w:tab w:val="left" w:pos="2880"/>
              </w:tabs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11C00A3C" w14:textId="2EB2F0EE" w:rsidR="00F145FA" w:rsidRPr="003B0EF7" w:rsidRDefault="00B610BF" w:rsidP="003B0EF7">
            <w:pPr>
              <w:pStyle w:val="ListParagraph"/>
              <w:numPr>
                <w:ilvl w:val="0"/>
                <w:numId w:val="20"/>
              </w:numPr>
              <w:tabs>
                <w:tab w:val="left" w:pos="864"/>
                <w:tab w:val="left" w:pos="1440"/>
                <w:tab w:val="left" w:pos="2448"/>
                <w:tab w:val="left" w:pos="2880"/>
              </w:tabs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3B0EF7">
              <w:rPr>
                <w:rFonts w:ascii="Arial" w:hAnsi="Arial" w:cs="Arial"/>
                <w:bCs/>
                <w:sz w:val="22"/>
                <w:szCs w:val="22"/>
              </w:rPr>
              <w:t>Parking Request</w:t>
            </w:r>
          </w:p>
          <w:p w14:paraId="11AAFE5B" w14:textId="05DB7410" w:rsidR="00D25590" w:rsidRPr="00897C17" w:rsidRDefault="00B610BF" w:rsidP="003B0EF7">
            <w:pPr>
              <w:tabs>
                <w:tab w:val="left" w:pos="864"/>
                <w:tab w:val="left" w:pos="1440"/>
                <w:tab w:val="left" w:pos="2448"/>
                <w:tab w:val="left" w:pos="2880"/>
              </w:tabs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It was noted that Highways land was used by allotment holders </w:t>
            </w:r>
            <w:r w:rsidR="00E631AA">
              <w:rPr>
                <w:rFonts w:ascii="Arial" w:hAnsi="Arial" w:cs="Arial"/>
                <w:bCs/>
                <w:sz w:val="22"/>
                <w:szCs w:val="22"/>
              </w:rPr>
              <w:t>to park directly outside the Bishop Burton Road allotments</w:t>
            </w:r>
            <w:r w:rsidR="0046788F">
              <w:rPr>
                <w:rFonts w:ascii="Arial" w:hAnsi="Arial" w:cs="Arial"/>
                <w:bCs/>
                <w:sz w:val="22"/>
                <w:szCs w:val="22"/>
              </w:rPr>
              <w:t xml:space="preserve"> and as such the Parish Council had no ownership of this land. </w:t>
            </w:r>
            <w:r w:rsidR="00E631AA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232F4E">
              <w:rPr>
                <w:rFonts w:ascii="Arial" w:hAnsi="Arial" w:cs="Arial"/>
                <w:bCs/>
                <w:sz w:val="22"/>
                <w:szCs w:val="22"/>
              </w:rPr>
              <w:t xml:space="preserve">It was felt that adequate parking was available in the Sports Field car park. </w:t>
            </w:r>
          </w:p>
        </w:tc>
      </w:tr>
      <w:tr w:rsidR="007B4322" w:rsidRPr="00820038" w14:paraId="58185703" w14:textId="77777777" w:rsidTr="00105B8F">
        <w:tc>
          <w:tcPr>
            <w:tcW w:w="1132" w:type="dxa"/>
          </w:tcPr>
          <w:p w14:paraId="31D31A5F" w14:textId="77777777" w:rsidR="007B4322" w:rsidRPr="008A69DA" w:rsidRDefault="007B4322" w:rsidP="00723C25">
            <w:pPr>
              <w:tabs>
                <w:tab w:val="left" w:pos="864"/>
                <w:tab w:val="left" w:pos="1440"/>
                <w:tab w:val="left" w:pos="2448"/>
                <w:tab w:val="left" w:pos="2880"/>
              </w:tabs>
              <w:ind w:left="57" w:right="14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081" w:type="dxa"/>
            <w:gridSpan w:val="2"/>
          </w:tcPr>
          <w:p w14:paraId="0AA787FB" w14:textId="77777777" w:rsidR="007B4322" w:rsidRPr="001B6E63" w:rsidRDefault="007B4322" w:rsidP="00897C17">
            <w:pPr>
              <w:tabs>
                <w:tab w:val="left" w:pos="864"/>
                <w:tab w:val="left" w:pos="1440"/>
                <w:tab w:val="left" w:pos="2448"/>
                <w:tab w:val="left" w:pos="2880"/>
              </w:tabs>
              <w:jc w:val="both"/>
              <w:rPr>
                <w:rFonts w:ascii="Arial" w:hAnsi="Arial" w:cs="Arial"/>
                <w:bCs/>
                <w:sz w:val="22"/>
                <w:szCs w:val="22"/>
                <w:u w:val="single"/>
                <w:lang w:val="en-US"/>
              </w:rPr>
            </w:pPr>
          </w:p>
        </w:tc>
      </w:tr>
      <w:tr w:rsidR="001B6E63" w:rsidRPr="008A69DA" w14:paraId="35049AAF" w14:textId="77777777" w:rsidTr="00105B8F">
        <w:tc>
          <w:tcPr>
            <w:tcW w:w="1132" w:type="dxa"/>
          </w:tcPr>
          <w:p w14:paraId="15936F08" w14:textId="77777777" w:rsidR="001B6E63" w:rsidRPr="008A69DA" w:rsidRDefault="001B6E63" w:rsidP="00723C25">
            <w:pPr>
              <w:tabs>
                <w:tab w:val="left" w:pos="864"/>
                <w:tab w:val="left" w:pos="1440"/>
                <w:tab w:val="left" w:pos="2448"/>
                <w:tab w:val="left" w:pos="2880"/>
              </w:tabs>
              <w:ind w:left="57" w:right="14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3" w:type="dxa"/>
          </w:tcPr>
          <w:p w14:paraId="10970A3F" w14:textId="77777777" w:rsidR="001B6E63" w:rsidRPr="0001079E" w:rsidRDefault="001B6E63" w:rsidP="001B6E63">
            <w:pPr>
              <w:tabs>
                <w:tab w:val="left" w:pos="864"/>
                <w:tab w:val="left" w:pos="1440"/>
                <w:tab w:val="left" w:pos="2448"/>
                <w:tab w:val="left" w:pos="28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1079E">
              <w:rPr>
                <w:rFonts w:ascii="Arial" w:hAnsi="Arial" w:cs="Arial"/>
                <w:sz w:val="22"/>
                <w:szCs w:val="22"/>
              </w:rPr>
              <w:t>RESOLVED: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6518" w:type="dxa"/>
          </w:tcPr>
          <w:p w14:paraId="0167E743" w14:textId="0BA926FB" w:rsidR="00D25590" w:rsidRDefault="00692908" w:rsidP="00366F86">
            <w:pPr>
              <w:pStyle w:val="ListParagraph"/>
              <w:numPr>
                <w:ilvl w:val="0"/>
                <w:numId w:val="6"/>
              </w:numPr>
              <w:tabs>
                <w:tab w:val="left" w:pos="864"/>
                <w:tab w:val="left" w:pos="1440"/>
                <w:tab w:val="left" w:pos="2448"/>
                <w:tab w:val="left" w:pos="28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that a </w:t>
            </w:r>
            <w:r w:rsidRPr="00692908">
              <w:rPr>
                <w:rFonts w:ascii="Arial" w:hAnsi="Arial" w:cs="Arial"/>
                <w:sz w:val="22"/>
                <w:szCs w:val="22"/>
              </w:rPr>
              <w:t>Sports Field Management Committee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692908">
              <w:rPr>
                <w:rFonts w:ascii="Arial" w:hAnsi="Arial" w:cs="Arial"/>
                <w:sz w:val="22"/>
                <w:szCs w:val="22"/>
              </w:rPr>
              <w:t>meeting would be held on 14 April 2026</w:t>
            </w:r>
            <w:r>
              <w:rPr>
                <w:rFonts w:ascii="Arial" w:hAnsi="Arial" w:cs="Arial"/>
                <w:sz w:val="22"/>
                <w:szCs w:val="22"/>
              </w:rPr>
              <w:t>;</w:t>
            </w:r>
          </w:p>
          <w:p w14:paraId="3CB72A24" w14:textId="77777777" w:rsidR="00692908" w:rsidRDefault="00C84A7E" w:rsidP="00366F86">
            <w:pPr>
              <w:pStyle w:val="ListParagraph"/>
              <w:numPr>
                <w:ilvl w:val="0"/>
                <w:numId w:val="6"/>
              </w:numPr>
              <w:tabs>
                <w:tab w:val="left" w:pos="864"/>
                <w:tab w:val="left" w:pos="1440"/>
                <w:tab w:val="left" w:pos="2448"/>
                <w:tab w:val="left" w:pos="28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that </w:t>
            </w:r>
            <w:r w:rsidRPr="00C84A7E">
              <w:rPr>
                <w:rFonts w:ascii="Arial" w:hAnsi="Arial" w:cs="Arial"/>
                <w:sz w:val="22"/>
                <w:szCs w:val="22"/>
              </w:rPr>
              <w:t>the allotment rules</w:t>
            </w:r>
            <w:r>
              <w:rPr>
                <w:rFonts w:ascii="Arial" w:hAnsi="Arial" w:cs="Arial"/>
                <w:sz w:val="22"/>
                <w:szCs w:val="22"/>
              </w:rPr>
              <w:t xml:space="preserve"> for sheds and greenhouse</w:t>
            </w:r>
            <w:r w:rsidRPr="00C84A7E">
              <w:rPr>
                <w:rFonts w:ascii="Arial" w:hAnsi="Arial" w:cs="Arial"/>
                <w:sz w:val="22"/>
                <w:szCs w:val="22"/>
              </w:rPr>
              <w:t xml:space="preserve"> be amended to state 3x3 metre</w:t>
            </w:r>
            <w:r>
              <w:rPr>
                <w:rFonts w:ascii="Arial" w:hAnsi="Arial" w:cs="Arial"/>
                <w:sz w:val="22"/>
                <w:szCs w:val="22"/>
              </w:rPr>
              <w:t>;</w:t>
            </w:r>
          </w:p>
          <w:p w14:paraId="03B0E9C3" w14:textId="6FF140D6" w:rsidR="00C84A7E" w:rsidRPr="00DC31B2" w:rsidRDefault="00C84A7E" w:rsidP="00DC31B2">
            <w:pPr>
              <w:pStyle w:val="ListParagraph"/>
              <w:numPr>
                <w:ilvl w:val="0"/>
                <w:numId w:val="6"/>
              </w:numPr>
              <w:tabs>
                <w:tab w:val="left" w:pos="864"/>
                <w:tab w:val="left" w:pos="1440"/>
                <w:tab w:val="left" w:pos="2448"/>
                <w:tab w:val="left" w:pos="28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that the polytunnel request be approved</w:t>
            </w:r>
            <w:r w:rsidR="00DC31B2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723C25" w:rsidRPr="008A69DA" w14:paraId="1ED18388" w14:textId="77777777" w:rsidTr="00105B8F">
        <w:tc>
          <w:tcPr>
            <w:tcW w:w="1132" w:type="dxa"/>
          </w:tcPr>
          <w:p w14:paraId="0CAEF1EF" w14:textId="77777777" w:rsidR="00723C25" w:rsidRPr="008A69DA" w:rsidRDefault="00723C25" w:rsidP="00723C25">
            <w:pPr>
              <w:tabs>
                <w:tab w:val="left" w:pos="864"/>
                <w:tab w:val="left" w:pos="1440"/>
                <w:tab w:val="left" w:pos="2448"/>
                <w:tab w:val="left" w:pos="2880"/>
              </w:tabs>
              <w:ind w:left="57" w:right="14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081" w:type="dxa"/>
            <w:gridSpan w:val="2"/>
          </w:tcPr>
          <w:p w14:paraId="2E8426CE" w14:textId="77777777" w:rsidR="00723C25" w:rsidRPr="008A69DA" w:rsidRDefault="00723C25" w:rsidP="00723C25">
            <w:pPr>
              <w:tabs>
                <w:tab w:val="left" w:pos="864"/>
                <w:tab w:val="left" w:pos="1440"/>
                <w:tab w:val="left" w:pos="2448"/>
                <w:tab w:val="left" w:pos="2880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723C25" w:rsidRPr="008A69DA" w14:paraId="6ABC0C6F" w14:textId="77777777" w:rsidTr="00105B8F">
        <w:tc>
          <w:tcPr>
            <w:tcW w:w="1132" w:type="dxa"/>
          </w:tcPr>
          <w:p w14:paraId="644F8796" w14:textId="77777777" w:rsidR="00723C25" w:rsidRPr="008A69DA" w:rsidRDefault="00723C25" w:rsidP="00723C25">
            <w:pPr>
              <w:pStyle w:val="Heading3"/>
            </w:pPr>
          </w:p>
        </w:tc>
        <w:tc>
          <w:tcPr>
            <w:tcW w:w="8081" w:type="dxa"/>
            <w:gridSpan w:val="2"/>
          </w:tcPr>
          <w:p w14:paraId="5A1174D6" w14:textId="1D2A2EA1" w:rsidR="00820038" w:rsidRPr="001B6E63" w:rsidRDefault="00723C25" w:rsidP="00723C25">
            <w:pPr>
              <w:tabs>
                <w:tab w:val="left" w:pos="864"/>
                <w:tab w:val="left" w:pos="1440"/>
                <w:tab w:val="left" w:pos="2448"/>
                <w:tab w:val="left" w:pos="2880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COMMUNITY ISSUES</w:t>
            </w:r>
          </w:p>
        </w:tc>
      </w:tr>
      <w:tr w:rsidR="001B6E63" w:rsidRPr="008A69DA" w14:paraId="2A7FE836" w14:textId="77777777" w:rsidTr="00105B8F">
        <w:tc>
          <w:tcPr>
            <w:tcW w:w="1132" w:type="dxa"/>
          </w:tcPr>
          <w:p w14:paraId="62097F89" w14:textId="77777777" w:rsidR="001B6E63" w:rsidRPr="008A69DA" w:rsidRDefault="001B6E63" w:rsidP="001B6E63">
            <w:pPr>
              <w:pStyle w:val="Heading3"/>
              <w:numPr>
                <w:ilvl w:val="0"/>
                <w:numId w:val="0"/>
              </w:numPr>
              <w:ind w:left="417"/>
            </w:pPr>
          </w:p>
        </w:tc>
        <w:tc>
          <w:tcPr>
            <w:tcW w:w="8081" w:type="dxa"/>
            <w:gridSpan w:val="2"/>
          </w:tcPr>
          <w:p w14:paraId="390FFD83" w14:textId="77777777" w:rsidR="001B6E63" w:rsidRDefault="007666B9" w:rsidP="002C71AC">
            <w:pPr>
              <w:tabs>
                <w:tab w:val="left" w:pos="864"/>
                <w:tab w:val="left" w:pos="1440"/>
                <w:tab w:val="left" w:pos="2448"/>
                <w:tab w:val="left" w:pos="2880"/>
              </w:tabs>
              <w:jc w:val="both"/>
              <w:rPr>
                <w:rFonts w:ascii="Arial" w:hAnsi="Arial" w:cs="Arial"/>
                <w:bCs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bCs/>
                <w:sz w:val="22"/>
                <w:szCs w:val="22"/>
                <w:u w:val="single"/>
              </w:rPr>
              <w:t>Bus Service</w:t>
            </w:r>
          </w:p>
          <w:p w14:paraId="216E9612" w14:textId="396AA12E" w:rsidR="007666B9" w:rsidRPr="00A72E1F" w:rsidRDefault="00A72E1F" w:rsidP="002C71AC">
            <w:pPr>
              <w:tabs>
                <w:tab w:val="left" w:pos="864"/>
                <w:tab w:val="left" w:pos="1440"/>
                <w:tab w:val="left" w:pos="2448"/>
                <w:tab w:val="left" w:pos="2880"/>
              </w:tabs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A response had been received from the office of the Mayor of East Riding of </w:t>
            </w:r>
            <w:r w:rsidR="00EE3B11">
              <w:rPr>
                <w:rFonts w:ascii="Arial" w:hAnsi="Arial" w:cs="Arial"/>
                <w:bCs/>
                <w:sz w:val="22"/>
                <w:szCs w:val="22"/>
              </w:rPr>
              <w:t>Yorkshire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. There had been no acceptance or decline of the invite to attend a Parish Council meeting. It had been stated that </w:t>
            </w:r>
            <w:r w:rsidR="006A6DA2">
              <w:rPr>
                <w:rFonts w:ascii="Arial" w:hAnsi="Arial" w:cs="Arial"/>
                <w:bCs/>
                <w:sz w:val="22"/>
                <w:szCs w:val="22"/>
              </w:rPr>
              <w:t xml:space="preserve">the Strategic Bus Partnership </w:t>
            </w:r>
            <w:r w:rsidR="00154A4D">
              <w:rPr>
                <w:rFonts w:ascii="Arial" w:hAnsi="Arial" w:cs="Arial"/>
                <w:bCs/>
                <w:sz w:val="22"/>
                <w:szCs w:val="22"/>
              </w:rPr>
              <w:t>would be in contact with Parish Councils. A request to regulate the cost of bus travel across</w:t>
            </w:r>
            <w:r w:rsidR="0011354B">
              <w:rPr>
                <w:rFonts w:ascii="Arial" w:hAnsi="Arial" w:cs="Arial"/>
                <w:bCs/>
                <w:sz w:val="22"/>
                <w:szCs w:val="22"/>
              </w:rPr>
              <w:t xml:space="preserve"> the</w:t>
            </w:r>
            <w:r w:rsidR="00154A4D">
              <w:rPr>
                <w:rFonts w:ascii="Arial" w:hAnsi="Arial" w:cs="Arial"/>
                <w:bCs/>
                <w:sz w:val="22"/>
                <w:szCs w:val="22"/>
              </w:rPr>
              <w:t xml:space="preserve"> East Riding had been raised</w:t>
            </w:r>
            <w:r w:rsidR="0011354B">
              <w:rPr>
                <w:rFonts w:ascii="Arial" w:hAnsi="Arial" w:cs="Arial"/>
                <w:bCs/>
                <w:sz w:val="22"/>
                <w:szCs w:val="22"/>
              </w:rPr>
              <w:t>, as had the lack of public transport before 10</w:t>
            </w:r>
            <w:r w:rsidR="00DC31B2">
              <w:rPr>
                <w:rFonts w:ascii="Arial" w:hAnsi="Arial" w:cs="Arial"/>
                <w:bCs/>
                <w:sz w:val="22"/>
                <w:szCs w:val="22"/>
              </w:rPr>
              <w:t xml:space="preserve">.00 </w:t>
            </w:r>
            <w:r w:rsidR="0011354B">
              <w:rPr>
                <w:rFonts w:ascii="Arial" w:hAnsi="Arial" w:cs="Arial"/>
                <w:bCs/>
                <w:sz w:val="22"/>
                <w:szCs w:val="22"/>
              </w:rPr>
              <w:t xml:space="preserve">am. The Parish Council </w:t>
            </w:r>
            <w:r w:rsidR="00605E93">
              <w:rPr>
                <w:rFonts w:ascii="Arial" w:hAnsi="Arial" w:cs="Arial"/>
                <w:bCs/>
                <w:sz w:val="22"/>
                <w:szCs w:val="22"/>
              </w:rPr>
              <w:t xml:space="preserve">would continue to correspond with the Mayor and would look to work with Cherry Burton Voice. </w:t>
            </w:r>
          </w:p>
        </w:tc>
      </w:tr>
      <w:tr w:rsidR="001B6E63" w:rsidRPr="008A69DA" w14:paraId="3D3B2ACC" w14:textId="77777777" w:rsidTr="00105B8F">
        <w:tc>
          <w:tcPr>
            <w:tcW w:w="1132" w:type="dxa"/>
          </w:tcPr>
          <w:p w14:paraId="09E3556B" w14:textId="77777777" w:rsidR="001B6E63" w:rsidRPr="008A69DA" w:rsidRDefault="001B6E63" w:rsidP="001B6E63">
            <w:pPr>
              <w:pStyle w:val="Heading3"/>
              <w:numPr>
                <w:ilvl w:val="0"/>
                <w:numId w:val="0"/>
              </w:numPr>
              <w:ind w:left="417"/>
            </w:pPr>
          </w:p>
        </w:tc>
        <w:tc>
          <w:tcPr>
            <w:tcW w:w="8081" w:type="dxa"/>
            <w:gridSpan w:val="2"/>
          </w:tcPr>
          <w:p w14:paraId="5263F0B2" w14:textId="77777777" w:rsidR="005F0092" w:rsidRDefault="005F0092" w:rsidP="001B6E63">
            <w:pPr>
              <w:tabs>
                <w:tab w:val="left" w:pos="864"/>
                <w:tab w:val="left" w:pos="1440"/>
                <w:tab w:val="left" w:pos="2448"/>
                <w:tab w:val="left" w:pos="2880"/>
              </w:tabs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1DE4C147" w14:textId="77777777" w:rsidR="003A01E0" w:rsidRPr="00671EF8" w:rsidRDefault="003A01E0" w:rsidP="001B6E63">
            <w:pPr>
              <w:tabs>
                <w:tab w:val="left" w:pos="864"/>
                <w:tab w:val="left" w:pos="1440"/>
                <w:tab w:val="left" w:pos="2448"/>
                <w:tab w:val="left" w:pos="2880"/>
              </w:tabs>
              <w:jc w:val="both"/>
              <w:rPr>
                <w:rFonts w:ascii="Arial" w:hAnsi="Arial" w:cs="Arial"/>
                <w:bCs/>
                <w:sz w:val="22"/>
                <w:szCs w:val="22"/>
                <w:u w:val="single"/>
              </w:rPr>
            </w:pPr>
            <w:r w:rsidRPr="00671EF8">
              <w:rPr>
                <w:rFonts w:ascii="Arial" w:hAnsi="Arial" w:cs="Arial"/>
                <w:bCs/>
                <w:sz w:val="22"/>
                <w:szCs w:val="22"/>
                <w:u w:val="single"/>
              </w:rPr>
              <w:t xml:space="preserve">Bat Monitoring </w:t>
            </w:r>
          </w:p>
          <w:p w14:paraId="5FB410A1" w14:textId="77777777" w:rsidR="00664F96" w:rsidRDefault="003A01E0" w:rsidP="001B6E63">
            <w:pPr>
              <w:tabs>
                <w:tab w:val="left" w:pos="864"/>
                <w:tab w:val="left" w:pos="1440"/>
                <w:tab w:val="left" w:pos="2448"/>
                <w:tab w:val="left" w:pos="2880"/>
              </w:tabs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A request had been made to undertake Bat Monitoring</w:t>
            </w:r>
            <w:r w:rsidR="00671EF8">
              <w:rPr>
                <w:rFonts w:ascii="Arial" w:hAnsi="Arial" w:cs="Arial"/>
                <w:bCs/>
                <w:sz w:val="22"/>
                <w:szCs w:val="22"/>
              </w:rPr>
              <w:t xml:space="preserve">. Formal details were </w:t>
            </w:r>
            <w:r w:rsidR="00EA08DD">
              <w:rPr>
                <w:rFonts w:ascii="Arial" w:hAnsi="Arial" w:cs="Arial"/>
                <w:bCs/>
                <w:sz w:val="22"/>
                <w:szCs w:val="22"/>
              </w:rPr>
              <w:t>requested and this would be discussed at the May 2026 meeting.</w:t>
            </w:r>
          </w:p>
          <w:p w14:paraId="504DEF98" w14:textId="77777777" w:rsidR="008E313C" w:rsidRDefault="00EA08DD" w:rsidP="001B6E63">
            <w:pPr>
              <w:tabs>
                <w:tab w:val="left" w:pos="864"/>
                <w:tab w:val="left" w:pos="1440"/>
                <w:tab w:val="left" w:pos="2448"/>
                <w:tab w:val="left" w:pos="2880"/>
              </w:tabs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</w:p>
          <w:p w14:paraId="7150A0F1" w14:textId="09E1CA9A" w:rsidR="008E313C" w:rsidRPr="001B6E63" w:rsidRDefault="00F5383C" w:rsidP="001B6E63">
            <w:pPr>
              <w:tabs>
                <w:tab w:val="left" w:pos="864"/>
                <w:tab w:val="left" w:pos="1440"/>
                <w:tab w:val="left" w:pos="2448"/>
                <w:tab w:val="left" w:pos="2880"/>
              </w:tabs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The </w:t>
            </w:r>
            <w:r w:rsidR="008E313C">
              <w:rPr>
                <w:rFonts w:ascii="Arial" w:hAnsi="Arial" w:cs="Arial"/>
                <w:bCs/>
                <w:sz w:val="22"/>
                <w:szCs w:val="22"/>
              </w:rPr>
              <w:t>T</w:t>
            </w:r>
            <w:r w:rsidR="006E3B12">
              <w:rPr>
                <w:rFonts w:ascii="Arial" w:hAnsi="Arial" w:cs="Arial"/>
                <w:bCs/>
                <w:sz w:val="22"/>
                <w:szCs w:val="22"/>
              </w:rPr>
              <w:t>r</w:t>
            </w:r>
            <w:r w:rsidR="008E313C">
              <w:rPr>
                <w:rFonts w:ascii="Arial" w:hAnsi="Arial" w:cs="Arial"/>
                <w:bCs/>
                <w:sz w:val="22"/>
                <w:szCs w:val="22"/>
              </w:rPr>
              <w:t xml:space="preserve">od hedge had not been </w:t>
            </w:r>
            <w:r w:rsidR="00CA740A">
              <w:rPr>
                <w:rFonts w:ascii="Arial" w:hAnsi="Arial" w:cs="Arial"/>
                <w:bCs/>
                <w:sz w:val="22"/>
                <w:szCs w:val="22"/>
              </w:rPr>
              <w:t>cut;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a </w:t>
            </w:r>
            <w:r w:rsidR="008E313C">
              <w:rPr>
                <w:rFonts w:ascii="Arial" w:hAnsi="Arial" w:cs="Arial"/>
                <w:bCs/>
                <w:sz w:val="22"/>
                <w:szCs w:val="22"/>
              </w:rPr>
              <w:t xml:space="preserve">reminder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would be sent to the Local </w:t>
            </w:r>
            <w:r w:rsidR="00CA740A">
              <w:rPr>
                <w:rFonts w:ascii="Arial" w:hAnsi="Arial" w:cs="Arial"/>
                <w:bCs/>
                <w:sz w:val="22"/>
                <w:szCs w:val="22"/>
              </w:rPr>
              <w:t>Authority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(LA) </w:t>
            </w:r>
            <w:r w:rsidR="00CA740A">
              <w:rPr>
                <w:rFonts w:ascii="Arial" w:hAnsi="Arial" w:cs="Arial"/>
                <w:bCs/>
                <w:sz w:val="22"/>
                <w:szCs w:val="22"/>
              </w:rPr>
              <w:t>regarding</w:t>
            </w:r>
            <w:r w:rsidR="008E313C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6E3B12">
              <w:rPr>
                <w:rFonts w:ascii="Arial" w:hAnsi="Arial" w:cs="Arial"/>
                <w:bCs/>
                <w:sz w:val="22"/>
                <w:szCs w:val="22"/>
              </w:rPr>
              <w:t>enforc</w:t>
            </w:r>
            <w:r w:rsidR="00CA740A">
              <w:rPr>
                <w:rFonts w:ascii="Arial" w:hAnsi="Arial" w:cs="Arial"/>
                <w:bCs/>
                <w:sz w:val="22"/>
                <w:szCs w:val="22"/>
              </w:rPr>
              <w:t>ing the</w:t>
            </w:r>
            <w:r w:rsidR="006E3B12">
              <w:rPr>
                <w:rFonts w:ascii="Arial" w:hAnsi="Arial" w:cs="Arial"/>
                <w:bCs/>
                <w:sz w:val="22"/>
                <w:szCs w:val="22"/>
              </w:rPr>
              <w:t xml:space="preserve"> owner to cut </w:t>
            </w:r>
            <w:r w:rsidR="00CA740A">
              <w:rPr>
                <w:rFonts w:ascii="Arial" w:hAnsi="Arial" w:cs="Arial"/>
                <w:bCs/>
                <w:sz w:val="22"/>
                <w:szCs w:val="22"/>
              </w:rPr>
              <w:t xml:space="preserve">the </w:t>
            </w:r>
            <w:r w:rsidR="006E3B12">
              <w:rPr>
                <w:rFonts w:ascii="Arial" w:hAnsi="Arial" w:cs="Arial"/>
                <w:bCs/>
                <w:sz w:val="22"/>
                <w:szCs w:val="22"/>
              </w:rPr>
              <w:t>hedge.</w:t>
            </w:r>
          </w:p>
        </w:tc>
      </w:tr>
      <w:tr w:rsidR="00CA740A" w:rsidRPr="008A69DA" w14:paraId="348B0A8C" w14:textId="77777777" w:rsidTr="00105B8F">
        <w:tc>
          <w:tcPr>
            <w:tcW w:w="1132" w:type="dxa"/>
          </w:tcPr>
          <w:p w14:paraId="01DBC9FE" w14:textId="77777777" w:rsidR="00CA740A" w:rsidRPr="008A69DA" w:rsidRDefault="00CA740A" w:rsidP="001B6E63">
            <w:pPr>
              <w:pStyle w:val="Heading3"/>
              <w:numPr>
                <w:ilvl w:val="0"/>
                <w:numId w:val="0"/>
              </w:numPr>
              <w:ind w:left="417"/>
            </w:pPr>
          </w:p>
        </w:tc>
        <w:tc>
          <w:tcPr>
            <w:tcW w:w="8081" w:type="dxa"/>
            <w:gridSpan w:val="2"/>
          </w:tcPr>
          <w:p w14:paraId="67E0C24E" w14:textId="77777777" w:rsidR="00CA740A" w:rsidRDefault="00CA740A" w:rsidP="001B6E63">
            <w:pPr>
              <w:tabs>
                <w:tab w:val="left" w:pos="864"/>
                <w:tab w:val="left" w:pos="1440"/>
                <w:tab w:val="left" w:pos="2448"/>
                <w:tab w:val="left" w:pos="2880"/>
              </w:tabs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CA740A" w:rsidRPr="008A69DA" w14:paraId="5A455239" w14:textId="77777777" w:rsidTr="003D22D4">
        <w:tc>
          <w:tcPr>
            <w:tcW w:w="1132" w:type="dxa"/>
          </w:tcPr>
          <w:p w14:paraId="01B2B145" w14:textId="77777777" w:rsidR="00CA740A" w:rsidRPr="008A69DA" w:rsidRDefault="00CA740A" w:rsidP="00723C25">
            <w:pPr>
              <w:tabs>
                <w:tab w:val="left" w:pos="864"/>
                <w:tab w:val="left" w:pos="1440"/>
                <w:tab w:val="left" w:pos="2448"/>
                <w:tab w:val="left" w:pos="2880"/>
              </w:tabs>
              <w:ind w:left="57" w:right="14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081" w:type="dxa"/>
            <w:gridSpan w:val="2"/>
          </w:tcPr>
          <w:p w14:paraId="4369BE08" w14:textId="6CEFEBE8" w:rsidR="00CA740A" w:rsidRPr="00C05EBD" w:rsidRDefault="00CA740A" w:rsidP="00C05EBD">
            <w:pPr>
              <w:tabs>
                <w:tab w:val="left" w:pos="864"/>
                <w:tab w:val="left" w:pos="1440"/>
                <w:tab w:val="left" w:pos="2448"/>
                <w:tab w:val="left" w:pos="28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C05EBD">
              <w:rPr>
                <w:rFonts w:ascii="Arial" w:hAnsi="Arial" w:cs="Arial"/>
                <w:sz w:val="22"/>
                <w:szCs w:val="22"/>
              </w:rPr>
              <w:t xml:space="preserve">RESOLVED: </w:t>
            </w:r>
            <w:r>
              <w:rPr>
                <w:rFonts w:ascii="Arial" w:hAnsi="Arial" w:cs="Arial"/>
                <w:sz w:val="22"/>
                <w:szCs w:val="22"/>
              </w:rPr>
              <w:t xml:space="preserve"> that</w:t>
            </w:r>
            <w:r w:rsidRPr="00CA740A">
              <w:rPr>
                <w:rFonts w:ascii="Arial" w:hAnsi="Arial" w:cs="Arial"/>
                <w:sz w:val="22"/>
                <w:szCs w:val="22"/>
              </w:rPr>
              <w:t xml:space="preserve"> a reminder be sent to the Local Authority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CA740A">
              <w:rPr>
                <w:rFonts w:ascii="Arial" w:hAnsi="Arial" w:cs="Arial"/>
                <w:sz w:val="22"/>
                <w:szCs w:val="22"/>
              </w:rPr>
              <w:t>regarding enforcing the owner to cut the hedge</w:t>
            </w:r>
          </w:p>
          <w:p w14:paraId="31A9CDB4" w14:textId="4B3A26A1" w:rsidR="00CA740A" w:rsidRPr="00CA740A" w:rsidRDefault="00CA740A" w:rsidP="00CA740A">
            <w:pPr>
              <w:tabs>
                <w:tab w:val="left" w:pos="864"/>
                <w:tab w:val="left" w:pos="1440"/>
                <w:tab w:val="left" w:pos="2448"/>
                <w:tab w:val="left" w:pos="28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23C25" w:rsidRPr="008A69DA" w14:paraId="1ECF9287" w14:textId="77777777" w:rsidTr="00105B8F">
        <w:tc>
          <w:tcPr>
            <w:tcW w:w="1132" w:type="dxa"/>
          </w:tcPr>
          <w:p w14:paraId="73D2D817" w14:textId="77777777" w:rsidR="00723C25" w:rsidRPr="0029391F" w:rsidRDefault="00723C25" w:rsidP="00723C25">
            <w:pPr>
              <w:pStyle w:val="Heading3"/>
            </w:pPr>
          </w:p>
        </w:tc>
        <w:tc>
          <w:tcPr>
            <w:tcW w:w="8081" w:type="dxa"/>
            <w:gridSpan w:val="2"/>
          </w:tcPr>
          <w:p w14:paraId="7AB8CE4E" w14:textId="3DA61034" w:rsidR="00723C25" w:rsidRPr="00657353" w:rsidRDefault="00723C25" w:rsidP="00723C25">
            <w:pPr>
              <w:tabs>
                <w:tab w:val="left" w:pos="864"/>
                <w:tab w:val="left" w:pos="1440"/>
                <w:tab w:val="left" w:pos="2448"/>
                <w:tab w:val="left" w:pos="2880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NEWSLETTER</w:t>
            </w:r>
          </w:p>
        </w:tc>
      </w:tr>
      <w:tr w:rsidR="00723C25" w:rsidRPr="008A69DA" w14:paraId="5FCBF820" w14:textId="77777777" w:rsidTr="00105B8F">
        <w:tc>
          <w:tcPr>
            <w:tcW w:w="1132" w:type="dxa"/>
          </w:tcPr>
          <w:p w14:paraId="2F5E8073" w14:textId="77777777" w:rsidR="00723C25" w:rsidRPr="008A69DA" w:rsidRDefault="00723C25" w:rsidP="00723C25">
            <w:pPr>
              <w:tabs>
                <w:tab w:val="left" w:pos="864"/>
                <w:tab w:val="left" w:pos="1440"/>
                <w:tab w:val="left" w:pos="2448"/>
                <w:tab w:val="left" w:pos="2880"/>
              </w:tabs>
              <w:ind w:left="57" w:right="14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081" w:type="dxa"/>
            <w:gridSpan w:val="2"/>
          </w:tcPr>
          <w:p w14:paraId="577287AE" w14:textId="75CFDFC3" w:rsidR="00723C25" w:rsidRPr="001A142C" w:rsidRDefault="00723C25" w:rsidP="00723C25">
            <w:pPr>
              <w:tabs>
                <w:tab w:val="left" w:pos="864"/>
                <w:tab w:val="left" w:pos="1440"/>
                <w:tab w:val="left" w:pos="2448"/>
                <w:tab w:val="left" w:pos="28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8A69DA">
              <w:rPr>
                <w:rFonts w:ascii="Arial" w:hAnsi="Arial" w:cs="Arial"/>
                <w:sz w:val="22"/>
                <w:szCs w:val="22"/>
              </w:rPr>
              <w:t xml:space="preserve">RESOLVED: </w:t>
            </w:r>
            <w:r>
              <w:rPr>
                <w:rFonts w:ascii="Arial" w:hAnsi="Arial" w:cs="Arial"/>
                <w:sz w:val="22"/>
                <w:szCs w:val="22"/>
              </w:rPr>
              <w:t>that the Newsletter update be received.</w:t>
            </w:r>
          </w:p>
        </w:tc>
      </w:tr>
      <w:tr w:rsidR="00723C25" w:rsidRPr="008A69DA" w14:paraId="20F68C0F" w14:textId="77777777" w:rsidTr="00105B8F">
        <w:tc>
          <w:tcPr>
            <w:tcW w:w="1132" w:type="dxa"/>
          </w:tcPr>
          <w:p w14:paraId="2EFABC44" w14:textId="77777777" w:rsidR="00723C25" w:rsidRPr="008A69DA" w:rsidRDefault="00723C25" w:rsidP="00723C25">
            <w:pPr>
              <w:tabs>
                <w:tab w:val="left" w:pos="864"/>
                <w:tab w:val="left" w:pos="1440"/>
                <w:tab w:val="left" w:pos="2448"/>
                <w:tab w:val="left" w:pos="2880"/>
              </w:tabs>
              <w:ind w:left="57" w:right="14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081" w:type="dxa"/>
            <w:gridSpan w:val="2"/>
          </w:tcPr>
          <w:p w14:paraId="641551F8" w14:textId="77777777" w:rsidR="00723C25" w:rsidRPr="008A69DA" w:rsidRDefault="00723C25" w:rsidP="00723C25">
            <w:pPr>
              <w:tabs>
                <w:tab w:val="left" w:pos="864"/>
                <w:tab w:val="left" w:pos="1440"/>
                <w:tab w:val="left" w:pos="2448"/>
                <w:tab w:val="left" w:pos="28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23C25" w:rsidRPr="008A69DA" w14:paraId="0BDC0B4F" w14:textId="77777777" w:rsidTr="00105B8F">
        <w:tc>
          <w:tcPr>
            <w:tcW w:w="1132" w:type="dxa"/>
          </w:tcPr>
          <w:p w14:paraId="27EE5E0B" w14:textId="77777777" w:rsidR="00723C25" w:rsidRPr="008A69DA" w:rsidRDefault="00723C25" w:rsidP="00723C25">
            <w:pPr>
              <w:pStyle w:val="Heading3"/>
            </w:pPr>
          </w:p>
        </w:tc>
        <w:tc>
          <w:tcPr>
            <w:tcW w:w="8081" w:type="dxa"/>
            <w:gridSpan w:val="2"/>
          </w:tcPr>
          <w:p w14:paraId="7E9A9892" w14:textId="77777777" w:rsidR="00723C25" w:rsidRPr="008A69DA" w:rsidRDefault="00723C25" w:rsidP="00723C25">
            <w:pPr>
              <w:tabs>
                <w:tab w:val="left" w:pos="864"/>
                <w:tab w:val="left" w:pos="1440"/>
                <w:tab w:val="left" w:pos="2448"/>
                <w:tab w:val="left" w:pos="2880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8A69DA">
              <w:rPr>
                <w:rFonts w:ascii="Arial" w:hAnsi="Arial" w:cs="Arial"/>
                <w:b/>
                <w:sz w:val="22"/>
                <w:szCs w:val="22"/>
              </w:rPr>
              <w:t>REVIEW OF ACTIONS</w:t>
            </w:r>
          </w:p>
        </w:tc>
      </w:tr>
      <w:tr w:rsidR="00723C25" w:rsidRPr="008A69DA" w14:paraId="095C857B" w14:textId="77777777" w:rsidTr="00105B8F">
        <w:tc>
          <w:tcPr>
            <w:tcW w:w="1132" w:type="dxa"/>
          </w:tcPr>
          <w:p w14:paraId="265CB1E3" w14:textId="77777777" w:rsidR="00723C25" w:rsidRPr="008A69DA" w:rsidRDefault="00723C25" w:rsidP="00723C25">
            <w:pPr>
              <w:tabs>
                <w:tab w:val="left" w:pos="864"/>
                <w:tab w:val="left" w:pos="1440"/>
                <w:tab w:val="left" w:pos="2448"/>
                <w:tab w:val="left" w:pos="2880"/>
              </w:tabs>
              <w:ind w:left="57" w:right="14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081" w:type="dxa"/>
            <w:gridSpan w:val="2"/>
          </w:tcPr>
          <w:p w14:paraId="4D21162C" w14:textId="1C249370" w:rsidR="00723C25" w:rsidRPr="008A69DA" w:rsidRDefault="00723C25" w:rsidP="00723C25">
            <w:pPr>
              <w:tabs>
                <w:tab w:val="left" w:pos="864"/>
                <w:tab w:val="left" w:pos="1440"/>
                <w:tab w:val="left" w:pos="2448"/>
                <w:tab w:val="left" w:pos="28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8A69DA">
              <w:rPr>
                <w:rFonts w:ascii="Arial" w:hAnsi="Arial" w:cs="Arial"/>
                <w:sz w:val="22"/>
                <w:szCs w:val="22"/>
              </w:rPr>
              <w:t xml:space="preserve">RESOLVED: that the Review of Actions be confirmed and circulated to </w:t>
            </w:r>
            <w:r w:rsidR="008E6EBD">
              <w:rPr>
                <w:rFonts w:ascii="Arial" w:hAnsi="Arial" w:cs="Arial"/>
                <w:sz w:val="22"/>
                <w:szCs w:val="22"/>
              </w:rPr>
              <w:t>Councillors</w:t>
            </w:r>
            <w:r w:rsidRPr="008A69DA">
              <w:rPr>
                <w:rFonts w:ascii="Arial" w:hAnsi="Arial" w:cs="Arial"/>
                <w:sz w:val="22"/>
                <w:szCs w:val="22"/>
              </w:rPr>
              <w:t xml:space="preserve"> following the meeting.</w:t>
            </w:r>
          </w:p>
        </w:tc>
      </w:tr>
      <w:tr w:rsidR="00723C25" w:rsidRPr="008A69DA" w14:paraId="0467CD53" w14:textId="77777777" w:rsidTr="00105B8F">
        <w:tc>
          <w:tcPr>
            <w:tcW w:w="1132" w:type="dxa"/>
          </w:tcPr>
          <w:p w14:paraId="3D797DF3" w14:textId="77777777" w:rsidR="00723C25" w:rsidRPr="008A69DA" w:rsidRDefault="00723C25" w:rsidP="00723C25">
            <w:pPr>
              <w:tabs>
                <w:tab w:val="left" w:pos="864"/>
                <w:tab w:val="left" w:pos="1440"/>
                <w:tab w:val="left" w:pos="2448"/>
                <w:tab w:val="left" w:pos="2880"/>
              </w:tabs>
              <w:ind w:left="57" w:right="14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081" w:type="dxa"/>
            <w:gridSpan w:val="2"/>
          </w:tcPr>
          <w:p w14:paraId="78E1AAF1" w14:textId="77777777" w:rsidR="00723C25" w:rsidRPr="008A69DA" w:rsidRDefault="00723C25" w:rsidP="00723C25">
            <w:pPr>
              <w:tabs>
                <w:tab w:val="left" w:pos="864"/>
                <w:tab w:val="left" w:pos="1440"/>
                <w:tab w:val="left" w:pos="2448"/>
                <w:tab w:val="left" w:pos="2880"/>
              </w:tabs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</w:p>
        </w:tc>
      </w:tr>
      <w:tr w:rsidR="00723C25" w:rsidRPr="008A69DA" w14:paraId="0BE296C4" w14:textId="77777777" w:rsidTr="00105B8F">
        <w:tc>
          <w:tcPr>
            <w:tcW w:w="1132" w:type="dxa"/>
          </w:tcPr>
          <w:p w14:paraId="6806AC4F" w14:textId="77777777" w:rsidR="00723C25" w:rsidRPr="008A69DA" w:rsidRDefault="00723C25" w:rsidP="00723C25">
            <w:pPr>
              <w:pStyle w:val="Heading3"/>
            </w:pPr>
          </w:p>
        </w:tc>
        <w:tc>
          <w:tcPr>
            <w:tcW w:w="8081" w:type="dxa"/>
            <w:gridSpan w:val="2"/>
          </w:tcPr>
          <w:p w14:paraId="630D2F75" w14:textId="77777777" w:rsidR="00723C25" w:rsidRPr="008A69DA" w:rsidRDefault="00723C25" w:rsidP="00723C25">
            <w:pPr>
              <w:tabs>
                <w:tab w:val="left" w:pos="864"/>
                <w:tab w:val="left" w:pos="1440"/>
                <w:tab w:val="left" w:pos="2448"/>
                <w:tab w:val="left" w:pos="28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8A69DA">
              <w:rPr>
                <w:rFonts w:ascii="Arial" w:hAnsi="Arial" w:cs="Arial"/>
                <w:b/>
                <w:sz w:val="22"/>
                <w:szCs w:val="22"/>
              </w:rPr>
              <w:t>FUTURE MEETINGS</w:t>
            </w:r>
          </w:p>
        </w:tc>
      </w:tr>
      <w:tr w:rsidR="00ED0DBF" w:rsidRPr="008A69DA" w14:paraId="5926C2BA" w14:textId="77777777" w:rsidTr="00397C40">
        <w:tc>
          <w:tcPr>
            <w:tcW w:w="1132" w:type="dxa"/>
          </w:tcPr>
          <w:p w14:paraId="14A3BA1E" w14:textId="77777777" w:rsidR="00ED0DBF" w:rsidRPr="008A69DA" w:rsidRDefault="00ED0DBF" w:rsidP="00723C25">
            <w:pPr>
              <w:tabs>
                <w:tab w:val="left" w:pos="864"/>
                <w:tab w:val="left" w:pos="1440"/>
                <w:tab w:val="left" w:pos="2448"/>
                <w:tab w:val="left" w:pos="2880"/>
              </w:tabs>
              <w:ind w:left="57" w:right="14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3" w:type="dxa"/>
          </w:tcPr>
          <w:p w14:paraId="4E879295" w14:textId="77777777" w:rsidR="00ED0DBF" w:rsidRDefault="00ED0DBF" w:rsidP="00723C25">
            <w:pPr>
              <w:tabs>
                <w:tab w:val="left" w:pos="864"/>
                <w:tab w:val="left" w:pos="1440"/>
                <w:tab w:val="left" w:pos="2448"/>
                <w:tab w:val="left" w:pos="2880"/>
              </w:tabs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  <w:r w:rsidRPr="008A69DA">
              <w:rPr>
                <w:rFonts w:ascii="Arial" w:hAnsi="Arial" w:cs="Arial"/>
                <w:iCs/>
                <w:sz w:val="22"/>
                <w:szCs w:val="22"/>
              </w:rPr>
              <w:t xml:space="preserve">RESOLVED: </w:t>
            </w:r>
          </w:p>
        </w:tc>
        <w:tc>
          <w:tcPr>
            <w:tcW w:w="6518" w:type="dxa"/>
          </w:tcPr>
          <w:p w14:paraId="75645626" w14:textId="77777777" w:rsidR="00CF0329" w:rsidRDefault="00CF0329" w:rsidP="00ED0DBF">
            <w:pPr>
              <w:pStyle w:val="ListParagraph"/>
              <w:numPr>
                <w:ilvl w:val="0"/>
                <w:numId w:val="15"/>
              </w:numPr>
              <w:tabs>
                <w:tab w:val="left" w:pos="864"/>
                <w:tab w:val="left" w:pos="1440"/>
                <w:tab w:val="left" w:pos="2448"/>
                <w:tab w:val="left" w:pos="2880"/>
              </w:tabs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that the SFMC meeting be held Tuesday, 14 April 2026 at 7.30pm;</w:t>
            </w:r>
          </w:p>
          <w:p w14:paraId="2F214BD4" w14:textId="77777777" w:rsidR="00CF0329" w:rsidRDefault="00CF0329" w:rsidP="00ED0DBF">
            <w:pPr>
              <w:pStyle w:val="ListParagraph"/>
              <w:numPr>
                <w:ilvl w:val="0"/>
                <w:numId w:val="15"/>
              </w:numPr>
              <w:tabs>
                <w:tab w:val="left" w:pos="864"/>
                <w:tab w:val="left" w:pos="1440"/>
                <w:tab w:val="left" w:pos="2448"/>
                <w:tab w:val="left" w:pos="2880"/>
              </w:tabs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 xml:space="preserve">that the </w:t>
            </w:r>
            <w:r w:rsidR="00F5040D">
              <w:rPr>
                <w:rFonts w:ascii="Arial" w:hAnsi="Arial" w:cs="Arial"/>
                <w:iCs/>
                <w:sz w:val="22"/>
                <w:szCs w:val="22"/>
              </w:rPr>
              <w:t>Annual Parish Meeting be held Tuesday, 5 May 2026 at 7.30pm.</w:t>
            </w:r>
          </w:p>
          <w:p w14:paraId="23151086" w14:textId="77777777" w:rsidR="00F5040D" w:rsidRDefault="00F5040D" w:rsidP="00F5040D">
            <w:pPr>
              <w:pStyle w:val="ListParagraph"/>
              <w:tabs>
                <w:tab w:val="left" w:pos="864"/>
                <w:tab w:val="left" w:pos="1440"/>
                <w:tab w:val="left" w:pos="2448"/>
                <w:tab w:val="left" w:pos="2880"/>
              </w:tabs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</w:p>
          <w:p w14:paraId="1A930766" w14:textId="77777777" w:rsidR="00F5040D" w:rsidRDefault="00F5040D" w:rsidP="00F5040D">
            <w:pPr>
              <w:pStyle w:val="ListParagraph"/>
              <w:tabs>
                <w:tab w:val="left" w:pos="864"/>
                <w:tab w:val="left" w:pos="1440"/>
                <w:tab w:val="left" w:pos="2448"/>
                <w:tab w:val="left" w:pos="2880"/>
              </w:tabs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</w:p>
          <w:p w14:paraId="3F0FD56A" w14:textId="77777777" w:rsidR="00C1738D" w:rsidRDefault="00C1738D" w:rsidP="00F5040D">
            <w:pPr>
              <w:pStyle w:val="ListParagraph"/>
              <w:tabs>
                <w:tab w:val="left" w:pos="864"/>
                <w:tab w:val="left" w:pos="1440"/>
                <w:tab w:val="left" w:pos="2448"/>
                <w:tab w:val="left" w:pos="2880"/>
              </w:tabs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</w:p>
          <w:p w14:paraId="6827C7BE" w14:textId="13B31B01" w:rsidR="00C1738D" w:rsidRPr="00ED0DBF" w:rsidRDefault="00C1738D" w:rsidP="00F5040D">
            <w:pPr>
              <w:pStyle w:val="ListParagraph"/>
              <w:tabs>
                <w:tab w:val="left" w:pos="864"/>
                <w:tab w:val="left" w:pos="1440"/>
                <w:tab w:val="left" w:pos="2448"/>
                <w:tab w:val="left" w:pos="2880"/>
              </w:tabs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</w:p>
        </w:tc>
      </w:tr>
      <w:tr w:rsidR="00723C25" w:rsidRPr="008A69DA" w14:paraId="0A40B74B" w14:textId="77777777" w:rsidTr="00105B8F">
        <w:tc>
          <w:tcPr>
            <w:tcW w:w="1132" w:type="dxa"/>
          </w:tcPr>
          <w:p w14:paraId="1BB13147" w14:textId="77777777" w:rsidR="00723C25" w:rsidRPr="008A69DA" w:rsidRDefault="00723C25" w:rsidP="00723C25">
            <w:pPr>
              <w:tabs>
                <w:tab w:val="left" w:pos="864"/>
                <w:tab w:val="left" w:pos="1440"/>
                <w:tab w:val="left" w:pos="2448"/>
                <w:tab w:val="left" w:pos="2880"/>
              </w:tabs>
              <w:ind w:left="57" w:right="14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081" w:type="dxa"/>
            <w:gridSpan w:val="2"/>
          </w:tcPr>
          <w:p w14:paraId="77BC34C1" w14:textId="03C14BCE" w:rsidR="006F5620" w:rsidRPr="008A69DA" w:rsidRDefault="006F5620" w:rsidP="00723C25">
            <w:pPr>
              <w:tabs>
                <w:tab w:val="left" w:pos="864"/>
                <w:tab w:val="left" w:pos="1440"/>
                <w:tab w:val="left" w:pos="2448"/>
                <w:tab w:val="left" w:pos="28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23C25" w:rsidRPr="008A69DA" w14:paraId="2D9BD89D" w14:textId="77777777" w:rsidTr="00105B8F">
        <w:tc>
          <w:tcPr>
            <w:tcW w:w="1132" w:type="dxa"/>
          </w:tcPr>
          <w:p w14:paraId="6FC4705D" w14:textId="0B14E2F0" w:rsidR="00723C25" w:rsidRPr="008A69DA" w:rsidRDefault="00723C25" w:rsidP="00723C25">
            <w:pPr>
              <w:tabs>
                <w:tab w:val="left" w:pos="864"/>
                <w:tab w:val="left" w:pos="1440"/>
                <w:tab w:val="left" w:pos="2448"/>
                <w:tab w:val="left" w:pos="2880"/>
              </w:tabs>
              <w:ind w:right="14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081" w:type="dxa"/>
            <w:gridSpan w:val="2"/>
          </w:tcPr>
          <w:p w14:paraId="4BA95B59" w14:textId="77777777" w:rsidR="00723C25" w:rsidRPr="008A69DA" w:rsidRDefault="00723C25" w:rsidP="00AD0A94">
            <w:pPr>
              <w:tabs>
                <w:tab w:val="left" w:pos="864"/>
                <w:tab w:val="left" w:pos="1440"/>
                <w:tab w:val="left" w:pos="2448"/>
                <w:tab w:val="left" w:pos="288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A69DA">
              <w:rPr>
                <w:rFonts w:ascii="Arial" w:hAnsi="Arial" w:cs="Arial"/>
                <w:sz w:val="22"/>
                <w:szCs w:val="22"/>
              </w:rPr>
              <w:t>_____________________________________</w:t>
            </w:r>
          </w:p>
          <w:p w14:paraId="3B224AC9" w14:textId="26AFF724" w:rsidR="00723C25" w:rsidRPr="008A69DA" w:rsidRDefault="00723C25" w:rsidP="00723C25">
            <w:pPr>
              <w:tabs>
                <w:tab w:val="left" w:pos="864"/>
                <w:tab w:val="left" w:pos="1440"/>
                <w:tab w:val="left" w:pos="2448"/>
                <w:tab w:val="left" w:pos="288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A69DA">
              <w:rPr>
                <w:rFonts w:ascii="Arial" w:hAnsi="Arial" w:cs="Arial"/>
                <w:sz w:val="22"/>
                <w:szCs w:val="22"/>
              </w:rPr>
              <w:t xml:space="preserve">Chair’s </w:t>
            </w:r>
            <w:r w:rsidRPr="00AD0A94">
              <w:rPr>
                <w:rFonts w:ascii="Arial" w:hAnsi="Arial" w:cs="Arial"/>
                <w:color w:val="000000" w:themeColor="text1"/>
                <w:sz w:val="22"/>
                <w:szCs w:val="22"/>
              </w:rPr>
              <w:t>Signature –</w:t>
            </w:r>
            <w:r w:rsidR="00843693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5</w:t>
            </w:r>
            <w:r w:rsidRPr="00AD0A94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="00397C4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May </w:t>
            </w:r>
            <w:r w:rsidRPr="00AD0A94">
              <w:rPr>
                <w:rFonts w:ascii="Arial" w:hAnsi="Arial" w:cs="Arial"/>
                <w:color w:val="000000" w:themeColor="text1"/>
                <w:sz w:val="22"/>
                <w:szCs w:val="22"/>
              </w:rPr>
              <w:t>202</w:t>
            </w:r>
            <w:r w:rsidR="00366F86">
              <w:rPr>
                <w:rFonts w:ascii="Arial" w:hAnsi="Arial" w:cs="Arial"/>
                <w:color w:val="000000" w:themeColor="text1"/>
                <w:sz w:val="22"/>
                <w:szCs w:val="22"/>
              </w:rPr>
              <w:t>6</w:t>
            </w:r>
            <w:r w:rsidRPr="00AD0A94">
              <w:rPr>
                <w:rFonts w:ascii="Arial" w:hAnsi="Arial" w:cs="Arial"/>
                <w:color w:val="000000" w:themeColor="text1"/>
                <w:sz w:val="22"/>
                <w:szCs w:val="22"/>
              </w:rPr>
              <w:t>.</w:t>
            </w:r>
          </w:p>
        </w:tc>
      </w:tr>
      <w:tr w:rsidR="00AD0A94" w:rsidRPr="008A69DA" w14:paraId="55EC7D27" w14:textId="77777777" w:rsidTr="00105B8F">
        <w:tc>
          <w:tcPr>
            <w:tcW w:w="1132" w:type="dxa"/>
          </w:tcPr>
          <w:p w14:paraId="47DD266D" w14:textId="77777777" w:rsidR="00AD0A94" w:rsidRPr="008A69DA" w:rsidRDefault="00AD0A94" w:rsidP="00723C25">
            <w:pPr>
              <w:tabs>
                <w:tab w:val="left" w:pos="864"/>
                <w:tab w:val="left" w:pos="1440"/>
                <w:tab w:val="left" w:pos="2448"/>
                <w:tab w:val="left" w:pos="2880"/>
              </w:tabs>
              <w:ind w:right="14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081" w:type="dxa"/>
            <w:gridSpan w:val="2"/>
          </w:tcPr>
          <w:p w14:paraId="0A180109" w14:textId="77777777" w:rsidR="00AD0A94" w:rsidRPr="008A69DA" w:rsidRDefault="00AD0A94" w:rsidP="00AD0A94">
            <w:pPr>
              <w:tabs>
                <w:tab w:val="left" w:pos="864"/>
                <w:tab w:val="left" w:pos="1440"/>
                <w:tab w:val="left" w:pos="2448"/>
                <w:tab w:val="left" w:pos="2880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ED1BF79" w14:textId="77777777" w:rsidR="00310B99" w:rsidRDefault="00310B99" w:rsidP="002B4E1D">
      <w:pPr>
        <w:rPr>
          <w:rFonts w:ascii="Arial" w:hAnsi="Arial" w:cs="Arial"/>
          <w:sz w:val="22"/>
          <w:szCs w:val="22"/>
        </w:rPr>
      </w:pPr>
    </w:p>
    <w:sectPr w:rsidR="00310B99" w:rsidSect="00CB28B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894" w:h="16834"/>
      <w:pgMar w:top="993" w:right="1440" w:bottom="851" w:left="1440" w:header="431" w:footer="431" w:gutter="0"/>
      <w:pgNumType w:fmt="numberInDash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8ED658" w14:textId="77777777" w:rsidR="00A35355" w:rsidRDefault="00A35355">
      <w:r>
        <w:separator/>
      </w:r>
    </w:p>
  </w:endnote>
  <w:endnote w:type="continuationSeparator" w:id="0">
    <w:p w14:paraId="695B6415" w14:textId="77777777" w:rsidR="00A35355" w:rsidRDefault="00A353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D391A" w14:textId="77777777" w:rsidR="00B76BE7" w:rsidRDefault="00B76BE7" w:rsidP="00A74EA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474654C" w14:textId="77777777" w:rsidR="00B76BE7" w:rsidRDefault="00B76BE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8"/>
        <w:szCs w:val="18"/>
      </w:rPr>
      <w:id w:val="-565339504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7920535" w14:textId="77777777" w:rsidR="00B76BE7" w:rsidRPr="008A69DA" w:rsidRDefault="006E7D53" w:rsidP="00CB28BC">
            <w:pPr>
              <w:pStyle w:val="Footer"/>
              <w:tabs>
                <w:tab w:val="left" w:pos="284"/>
                <w:tab w:val="left" w:pos="6946"/>
              </w:tabs>
              <w:ind w:firstLine="3686"/>
              <w:rPr>
                <w:rFonts w:ascii="Arial" w:hAnsi="Arial" w:cs="Arial"/>
                <w:sz w:val="18"/>
                <w:szCs w:val="18"/>
              </w:rPr>
            </w:pPr>
            <w:r w:rsidRPr="008A69DA">
              <w:rPr>
                <w:rFonts w:ascii="Arial" w:hAnsi="Arial" w:cs="Arial"/>
                <w:sz w:val="18"/>
                <w:szCs w:val="18"/>
              </w:rPr>
              <w:t xml:space="preserve">Page </w:t>
            </w:r>
            <w:r w:rsidRPr="008A69DA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8A69DA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PAGE  \* Arabic </w:instrText>
            </w:r>
            <w:r w:rsidRPr="008A69DA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8A69DA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5</w:t>
            </w:r>
            <w:r w:rsidRPr="008A69DA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 w:rsidRPr="008A69DA">
              <w:rPr>
                <w:rFonts w:ascii="Arial" w:hAnsi="Arial" w:cs="Arial"/>
                <w:sz w:val="18"/>
                <w:szCs w:val="18"/>
              </w:rPr>
              <w:t xml:space="preserve"> of </w:t>
            </w:r>
            <w:r w:rsidRPr="008A69DA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8A69DA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NUMPAGES  </w:instrText>
            </w:r>
            <w:r w:rsidRPr="008A69DA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8A69DA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2</w:t>
            </w:r>
            <w:r w:rsidRPr="008A69DA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 w:rsidRPr="008A69DA">
              <w:rPr>
                <w:rFonts w:ascii="Arial" w:hAnsi="Arial" w:cs="Arial"/>
                <w:b/>
                <w:bCs/>
                <w:sz w:val="18"/>
                <w:szCs w:val="18"/>
              </w:rPr>
              <w:tab/>
            </w:r>
            <w:r w:rsidRPr="008A69DA">
              <w:rPr>
                <w:rFonts w:ascii="Arial" w:hAnsi="Arial" w:cs="Arial"/>
                <w:b/>
                <w:bCs/>
                <w:sz w:val="18"/>
                <w:szCs w:val="18"/>
              </w:rPr>
              <w:tab/>
            </w:r>
            <w:r w:rsidRPr="008A69DA">
              <w:rPr>
                <w:rFonts w:ascii="Arial" w:hAnsi="Arial" w:cs="Arial"/>
                <w:sz w:val="18"/>
                <w:szCs w:val="18"/>
              </w:rPr>
              <w:t>Chair’s Initials______</w:t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D56CA0" w14:textId="77777777" w:rsidR="008C192A" w:rsidRDefault="008C192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E88D3B" w14:textId="77777777" w:rsidR="00A35355" w:rsidRDefault="00A35355">
      <w:r>
        <w:separator/>
      </w:r>
    </w:p>
  </w:footnote>
  <w:footnote w:type="continuationSeparator" w:id="0">
    <w:p w14:paraId="392313D6" w14:textId="77777777" w:rsidR="00A35355" w:rsidRDefault="00A353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6AB82F" w14:textId="0210CD2B" w:rsidR="008C192A" w:rsidRDefault="00A35355">
    <w:pPr>
      <w:pStyle w:val="Header"/>
    </w:pPr>
    <w:r>
      <w:rPr>
        <w:noProof/>
      </w:rPr>
      <w:pict w14:anchorId="7FE7FE3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08507626" o:spid="_x0000_s1026" type="#_x0000_t136" style="position:absolute;margin-left:0;margin-top:0;width:453.9pt;height:181.5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9301A1" w14:textId="4D39B710" w:rsidR="00B76BE7" w:rsidRDefault="00A35355">
    <w:pPr>
      <w:pStyle w:val="Header"/>
    </w:pPr>
    <w:r>
      <w:rPr>
        <w:noProof/>
      </w:rPr>
      <w:pict w14:anchorId="584AEB8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08507627" o:spid="_x0000_s1027" type="#_x0000_t136" style="position:absolute;margin-left:0;margin-top:0;width:453.9pt;height:181.5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DRAF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F6A9F9" w14:textId="2EC375F1" w:rsidR="008C192A" w:rsidRDefault="00A35355">
    <w:pPr>
      <w:pStyle w:val="Header"/>
    </w:pPr>
    <w:r>
      <w:rPr>
        <w:noProof/>
      </w:rPr>
      <w:pict w14:anchorId="39B34DF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08507625" o:spid="_x0000_s1025" type="#_x0000_t136" style="position:absolute;margin-left:0;margin-top:0;width:453.9pt;height:181.5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C60741"/>
    <w:multiLevelType w:val="hybridMultilevel"/>
    <w:tmpl w:val="5FDCDCBC"/>
    <w:lvl w:ilvl="0" w:tplc="E6C00648">
      <w:start w:val="1"/>
      <w:numFmt w:val="lowerLetter"/>
      <w:lvlText w:val="%1)"/>
      <w:lvlJc w:val="left"/>
      <w:pPr>
        <w:ind w:left="1290" w:hanging="864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08329D4"/>
    <w:multiLevelType w:val="hybridMultilevel"/>
    <w:tmpl w:val="A8A449FA"/>
    <w:lvl w:ilvl="0" w:tplc="97947F30">
      <w:start w:val="143"/>
      <w:numFmt w:val="decimal"/>
      <w:pStyle w:val="Heading3"/>
      <w:lvlText w:val="04/26/%1"/>
      <w:lvlJc w:val="center"/>
      <w:pPr>
        <w:ind w:left="777" w:hanging="360"/>
      </w:pPr>
      <w:rPr>
        <w:rFonts w:ascii="Arial" w:hAnsi="Arial" w:cs="Arial" w:hint="default"/>
        <w:color w:val="000000" w:themeColor="text1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97" w:hanging="360"/>
      </w:pPr>
    </w:lvl>
    <w:lvl w:ilvl="2" w:tplc="0809001B" w:tentative="1">
      <w:start w:val="1"/>
      <w:numFmt w:val="lowerRoman"/>
      <w:lvlText w:val="%3."/>
      <w:lvlJc w:val="right"/>
      <w:pPr>
        <w:ind w:left="2217" w:hanging="180"/>
      </w:pPr>
    </w:lvl>
    <w:lvl w:ilvl="3" w:tplc="0809000F" w:tentative="1">
      <w:start w:val="1"/>
      <w:numFmt w:val="decimal"/>
      <w:lvlText w:val="%4."/>
      <w:lvlJc w:val="left"/>
      <w:pPr>
        <w:ind w:left="2937" w:hanging="360"/>
      </w:pPr>
    </w:lvl>
    <w:lvl w:ilvl="4" w:tplc="08090019" w:tentative="1">
      <w:start w:val="1"/>
      <w:numFmt w:val="lowerLetter"/>
      <w:lvlText w:val="%5."/>
      <w:lvlJc w:val="left"/>
      <w:pPr>
        <w:ind w:left="3657" w:hanging="360"/>
      </w:pPr>
    </w:lvl>
    <w:lvl w:ilvl="5" w:tplc="0809001B" w:tentative="1">
      <w:start w:val="1"/>
      <w:numFmt w:val="lowerRoman"/>
      <w:lvlText w:val="%6."/>
      <w:lvlJc w:val="right"/>
      <w:pPr>
        <w:ind w:left="4377" w:hanging="180"/>
      </w:pPr>
    </w:lvl>
    <w:lvl w:ilvl="6" w:tplc="0809000F" w:tentative="1">
      <w:start w:val="1"/>
      <w:numFmt w:val="decimal"/>
      <w:lvlText w:val="%7."/>
      <w:lvlJc w:val="left"/>
      <w:pPr>
        <w:ind w:left="5097" w:hanging="360"/>
      </w:pPr>
    </w:lvl>
    <w:lvl w:ilvl="7" w:tplc="08090019" w:tentative="1">
      <w:start w:val="1"/>
      <w:numFmt w:val="lowerLetter"/>
      <w:lvlText w:val="%8."/>
      <w:lvlJc w:val="left"/>
      <w:pPr>
        <w:ind w:left="5817" w:hanging="360"/>
      </w:pPr>
    </w:lvl>
    <w:lvl w:ilvl="8" w:tplc="0809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2" w15:restartNumberingAfterBreak="0">
    <w:nsid w:val="14A8332C"/>
    <w:multiLevelType w:val="hybridMultilevel"/>
    <w:tmpl w:val="AE28CC22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E40543"/>
    <w:multiLevelType w:val="hybridMultilevel"/>
    <w:tmpl w:val="0A1C3DFC"/>
    <w:lvl w:ilvl="0" w:tplc="0809000F">
      <w:start w:val="1"/>
      <w:numFmt w:val="decimal"/>
      <w:lvlText w:val="%1."/>
      <w:lvlJc w:val="left"/>
      <w:pPr>
        <w:ind w:left="777" w:hanging="360"/>
      </w:pPr>
    </w:lvl>
    <w:lvl w:ilvl="1" w:tplc="08090019" w:tentative="1">
      <w:start w:val="1"/>
      <w:numFmt w:val="lowerLetter"/>
      <w:lvlText w:val="%2."/>
      <w:lvlJc w:val="left"/>
      <w:pPr>
        <w:ind w:left="1497" w:hanging="360"/>
      </w:pPr>
    </w:lvl>
    <w:lvl w:ilvl="2" w:tplc="0809001B" w:tentative="1">
      <w:start w:val="1"/>
      <w:numFmt w:val="lowerRoman"/>
      <w:lvlText w:val="%3."/>
      <w:lvlJc w:val="right"/>
      <w:pPr>
        <w:ind w:left="2217" w:hanging="180"/>
      </w:pPr>
    </w:lvl>
    <w:lvl w:ilvl="3" w:tplc="0809000F" w:tentative="1">
      <w:start w:val="1"/>
      <w:numFmt w:val="decimal"/>
      <w:lvlText w:val="%4."/>
      <w:lvlJc w:val="left"/>
      <w:pPr>
        <w:ind w:left="2937" w:hanging="360"/>
      </w:pPr>
    </w:lvl>
    <w:lvl w:ilvl="4" w:tplc="08090019" w:tentative="1">
      <w:start w:val="1"/>
      <w:numFmt w:val="lowerLetter"/>
      <w:lvlText w:val="%5."/>
      <w:lvlJc w:val="left"/>
      <w:pPr>
        <w:ind w:left="3657" w:hanging="360"/>
      </w:pPr>
    </w:lvl>
    <w:lvl w:ilvl="5" w:tplc="0809001B" w:tentative="1">
      <w:start w:val="1"/>
      <w:numFmt w:val="lowerRoman"/>
      <w:lvlText w:val="%6."/>
      <w:lvlJc w:val="right"/>
      <w:pPr>
        <w:ind w:left="4377" w:hanging="180"/>
      </w:pPr>
    </w:lvl>
    <w:lvl w:ilvl="6" w:tplc="0809000F" w:tentative="1">
      <w:start w:val="1"/>
      <w:numFmt w:val="decimal"/>
      <w:lvlText w:val="%7."/>
      <w:lvlJc w:val="left"/>
      <w:pPr>
        <w:ind w:left="5097" w:hanging="360"/>
      </w:pPr>
    </w:lvl>
    <w:lvl w:ilvl="7" w:tplc="08090019" w:tentative="1">
      <w:start w:val="1"/>
      <w:numFmt w:val="lowerLetter"/>
      <w:lvlText w:val="%8."/>
      <w:lvlJc w:val="left"/>
      <w:pPr>
        <w:ind w:left="5817" w:hanging="360"/>
      </w:pPr>
    </w:lvl>
    <w:lvl w:ilvl="8" w:tplc="0809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4" w15:restartNumberingAfterBreak="0">
    <w:nsid w:val="27E66D86"/>
    <w:multiLevelType w:val="hybridMultilevel"/>
    <w:tmpl w:val="14684A00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7F455A"/>
    <w:multiLevelType w:val="hybridMultilevel"/>
    <w:tmpl w:val="C750CC1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C865BF"/>
    <w:multiLevelType w:val="hybridMultilevel"/>
    <w:tmpl w:val="444C95F4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0710BA"/>
    <w:multiLevelType w:val="hybridMultilevel"/>
    <w:tmpl w:val="E1AADA6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AD64B9"/>
    <w:multiLevelType w:val="hybridMultilevel"/>
    <w:tmpl w:val="8DC664D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5022E8"/>
    <w:multiLevelType w:val="hybridMultilevel"/>
    <w:tmpl w:val="95F0B6D2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B6B3604"/>
    <w:multiLevelType w:val="multilevel"/>
    <w:tmpl w:val="688ACEAA"/>
    <w:lvl w:ilvl="0">
      <w:start w:val="1"/>
      <w:numFmt w:val="none"/>
      <w:lvlText w:val="i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ii"/>
      <w:lvlJc w:val="left"/>
      <w:pPr>
        <w:ind w:left="720" w:hanging="360"/>
      </w:pPr>
      <w:rPr>
        <w:rFonts w:hint="default"/>
      </w:rPr>
    </w:lvl>
    <w:lvl w:ilvl="2">
      <w:start w:val="1"/>
      <w:numFmt w:val="none"/>
      <w:lvlText w:val="iii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iv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v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vi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vii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viii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viii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42BB490F"/>
    <w:multiLevelType w:val="hybridMultilevel"/>
    <w:tmpl w:val="E48EC8D0"/>
    <w:lvl w:ilvl="0" w:tplc="6AD84EEC">
      <w:start w:val="2"/>
      <w:numFmt w:val="lowerRoman"/>
      <w:lvlText w:val="%1."/>
      <w:lvlJc w:val="righ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72F0A7E"/>
    <w:multiLevelType w:val="hybridMultilevel"/>
    <w:tmpl w:val="78A85506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506EE2"/>
    <w:multiLevelType w:val="hybridMultilevel"/>
    <w:tmpl w:val="6928A192"/>
    <w:lvl w:ilvl="0" w:tplc="04DE28C6">
      <w:start w:val="3"/>
      <w:numFmt w:val="lowerRoman"/>
      <w:lvlText w:val="%1."/>
      <w:lvlJc w:val="righ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27040C"/>
    <w:multiLevelType w:val="hybridMultilevel"/>
    <w:tmpl w:val="C3E82408"/>
    <w:lvl w:ilvl="0" w:tplc="3E327A30">
      <w:start w:val="1"/>
      <w:numFmt w:val="lowerRoman"/>
      <w:lvlText w:val="%1."/>
      <w:lvlJc w:val="righ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2145F57"/>
    <w:multiLevelType w:val="hybridMultilevel"/>
    <w:tmpl w:val="BC1E5B5A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58347F"/>
    <w:multiLevelType w:val="hybridMultilevel"/>
    <w:tmpl w:val="5CFCBE30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74122E"/>
    <w:multiLevelType w:val="hybridMultilevel"/>
    <w:tmpl w:val="A47A86E8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65C6DD3"/>
    <w:multiLevelType w:val="hybridMultilevel"/>
    <w:tmpl w:val="F87C6196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B01361D"/>
    <w:multiLevelType w:val="hybridMultilevel"/>
    <w:tmpl w:val="760C1EF0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C755D24"/>
    <w:multiLevelType w:val="hybridMultilevel"/>
    <w:tmpl w:val="0DCEE844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5717859">
    <w:abstractNumId w:val="17"/>
  </w:num>
  <w:num w:numId="2" w16cid:durableId="1950044155">
    <w:abstractNumId w:val="1"/>
  </w:num>
  <w:num w:numId="3" w16cid:durableId="1039012430">
    <w:abstractNumId w:val="15"/>
  </w:num>
  <w:num w:numId="4" w16cid:durableId="1335718177">
    <w:abstractNumId w:val="12"/>
  </w:num>
  <w:num w:numId="5" w16cid:durableId="1143307672">
    <w:abstractNumId w:val="18"/>
  </w:num>
  <w:num w:numId="6" w16cid:durableId="119542569">
    <w:abstractNumId w:val="8"/>
  </w:num>
  <w:num w:numId="7" w16cid:durableId="1365402618">
    <w:abstractNumId w:val="9"/>
  </w:num>
  <w:num w:numId="8" w16cid:durableId="866673660">
    <w:abstractNumId w:val="20"/>
  </w:num>
  <w:num w:numId="9" w16cid:durableId="976688977">
    <w:abstractNumId w:val="5"/>
  </w:num>
  <w:num w:numId="10" w16cid:durableId="208037867">
    <w:abstractNumId w:val="16"/>
  </w:num>
  <w:num w:numId="11" w16cid:durableId="986470984">
    <w:abstractNumId w:val="6"/>
  </w:num>
  <w:num w:numId="12" w16cid:durableId="848829726">
    <w:abstractNumId w:val="7"/>
  </w:num>
  <w:num w:numId="13" w16cid:durableId="357125425">
    <w:abstractNumId w:val="4"/>
  </w:num>
  <w:num w:numId="14" w16cid:durableId="1352761118">
    <w:abstractNumId w:val="0"/>
  </w:num>
  <w:num w:numId="15" w16cid:durableId="753013287">
    <w:abstractNumId w:val="2"/>
  </w:num>
  <w:num w:numId="16" w16cid:durableId="2000845091">
    <w:abstractNumId w:val="19"/>
  </w:num>
  <w:num w:numId="17" w16cid:durableId="1918709513">
    <w:abstractNumId w:val="10"/>
  </w:num>
  <w:num w:numId="18" w16cid:durableId="1611618221">
    <w:abstractNumId w:val="14"/>
  </w:num>
  <w:num w:numId="19" w16cid:durableId="1098260210">
    <w:abstractNumId w:val="13"/>
  </w:num>
  <w:num w:numId="20" w16cid:durableId="933318205">
    <w:abstractNumId w:val="11"/>
  </w:num>
  <w:num w:numId="21" w16cid:durableId="212010131">
    <w:abstractNumId w:val="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1C17"/>
    <w:rsid w:val="00001A3F"/>
    <w:rsid w:val="00003935"/>
    <w:rsid w:val="00005C1E"/>
    <w:rsid w:val="0001079E"/>
    <w:rsid w:val="00012504"/>
    <w:rsid w:val="00012D99"/>
    <w:rsid w:val="000139DD"/>
    <w:rsid w:val="0001599B"/>
    <w:rsid w:val="000163E0"/>
    <w:rsid w:val="00020313"/>
    <w:rsid w:val="00022B8B"/>
    <w:rsid w:val="000237BF"/>
    <w:rsid w:val="00025233"/>
    <w:rsid w:val="00030178"/>
    <w:rsid w:val="000354AE"/>
    <w:rsid w:val="00043096"/>
    <w:rsid w:val="00043C7A"/>
    <w:rsid w:val="00047C63"/>
    <w:rsid w:val="0005049F"/>
    <w:rsid w:val="00053DCE"/>
    <w:rsid w:val="00053ED2"/>
    <w:rsid w:val="00054B88"/>
    <w:rsid w:val="00062C97"/>
    <w:rsid w:val="00065728"/>
    <w:rsid w:val="00065761"/>
    <w:rsid w:val="000667EF"/>
    <w:rsid w:val="000700F9"/>
    <w:rsid w:val="00070B36"/>
    <w:rsid w:val="000753E8"/>
    <w:rsid w:val="00076EC8"/>
    <w:rsid w:val="000812F5"/>
    <w:rsid w:val="000821AF"/>
    <w:rsid w:val="0008383D"/>
    <w:rsid w:val="00086F40"/>
    <w:rsid w:val="000933A9"/>
    <w:rsid w:val="00093927"/>
    <w:rsid w:val="00094260"/>
    <w:rsid w:val="00094F15"/>
    <w:rsid w:val="00096A9F"/>
    <w:rsid w:val="000A54FE"/>
    <w:rsid w:val="000B05D5"/>
    <w:rsid w:val="000B1538"/>
    <w:rsid w:val="000B2D84"/>
    <w:rsid w:val="000B3267"/>
    <w:rsid w:val="000B3619"/>
    <w:rsid w:val="000B5B72"/>
    <w:rsid w:val="000B6F56"/>
    <w:rsid w:val="000B79E8"/>
    <w:rsid w:val="000C0E49"/>
    <w:rsid w:val="000C2AD2"/>
    <w:rsid w:val="000C651B"/>
    <w:rsid w:val="000D0F53"/>
    <w:rsid w:val="000D18B9"/>
    <w:rsid w:val="000D381A"/>
    <w:rsid w:val="000D51B1"/>
    <w:rsid w:val="000D66D2"/>
    <w:rsid w:val="000F0471"/>
    <w:rsid w:val="000F1353"/>
    <w:rsid w:val="000F1B74"/>
    <w:rsid w:val="000F4EE7"/>
    <w:rsid w:val="000F6B85"/>
    <w:rsid w:val="000F6F2F"/>
    <w:rsid w:val="000F7808"/>
    <w:rsid w:val="00100118"/>
    <w:rsid w:val="00101320"/>
    <w:rsid w:val="00103430"/>
    <w:rsid w:val="001040F7"/>
    <w:rsid w:val="001046E7"/>
    <w:rsid w:val="00104700"/>
    <w:rsid w:val="00105B88"/>
    <w:rsid w:val="00105B8F"/>
    <w:rsid w:val="00106A7F"/>
    <w:rsid w:val="00107B6E"/>
    <w:rsid w:val="00107E1E"/>
    <w:rsid w:val="001120FD"/>
    <w:rsid w:val="0011354B"/>
    <w:rsid w:val="00114C42"/>
    <w:rsid w:val="00115B15"/>
    <w:rsid w:val="0011694B"/>
    <w:rsid w:val="00121EB4"/>
    <w:rsid w:val="00123686"/>
    <w:rsid w:val="00123FF6"/>
    <w:rsid w:val="00130E7D"/>
    <w:rsid w:val="00133D63"/>
    <w:rsid w:val="00134A14"/>
    <w:rsid w:val="001350F2"/>
    <w:rsid w:val="0013580C"/>
    <w:rsid w:val="001375BC"/>
    <w:rsid w:val="001418D0"/>
    <w:rsid w:val="0015487A"/>
    <w:rsid w:val="00154A4D"/>
    <w:rsid w:val="00154CC3"/>
    <w:rsid w:val="00154D1C"/>
    <w:rsid w:val="00160E7F"/>
    <w:rsid w:val="00164F46"/>
    <w:rsid w:val="001676C0"/>
    <w:rsid w:val="00167C58"/>
    <w:rsid w:val="0017262E"/>
    <w:rsid w:val="00177641"/>
    <w:rsid w:val="0017764B"/>
    <w:rsid w:val="00186E52"/>
    <w:rsid w:val="00193975"/>
    <w:rsid w:val="00195952"/>
    <w:rsid w:val="00195FDF"/>
    <w:rsid w:val="001A142C"/>
    <w:rsid w:val="001A4278"/>
    <w:rsid w:val="001A619B"/>
    <w:rsid w:val="001B0DC8"/>
    <w:rsid w:val="001B1E07"/>
    <w:rsid w:val="001B4592"/>
    <w:rsid w:val="001B6E63"/>
    <w:rsid w:val="001C0313"/>
    <w:rsid w:val="001C0FC4"/>
    <w:rsid w:val="001C479D"/>
    <w:rsid w:val="001D4214"/>
    <w:rsid w:val="001D51F6"/>
    <w:rsid w:val="001D5AD4"/>
    <w:rsid w:val="001D5F1B"/>
    <w:rsid w:val="001D629A"/>
    <w:rsid w:val="001E5E89"/>
    <w:rsid w:val="001F1F27"/>
    <w:rsid w:val="001F5AD4"/>
    <w:rsid w:val="001F6531"/>
    <w:rsid w:val="00201104"/>
    <w:rsid w:val="0020585F"/>
    <w:rsid w:val="0020724C"/>
    <w:rsid w:val="00212E3A"/>
    <w:rsid w:val="00214B09"/>
    <w:rsid w:val="002175A6"/>
    <w:rsid w:val="00221EF1"/>
    <w:rsid w:val="002222D9"/>
    <w:rsid w:val="00224083"/>
    <w:rsid w:val="0022425C"/>
    <w:rsid w:val="00225B36"/>
    <w:rsid w:val="00226D19"/>
    <w:rsid w:val="00226DEB"/>
    <w:rsid w:val="00232F4E"/>
    <w:rsid w:val="00233B91"/>
    <w:rsid w:val="002344E7"/>
    <w:rsid w:val="0023529B"/>
    <w:rsid w:val="00236121"/>
    <w:rsid w:val="002372DF"/>
    <w:rsid w:val="00242955"/>
    <w:rsid w:val="002472BD"/>
    <w:rsid w:val="002524F1"/>
    <w:rsid w:val="0025361E"/>
    <w:rsid w:val="00254CEE"/>
    <w:rsid w:val="00254E29"/>
    <w:rsid w:val="0025522D"/>
    <w:rsid w:val="0025551B"/>
    <w:rsid w:val="002560C3"/>
    <w:rsid w:val="002568AD"/>
    <w:rsid w:val="002579AE"/>
    <w:rsid w:val="00257C88"/>
    <w:rsid w:val="002641D4"/>
    <w:rsid w:val="002668D7"/>
    <w:rsid w:val="00267664"/>
    <w:rsid w:val="002733F7"/>
    <w:rsid w:val="00273ABC"/>
    <w:rsid w:val="00274080"/>
    <w:rsid w:val="00276ECA"/>
    <w:rsid w:val="00280347"/>
    <w:rsid w:val="00280F68"/>
    <w:rsid w:val="00282F8D"/>
    <w:rsid w:val="0028341D"/>
    <w:rsid w:val="002849E7"/>
    <w:rsid w:val="002919A0"/>
    <w:rsid w:val="0029391F"/>
    <w:rsid w:val="002950CB"/>
    <w:rsid w:val="002977ED"/>
    <w:rsid w:val="00297CBE"/>
    <w:rsid w:val="002B08F1"/>
    <w:rsid w:val="002B1645"/>
    <w:rsid w:val="002B3373"/>
    <w:rsid w:val="002B4E1D"/>
    <w:rsid w:val="002B4ED6"/>
    <w:rsid w:val="002B53BF"/>
    <w:rsid w:val="002C46D6"/>
    <w:rsid w:val="002C4C21"/>
    <w:rsid w:val="002C71AC"/>
    <w:rsid w:val="002C7269"/>
    <w:rsid w:val="002E0852"/>
    <w:rsid w:val="002E099C"/>
    <w:rsid w:val="002F275C"/>
    <w:rsid w:val="002F3F42"/>
    <w:rsid w:val="002F6A08"/>
    <w:rsid w:val="00302A6B"/>
    <w:rsid w:val="00306E90"/>
    <w:rsid w:val="00310B99"/>
    <w:rsid w:val="00311322"/>
    <w:rsid w:val="00312651"/>
    <w:rsid w:val="00312F22"/>
    <w:rsid w:val="00313194"/>
    <w:rsid w:val="0031783E"/>
    <w:rsid w:val="003231B9"/>
    <w:rsid w:val="00323623"/>
    <w:rsid w:val="00323626"/>
    <w:rsid w:val="003240E6"/>
    <w:rsid w:val="0032441F"/>
    <w:rsid w:val="0032464B"/>
    <w:rsid w:val="003256E3"/>
    <w:rsid w:val="00326167"/>
    <w:rsid w:val="003417B0"/>
    <w:rsid w:val="00341A7A"/>
    <w:rsid w:val="00342E77"/>
    <w:rsid w:val="00343FC5"/>
    <w:rsid w:val="00345376"/>
    <w:rsid w:val="00346DC3"/>
    <w:rsid w:val="00352985"/>
    <w:rsid w:val="003537C0"/>
    <w:rsid w:val="00353C22"/>
    <w:rsid w:val="0035542D"/>
    <w:rsid w:val="00357964"/>
    <w:rsid w:val="00365E69"/>
    <w:rsid w:val="00366F86"/>
    <w:rsid w:val="00371897"/>
    <w:rsid w:val="00373BE8"/>
    <w:rsid w:val="00375A38"/>
    <w:rsid w:val="00382134"/>
    <w:rsid w:val="00383E44"/>
    <w:rsid w:val="0038714C"/>
    <w:rsid w:val="00391E2A"/>
    <w:rsid w:val="00394D17"/>
    <w:rsid w:val="00397C40"/>
    <w:rsid w:val="003A01E0"/>
    <w:rsid w:val="003A0EB5"/>
    <w:rsid w:val="003A5175"/>
    <w:rsid w:val="003A52D2"/>
    <w:rsid w:val="003B0EF7"/>
    <w:rsid w:val="003B287A"/>
    <w:rsid w:val="003B3884"/>
    <w:rsid w:val="003B7581"/>
    <w:rsid w:val="003C02BA"/>
    <w:rsid w:val="003C489F"/>
    <w:rsid w:val="003C5AE0"/>
    <w:rsid w:val="003D19C7"/>
    <w:rsid w:val="003D47BA"/>
    <w:rsid w:val="003D5B7C"/>
    <w:rsid w:val="003E0278"/>
    <w:rsid w:val="003E0570"/>
    <w:rsid w:val="003E090A"/>
    <w:rsid w:val="003E343B"/>
    <w:rsid w:val="003E382A"/>
    <w:rsid w:val="003E6066"/>
    <w:rsid w:val="003E7B9E"/>
    <w:rsid w:val="003F250A"/>
    <w:rsid w:val="003F6F6B"/>
    <w:rsid w:val="003F783C"/>
    <w:rsid w:val="00401A9F"/>
    <w:rsid w:val="0040645F"/>
    <w:rsid w:val="004142BE"/>
    <w:rsid w:val="0041485D"/>
    <w:rsid w:val="00415547"/>
    <w:rsid w:val="00415E91"/>
    <w:rsid w:val="0041731F"/>
    <w:rsid w:val="0041784F"/>
    <w:rsid w:val="00420E93"/>
    <w:rsid w:val="00423412"/>
    <w:rsid w:val="004260B9"/>
    <w:rsid w:val="004355C7"/>
    <w:rsid w:val="00436003"/>
    <w:rsid w:val="00436DC8"/>
    <w:rsid w:val="004371D4"/>
    <w:rsid w:val="004473A7"/>
    <w:rsid w:val="00452B58"/>
    <w:rsid w:val="0045399C"/>
    <w:rsid w:val="004542DB"/>
    <w:rsid w:val="00454D1F"/>
    <w:rsid w:val="00460816"/>
    <w:rsid w:val="00461201"/>
    <w:rsid w:val="004625D4"/>
    <w:rsid w:val="00463AA2"/>
    <w:rsid w:val="00465F2C"/>
    <w:rsid w:val="0046788F"/>
    <w:rsid w:val="00471777"/>
    <w:rsid w:val="00480A70"/>
    <w:rsid w:val="004831E3"/>
    <w:rsid w:val="004836AF"/>
    <w:rsid w:val="0048399B"/>
    <w:rsid w:val="004858E9"/>
    <w:rsid w:val="0049090E"/>
    <w:rsid w:val="00495128"/>
    <w:rsid w:val="004A1207"/>
    <w:rsid w:val="004A28B3"/>
    <w:rsid w:val="004A4532"/>
    <w:rsid w:val="004B60F8"/>
    <w:rsid w:val="004B61BE"/>
    <w:rsid w:val="004B6834"/>
    <w:rsid w:val="004B693F"/>
    <w:rsid w:val="004B6E4E"/>
    <w:rsid w:val="004B7112"/>
    <w:rsid w:val="004C357E"/>
    <w:rsid w:val="004C4416"/>
    <w:rsid w:val="004C7704"/>
    <w:rsid w:val="004D1278"/>
    <w:rsid w:val="004D1614"/>
    <w:rsid w:val="004D5F8C"/>
    <w:rsid w:val="004D6F89"/>
    <w:rsid w:val="004E0043"/>
    <w:rsid w:val="004E04DC"/>
    <w:rsid w:val="004E0871"/>
    <w:rsid w:val="004E0F30"/>
    <w:rsid w:val="004E25B0"/>
    <w:rsid w:val="004E3BAC"/>
    <w:rsid w:val="004E5AE5"/>
    <w:rsid w:val="004E7056"/>
    <w:rsid w:val="004E7AB3"/>
    <w:rsid w:val="004F3AC2"/>
    <w:rsid w:val="004F57C1"/>
    <w:rsid w:val="004F5DCB"/>
    <w:rsid w:val="004F605E"/>
    <w:rsid w:val="00500F37"/>
    <w:rsid w:val="0050280E"/>
    <w:rsid w:val="00504C61"/>
    <w:rsid w:val="0050531D"/>
    <w:rsid w:val="00506609"/>
    <w:rsid w:val="00506C17"/>
    <w:rsid w:val="00506D30"/>
    <w:rsid w:val="00515ED9"/>
    <w:rsid w:val="00516C4C"/>
    <w:rsid w:val="00520DD2"/>
    <w:rsid w:val="005221A3"/>
    <w:rsid w:val="00523768"/>
    <w:rsid w:val="00524967"/>
    <w:rsid w:val="00530081"/>
    <w:rsid w:val="0053064B"/>
    <w:rsid w:val="00532172"/>
    <w:rsid w:val="0053381F"/>
    <w:rsid w:val="005407D0"/>
    <w:rsid w:val="00543A31"/>
    <w:rsid w:val="005455D3"/>
    <w:rsid w:val="00545B3F"/>
    <w:rsid w:val="00557E59"/>
    <w:rsid w:val="005602A6"/>
    <w:rsid w:val="0056321E"/>
    <w:rsid w:val="00564CFE"/>
    <w:rsid w:val="00571B35"/>
    <w:rsid w:val="00572D0F"/>
    <w:rsid w:val="00581227"/>
    <w:rsid w:val="00581A54"/>
    <w:rsid w:val="00585E0C"/>
    <w:rsid w:val="005929AA"/>
    <w:rsid w:val="0059329F"/>
    <w:rsid w:val="005B5DD1"/>
    <w:rsid w:val="005B7128"/>
    <w:rsid w:val="005C2DDA"/>
    <w:rsid w:val="005C336D"/>
    <w:rsid w:val="005C3615"/>
    <w:rsid w:val="005C49C0"/>
    <w:rsid w:val="005D0F97"/>
    <w:rsid w:val="005D124A"/>
    <w:rsid w:val="005D26FA"/>
    <w:rsid w:val="005D6F2A"/>
    <w:rsid w:val="005E1934"/>
    <w:rsid w:val="005F0092"/>
    <w:rsid w:val="005F27A4"/>
    <w:rsid w:val="005F322C"/>
    <w:rsid w:val="005F3CC8"/>
    <w:rsid w:val="005F4C74"/>
    <w:rsid w:val="005F513B"/>
    <w:rsid w:val="005F7334"/>
    <w:rsid w:val="00601B64"/>
    <w:rsid w:val="00605E93"/>
    <w:rsid w:val="006104FF"/>
    <w:rsid w:val="006120EE"/>
    <w:rsid w:val="00613716"/>
    <w:rsid w:val="00616E31"/>
    <w:rsid w:val="00620D8B"/>
    <w:rsid w:val="00621DDB"/>
    <w:rsid w:val="00623D32"/>
    <w:rsid w:val="00625A1C"/>
    <w:rsid w:val="00626160"/>
    <w:rsid w:val="00627433"/>
    <w:rsid w:val="00627D4C"/>
    <w:rsid w:val="006349AC"/>
    <w:rsid w:val="006368F1"/>
    <w:rsid w:val="00637377"/>
    <w:rsid w:val="00643CB2"/>
    <w:rsid w:val="00644D3F"/>
    <w:rsid w:val="00651F9C"/>
    <w:rsid w:val="00654692"/>
    <w:rsid w:val="00655346"/>
    <w:rsid w:val="006555F5"/>
    <w:rsid w:val="00657353"/>
    <w:rsid w:val="00662F01"/>
    <w:rsid w:val="00664F96"/>
    <w:rsid w:val="00671EF8"/>
    <w:rsid w:val="0067242D"/>
    <w:rsid w:val="00675649"/>
    <w:rsid w:val="006761D3"/>
    <w:rsid w:val="00677169"/>
    <w:rsid w:val="006778E4"/>
    <w:rsid w:val="00680FAF"/>
    <w:rsid w:val="00682E6A"/>
    <w:rsid w:val="0068305B"/>
    <w:rsid w:val="00692908"/>
    <w:rsid w:val="00694D73"/>
    <w:rsid w:val="00696CCC"/>
    <w:rsid w:val="00697CE6"/>
    <w:rsid w:val="006A1F70"/>
    <w:rsid w:val="006A6DA2"/>
    <w:rsid w:val="006A704D"/>
    <w:rsid w:val="006A71DA"/>
    <w:rsid w:val="006A7668"/>
    <w:rsid w:val="006B151B"/>
    <w:rsid w:val="006B16D8"/>
    <w:rsid w:val="006B311D"/>
    <w:rsid w:val="006C0788"/>
    <w:rsid w:val="006C2AED"/>
    <w:rsid w:val="006C6430"/>
    <w:rsid w:val="006D3FF0"/>
    <w:rsid w:val="006D6AF1"/>
    <w:rsid w:val="006E3139"/>
    <w:rsid w:val="006E36F3"/>
    <w:rsid w:val="006E3B12"/>
    <w:rsid w:val="006E79B1"/>
    <w:rsid w:val="006E7D53"/>
    <w:rsid w:val="006F0495"/>
    <w:rsid w:val="006F4142"/>
    <w:rsid w:val="006F41FD"/>
    <w:rsid w:val="006F5620"/>
    <w:rsid w:val="006F5C16"/>
    <w:rsid w:val="006F6D4B"/>
    <w:rsid w:val="007001C3"/>
    <w:rsid w:val="00704707"/>
    <w:rsid w:val="00707052"/>
    <w:rsid w:val="00710222"/>
    <w:rsid w:val="0071055F"/>
    <w:rsid w:val="007142CD"/>
    <w:rsid w:val="00721EAB"/>
    <w:rsid w:val="00722F0A"/>
    <w:rsid w:val="007235C3"/>
    <w:rsid w:val="00723C25"/>
    <w:rsid w:val="00723C8D"/>
    <w:rsid w:val="00730C06"/>
    <w:rsid w:val="007342F2"/>
    <w:rsid w:val="00735E78"/>
    <w:rsid w:val="0073769B"/>
    <w:rsid w:val="00744A38"/>
    <w:rsid w:val="00745EA0"/>
    <w:rsid w:val="00746487"/>
    <w:rsid w:val="00746E94"/>
    <w:rsid w:val="0074735B"/>
    <w:rsid w:val="00747481"/>
    <w:rsid w:val="00747AAD"/>
    <w:rsid w:val="007547D1"/>
    <w:rsid w:val="00755B6F"/>
    <w:rsid w:val="007577F2"/>
    <w:rsid w:val="00765315"/>
    <w:rsid w:val="007666B9"/>
    <w:rsid w:val="0077071A"/>
    <w:rsid w:val="00773DA3"/>
    <w:rsid w:val="00773EB5"/>
    <w:rsid w:val="0077415A"/>
    <w:rsid w:val="0077470C"/>
    <w:rsid w:val="0078125D"/>
    <w:rsid w:val="00783481"/>
    <w:rsid w:val="007852ED"/>
    <w:rsid w:val="00785E3E"/>
    <w:rsid w:val="00785E8D"/>
    <w:rsid w:val="00793AC9"/>
    <w:rsid w:val="007942CA"/>
    <w:rsid w:val="00797F89"/>
    <w:rsid w:val="007A3E19"/>
    <w:rsid w:val="007A4C5D"/>
    <w:rsid w:val="007B4322"/>
    <w:rsid w:val="007C1E21"/>
    <w:rsid w:val="007C3CF2"/>
    <w:rsid w:val="007C43F5"/>
    <w:rsid w:val="007C503F"/>
    <w:rsid w:val="007C6746"/>
    <w:rsid w:val="007D1E3A"/>
    <w:rsid w:val="007D270E"/>
    <w:rsid w:val="007D2D3B"/>
    <w:rsid w:val="007D3DE3"/>
    <w:rsid w:val="007D4650"/>
    <w:rsid w:val="007D4EE7"/>
    <w:rsid w:val="007D6DBF"/>
    <w:rsid w:val="007E0D9A"/>
    <w:rsid w:val="007E3663"/>
    <w:rsid w:val="007F2BFE"/>
    <w:rsid w:val="007F31CA"/>
    <w:rsid w:val="007F4160"/>
    <w:rsid w:val="007F7728"/>
    <w:rsid w:val="00804B3B"/>
    <w:rsid w:val="00806AEC"/>
    <w:rsid w:val="00810C26"/>
    <w:rsid w:val="00812CC5"/>
    <w:rsid w:val="00815825"/>
    <w:rsid w:val="00817853"/>
    <w:rsid w:val="00817F86"/>
    <w:rsid w:val="00820038"/>
    <w:rsid w:val="00820296"/>
    <w:rsid w:val="008216F1"/>
    <w:rsid w:val="00821E92"/>
    <w:rsid w:val="00825D3E"/>
    <w:rsid w:val="00832074"/>
    <w:rsid w:val="00835B3D"/>
    <w:rsid w:val="00835E14"/>
    <w:rsid w:val="0083774B"/>
    <w:rsid w:val="008401DA"/>
    <w:rsid w:val="00840C82"/>
    <w:rsid w:val="008435C2"/>
    <w:rsid w:val="00843693"/>
    <w:rsid w:val="00846956"/>
    <w:rsid w:val="00846D9E"/>
    <w:rsid w:val="00847A12"/>
    <w:rsid w:val="00850005"/>
    <w:rsid w:val="00851614"/>
    <w:rsid w:val="00855768"/>
    <w:rsid w:val="00855C21"/>
    <w:rsid w:val="008621D5"/>
    <w:rsid w:val="00862F65"/>
    <w:rsid w:val="008633D5"/>
    <w:rsid w:val="00864E2C"/>
    <w:rsid w:val="00866900"/>
    <w:rsid w:val="008670DD"/>
    <w:rsid w:val="00872A09"/>
    <w:rsid w:val="00873337"/>
    <w:rsid w:val="00874587"/>
    <w:rsid w:val="0087610B"/>
    <w:rsid w:val="00880A55"/>
    <w:rsid w:val="008815F9"/>
    <w:rsid w:val="00881C05"/>
    <w:rsid w:val="00882A6D"/>
    <w:rsid w:val="00883038"/>
    <w:rsid w:val="00885215"/>
    <w:rsid w:val="00891859"/>
    <w:rsid w:val="008927ED"/>
    <w:rsid w:val="00894845"/>
    <w:rsid w:val="00894C10"/>
    <w:rsid w:val="00897C17"/>
    <w:rsid w:val="008A0CE8"/>
    <w:rsid w:val="008A3C9F"/>
    <w:rsid w:val="008A5585"/>
    <w:rsid w:val="008A5EAA"/>
    <w:rsid w:val="008A65FA"/>
    <w:rsid w:val="008A69DA"/>
    <w:rsid w:val="008B67BE"/>
    <w:rsid w:val="008C192A"/>
    <w:rsid w:val="008C20BC"/>
    <w:rsid w:val="008C4706"/>
    <w:rsid w:val="008C577E"/>
    <w:rsid w:val="008D021F"/>
    <w:rsid w:val="008D126E"/>
    <w:rsid w:val="008D4027"/>
    <w:rsid w:val="008D56AB"/>
    <w:rsid w:val="008D5E26"/>
    <w:rsid w:val="008E110C"/>
    <w:rsid w:val="008E313C"/>
    <w:rsid w:val="008E387B"/>
    <w:rsid w:val="008E5063"/>
    <w:rsid w:val="008E5DEA"/>
    <w:rsid w:val="008E6EBD"/>
    <w:rsid w:val="008F4D75"/>
    <w:rsid w:val="008F675E"/>
    <w:rsid w:val="0090080B"/>
    <w:rsid w:val="00900FA4"/>
    <w:rsid w:val="0090136B"/>
    <w:rsid w:val="009021E6"/>
    <w:rsid w:val="009028E5"/>
    <w:rsid w:val="0090352F"/>
    <w:rsid w:val="009049D4"/>
    <w:rsid w:val="00906A2D"/>
    <w:rsid w:val="00916D69"/>
    <w:rsid w:val="00920B2C"/>
    <w:rsid w:val="00923A96"/>
    <w:rsid w:val="009246C5"/>
    <w:rsid w:val="0093003A"/>
    <w:rsid w:val="00930CFD"/>
    <w:rsid w:val="009328E6"/>
    <w:rsid w:val="00935767"/>
    <w:rsid w:val="00937540"/>
    <w:rsid w:val="0093774B"/>
    <w:rsid w:val="009400EC"/>
    <w:rsid w:val="00940828"/>
    <w:rsid w:val="009449FB"/>
    <w:rsid w:val="009468F5"/>
    <w:rsid w:val="00957939"/>
    <w:rsid w:val="00960D0F"/>
    <w:rsid w:val="00961406"/>
    <w:rsid w:val="00961B4C"/>
    <w:rsid w:val="009631D7"/>
    <w:rsid w:val="009651B2"/>
    <w:rsid w:val="0096538D"/>
    <w:rsid w:val="0097081D"/>
    <w:rsid w:val="00980BE8"/>
    <w:rsid w:val="00983180"/>
    <w:rsid w:val="00985D40"/>
    <w:rsid w:val="00985E81"/>
    <w:rsid w:val="009866E4"/>
    <w:rsid w:val="00991DE4"/>
    <w:rsid w:val="009931F3"/>
    <w:rsid w:val="00994B19"/>
    <w:rsid w:val="00995B91"/>
    <w:rsid w:val="009A5C7D"/>
    <w:rsid w:val="009A7223"/>
    <w:rsid w:val="009B2AA0"/>
    <w:rsid w:val="009B3362"/>
    <w:rsid w:val="009B6BD5"/>
    <w:rsid w:val="009C6FD3"/>
    <w:rsid w:val="009C78DD"/>
    <w:rsid w:val="009D12F6"/>
    <w:rsid w:val="009D37DD"/>
    <w:rsid w:val="009D49B7"/>
    <w:rsid w:val="009D73C4"/>
    <w:rsid w:val="009D7DE6"/>
    <w:rsid w:val="009E0437"/>
    <w:rsid w:val="009E0D3F"/>
    <w:rsid w:val="009E3FA0"/>
    <w:rsid w:val="009E4978"/>
    <w:rsid w:val="009E79FC"/>
    <w:rsid w:val="009F00A7"/>
    <w:rsid w:val="009F0241"/>
    <w:rsid w:val="009F1610"/>
    <w:rsid w:val="009F6416"/>
    <w:rsid w:val="009F7348"/>
    <w:rsid w:val="00A00BB1"/>
    <w:rsid w:val="00A02151"/>
    <w:rsid w:val="00A02CD3"/>
    <w:rsid w:val="00A040EC"/>
    <w:rsid w:val="00A04381"/>
    <w:rsid w:val="00A05080"/>
    <w:rsid w:val="00A06134"/>
    <w:rsid w:val="00A06A62"/>
    <w:rsid w:val="00A06BCA"/>
    <w:rsid w:val="00A11558"/>
    <w:rsid w:val="00A14ACA"/>
    <w:rsid w:val="00A1588A"/>
    <w:rsid w:val="00A16B82"/>
    <w:rsid w:val="00A2126A"/>
    <w:rsid w:val="00A269D2"/>
    <w:rsid w:val="00A26F9E"/>
    <w:rsid w:val="00A315F2"/>
    <w:rsid w:val="00A31FF8"/>
    <w:rsid w:val="00A32114"/>
    <w:rsid w:val="00A32183"/>
    <w:rsid w:val="00A32CD6"/>
    <w:rsid w:val="00A35355"/>
    <w:rsid w:val="00A37F86"/>
    <w:rsid w:val="00A40DFA"/>
    <w:rsid w:val="00A46DF2"/>
    <w:rsid w:val="00A502FF"/>
    <w:rsid w:val="00A53353"/>
    <w:rsid w:val="00A53B9A"/>
    <w:rsid w:val="00A553E9"/>
    <w:rsid w:val="00A55DB6"/>
    <w:rsid w:val="00A635BF"/>
    <w:rsid w:val="00A67372"/>
    <w:rsid w:val="00A70D4A"/>
    <w:rsid w:val="00A7287A"/>
    <w:rsid w:val="00A72ACF"/>
    <w:rsid w:val="00A72E1F"/>
    <w:rsid w:val="00A74306"/>
    <w:rsid w:val="00A74EAF"/>
    <w:rsid w:val="00A76F51"/>
    <w:rsid w:val="00A776E9"/>
    <w:rsid w:val="00A778F5"/>
    <w:rsid w:val="00A85812"/>
    <w:rsid w:val="00A86070"/>
    <w:rsid w:val="00A862BD"/>
    <w:rsid w:val="00A867A3"/>
    <w:rsid w:val="00A902AA"/>
    <w:rsid w:val="00A92024"/>
    <w:rsid w:val="00A9250A"/>
    <w:rsid w:val="00A92B1F"/>
    <w:rsid w:val="00A93E13"/>
    <w:rsid w:val="00A94175"/>
    <w:rsid w:val="00A94451"/>
    <w:rsid w:val="00A9577E"/>
    <w:rsid w:val="00A95FC6"/>
    <w:rsid w:val="00A977D7"/>
    <w:rsid w:val="00AA32FF"/>
    <w:rsid w:val="00AB0A6F"/>
    <w:rsid w:val="00AB0A73"/>
    <w:rsid w:val="00AB6164"/>
    <w:rsid w:val="00AC07D4"/>
    <w:rsid w:val="00AC1AB3"/>
    <w:rsid w:val="00AC1F4F"/>
    <w:rsid w:val="00AC4B59"/>
    <w:rsid w:val="00AC5012"/>
    <w:rsid w:val="00AC5517"/>
    <w:rsid w:val="00AC60B0"/>
    <w:rsid w:val="00AC706F"/>
    <w:rsid w:val="00AD01AE"/>
    <w:rsid w:val="00AD0A94"/>
    <w:rsid w:val="00AD7AFE"/>
    <w:rsid w:val="00AE2A9A"/>
    <w:rsid w:val="00AE7660"/>
    <w:rsid w:val="00AF22DF"/>
    <w:rsid w:val="00AF26F6"/>
    <w:rsid w:val="00AF68A7"/>
    <w:rsid w:val="00B0176C"/>
    <w:rsid w:val="00B01C17"/>
    <w:rsid w:val="00B0594A"/>
    <w:rsid w:val="00B0748C"/>
    <w:rsid w:val="00B07D0C"/>
    <w:rsid w:val="00B102F5"/>
    <w:rsid w:val="00B1043C"/>
    <w:rsid w:val="00B109F8"/>
    <w:rsid w:val="00B11008"/>
    <w:rsid w:val="00B1249C"/>
    <w:rsid w:val="00B2228D"/>
    <w:rsid w:val="00B238AE"/>
    <w:rsid w:val="00B23A69"/>
    <w:rsid w:val="00B2590F"/>
    <w:rsid w:val="00B32CBC"/>
    <w:rsid w:val="00B40E5C"/>
    <w:rsid w:val="00B45931"/>
    <w:rsid w:val="00B53FBA"/>
    <w:rsid w:val="00B56E68"/>
    <w:rsid w:val="00B56E7B"/>
    <w:rsid w:val="00B57241"/>
    <w:rsid w:val="00B57B49"/>
    <w:rsid w:val="00B610BF"/>
    <w:rsid w:val="00B61F02"/>
    <w:rsid w:val="00B65A41"/>
    <w:rsid w:val="00B65AA8"/>
    <w:rsid w:val="00B712BF"/>
    <w:rsid w:val="00B71E0B"/>
    <w:rsid w:val="00B768AC"/>
    <w:rsid w:val="00B76BE7"/>
    <w:rsid w:val="00B81BC4"/>
    <w:rsid w:val="00B822A1"/>
    <w:rsid w:val="00B82EF0"/>
    <w:rsid w:val="00B84D2A"/>
    <w:rsid w:val="00B8639A"/>
    <w:rsid w:val="00B86508"/>
    <w:rsid w:val="00B86C33"/>
    <w:rsid w:val="00B9023C"/>
    <w:rsid w:val="00B9293C"/>
    <w:rsid w:val="00B95252"/>
    <w:rsid w:val="00B9719F"/>
    <w:rsid w:val="00B972BA"/>
    <w:rsid w:val="00BA4599"/>
    <w:rsid w:val="00BA551B"/>
    <w:rsid w:val="00BA6444"/>
    <w:rsid w:val="00BA6656"/>
    <w:rsid w:val="00BB15BD"/>
    <w:rsid w:val="00BB2F8E"/>
    <w:rsid w:val="00BB2FDF"/>
    <w:rsid w:val="00BB49B3"/>
    <w:rsid w:val="00BB621D"/>
    <w:rsid w:val="00BC20AB"/>
    <w:rsid w:val="00BD3F19"/>
    <w:rsid w:val="00BD7036"/>
    <w:rsid w:val="00BE00E1"/>
    <w:rsid w:val="00BE01DA"/>
    <w:rsid w:val="00BE5499"/>
    <w:rsid w:val="00BE7B20"/>
    <w:rsid w:val="00BF1547"/>
    <w:rsid w:val="00BF504B"/>
    <w:rsid w:val="00BF76E5"/>
    <w:rsid w:val="00C00B1F"/>
    <w:rsid w:val="00C00CE6"/>
    <w:rsid w:val="00C038BF"/>
    <w:rsid w:val="00C045C5"/>
    <w:rsid w:val="00C05EBD"/>
    <w:rsid w:val="00C07D4F"/>
    <w:rsid w:val="00C102EE"/>
    <w:rsid w:val="00C165ED"/>
    <w:rsid w:val="00C1738D"/>
    <w:rsid w:val="00C17D34"/>
    <w:rsid w:val="00C274B0"/>
    <w:rsid w:val="00C27B37"/>
    <w:rsid w:val="00C30FFB"/>
    <w:rsid w:val="00C340C9"/>
    <w:rsid w:val="00C36D05"/>
    <w:rsid w:val="00C40247"/>
    <w:rsid w:val="00C43D9C"/>
    <w:rsid w:val="00C471CA"/>
    <w:rsid w:val="00C50843"/>
    <w:rsid w:val="00C514DB"/>
    <w:rsid w:val="00C53F1D"/>
    <w:rsid w:val="00C55298"/>
    <w:rsid w:val="00C60654"/>
    <w:rsid w:val="00C60BB4"/>
    <w:rsid w:val="00C6289E"/>
    <w:rsid w:val="00C64318"/>
    <w:rsid w:val="00C66DBE"/>
    <w:rsid w:val="00C6771D"/>
    <w:rsid w:val="00C734D4"/>
    <w:rsid w:val="00C743F3"/>
    <w:rsid w:val="00C8027D"/>
    <w:rsid w:val="00C823DF"/>
    <w:rsid w:val="00C82C75"/>
    <w:rsid w:val="00C8309B"/>
    <w:rsid w:val="00C84A7E"/>
    <w:rsid w:val="00C8561D"/>
    <w:rsid w:val="00C9036E"/>
    <w:rsid w:val="00C90D57"/>
    <w:rsid w:val="00C90EE2"/>
    <w:rsid w:val="00C92CAC"/>
    <w:rsid w:val="00C93231"/>
    <w:rsid w:val="00C93D06"/>
    <w:rsid w:val="00C955C7"/>
    <w:rsid w:val="00C9771D"/>
    <w:rsid w:val="00CA1AD7"/>
    <w:rsid w:val="00CA618F"/>
    <w:rsid w:val="00CA740A"/>
    <w:rsid w:val="00CB09AD"/>
    <w:rsid w:val="00CB28BC"/>
    <w:rsid w:val="00CB5320"/>
    <w:rsid w:val="00CC000B"/>
    <w:rsid w:val="00CC003F"/>
    <w:rsid w:val="00CC3CD5"/>
    <w:rsid w:val="00CC6002"/>
    <w:rsid w:val="00CC6A7E"/>
    <w:rsid w:val="00CD0D47"/>
    <w:rsid w:val="00CD2980"/>
    <w:rsid w:val="00CD2FE0"/>
    <w:rsid w:val="00CD32EF"/>
    <w:rsid w:val="00CD7172"/>
    <w:rsid w:val="00CE07FD"/>
    <w:rsid w:val="00CE29F8"/>
    <w:rsid w:val="00CE375C"/>
    <w:rsid w:val="00CF0329"/>
    <w:rsid w:val="00CF0980"/>
    <w:rsid w:val="00CF10FB"/>
    <w:rsid w:val="00CF4974"/>
    <w:rsid w:val="00D005F0"/>
    <w:rsid w:val="00D00664"/>
    <w:rsid w:val="00D03AB2"/>
    <w:rsid w:val="00D04AAF"/>
    <w:rsid w:val="00D0724D"/>
    <w:rsid w:val="00D07814"/>
    <w:rsid w:val="00D12DC1"/>
    <w:rsid w:val="00D16691"/>
    <w:rsid w:val="00D17059"/>
    <w:rsid w:val="00D17420"/>
    <w:rsid w:val="00D17A94"/>
    <w:rsid w:val="00D17E19"/>
    <w:rsid w:val="00D23C41"/>
    <w:rsid w:val="00D25120"/>
    <w:rsid w:val="00D25590"/>
    <w:rsid w:val="00D26E61"/>
    <w:rsid w:val="00D30640"/>
    <w:rsid w:val="00D30AAE"/>
    <w:rsid w:val="00D33484"/>
    <w:rsid w:val="00D343BE"/>
    <w:rsid w:val="00D36444"/>
    <w:rsid w:val="00D42288"/>
    <w:rsid w:val="00D43DD1"/>
    <w:rsid w:val="00D440E4"/>
    <w:rsid w:val="00D44E41"/>
    <w:rsid w:val="00D53F92"/>
    <w:rsid w:val="00D550E5"/>
    <w:rsid w:val="00D57693"/>
    <w:rsid w:val="00D57B6F"/>
    <w:rsid w:val="00D62ED9"/>
    <w:rsid w:val="00D65DC6"/>
    <w:rsid w:val="00D7383C"/>
    <w:rsid w:val="00D74D13"/>
    <w:rsid w:val="00D74D99"/>
    <w:rsid w:val="00D87BBA"/>
    <w:rsid w:val="00D87DF0"/>
    <w:rsid w:val="00D9452D"/>
    <w:rsid w:val="00D96ED0"/>
    <w:rsid w:val="00DA06EF"/>
    <w:rsid w:val="00DA1902"/>
    <w:rsid w:val="00DA222B"/>
    <w:rsid w:val="00DA3ADD"/>
    <w:rsid w:val="00DA5965"/>
    <w:rsid w:val="00DA6529"/>
    <w:rsid w:val="00DB21D9"/>
    <w:rsid w:val="00DB620C"/>
    <w:rsid w:val="00DC31B2"/>
    <w:rsid w:val="00DC3859"/>
    <w:rsid w:val="00DC4661"/>
    <w:rsid w:val="00DC6D74"/>
    <w:rsid w:val="00DC713D"/>
    <w:rsid w:val="00DC78E6"/>
    <w:rsid w:val="00DD0609"/>
    <w:rsid w:val="00DD3749"/>
    <w:rsid w:val="00DD49CD"/>
    <w:rsid w:val="00DD6FB9"/>
    <w:rsid w:val="00DE1275"/>
    <w:rsid w:val="00DE178E"/>
    <w:rsid w:val="00DE1D77"/>
    <w:rsid w:val="00DE22D4"/>
    <w:rsid w:val="00DE4A5A"/>
    <w:rsid w:val="00DE4CB4"/>
    <w:rsid w:val="00DF1A54"/>
    <w:rsid w:val="00DF49AE"/>
    <w:rsid w:val="00DF53E8"/>
    <w:rsid w:val="00DF787C"/>
    <w:rsid w:val="00E05D7D"/>
    <w:rsid w:val="00E06DD9"/>
    <w:rsid w:val="00E10AA6"/>
    <w:rsid w:val="00E20536"/>
    <w:rsid w:val="00E2431E"/>
    <w:rsid w:val="00E261F2"/>
    <w:rsid w:val="00E270FF"/>
    <w:rsid w:val="00E30D5E"/>
    <w:rsid w:val="00E30E2A"/>
    <w:rsid w:val="00E33D22"/>
    <w:rsid w:val="00E343CC"/>
    <w:rsid w:val="00E34A7E"/>
    <w:rsid w:val="00E37309"/>
    <w:rsid w:val="00E40F04"/>
    <w:rsid w:val="00E42B11"/>
    <w:rsid w:val="00E43D3E"/>
    <w:rsid w:val="00E45B4C"/>
    <w:rsid w:val="00E47A2B"/>
    <w:rsid w:val="00E47F81"/>
    <w:rsid w:val="00E529A0"/>
    <w:rsid w:val="00E61D15"/>
    <w:rsid w:val="00E631AA"/>
    <w:rsid w:val="00E668D6"/>
    <w:rsid w:val="00E747D6"/>
    <w:rsid w:val="00E75F71"/>
    <w:rsid w:val="00E774C5"/>
    <w:rsid w:val="00E8153D"/>
    <w:rsid w:val="00E879A0"/>
    <w:rsid w:val="00E932BF"/>
    <w:rsid w:val="00E93AAB"/>
    <w:rsid w:val="00E943F8"/>
    <w:rsid w:val="00E9458B"/>
    <w:rsid w:val="00EA08DD"/>
    <w:rsid w:val="00EA252C"/>
    <w:rsid w:val="00EA49D3"/>
    <w:rsid w:val="00EB130F"/>
    <w:rsid w:val="00EB15B3"/>
    <w:rsid w:val="00EB1DCA"/>
    <w:rsid w:val="00EB372C"/>
    <w:rsid w:val="00EB4967"/>
    <w:rsid w:val="00EB7EDB"/>
    <w:rsid w:val="00EC1DCC"/>
    <w:rsid w:val="00EC22B9"/>
    <w:rsid w:val="00EC483F"/>
    <w:rsid w:val="00ED0DBF"/>
    <w:rsid w:val="00ED2C7A"/>
    <w:rsid w:val="00ED322F"/>
    <w:rsid w:val="00ED3BCE"/>
    <w:rsid w:val="00ED743D"/>
    <w:rsid w:val="00EE07B8"/>
    <w:rsid w:val="00EE22E7"/>
    <w:rsid w:val="00EE2A62"/>
    <w:rsid w:val="00EE3B11"/>
    <w:rsid w:val="00EE499B"/>
    <w:rsid w:val="00EE6281"/>
    <w:rsid w:val="00F01848"/>
    <w:rsid w:val="00F0291D"/>
    <w:rsid w:val="00F02927"/>
    <w:rsid w:val="00F03233"/>
    <w:rsid w:val="00F0397E"/>
    <w:rsid w:val="00F052F9"/>
    <w:rsid w:val="00F104DD"/>
    <w:rsid w:val="00F10D71"/>
    <w:rsid w:val="00F145FA"/>
    <w:rsid w:val="00F21A12"/>
    <w:rsid w:val="00F23826"/>
    <w:rsid w:val="00F27935"/>
    <w:rsid w:val="00F31579"/>
    <w:rsid w:val="00F35210"/>
    <w:rsid w:val="00F36A7E"/>
    <w:rsid w:val="00F374D0"/>
    <w:rsid w:val="00F4021A"/>
    <w:rsid w:val="00F41359"/>
    <w:rsid w:val="00F43398"/>
    <w:rsid w:val="00F43832"/>
    <w:rsid w:val="00F45C03"/>
    <w:rsid w:val="00F47F0E"/>
    <w:rsid w:val="00F5040D"/>
    <w:rsid w:val="00F5383C"/>
    <w:rsid w:val="00F543BE"/>
    <w:rsid w:val="00F5537F"/>
    <w:rsid w:val="00F578CC"/>
    <w:rsid w:val="00F622B7"/>
    <w:rsid w:val="00F625A4"/>
    <w:rsid w:val="00F658DE"/>
    <w:rsid w:val="00F70C73"/>
    <w:rsid w:val="00F7110B"/>
    <w:rsid w:val="00F71960"/>
    <w:rsid w:val="00F7550A"/>
    <w:rsid w:val="00F80C6F"/>
    <w:rsid w:val="00F8288C"/>
    <w:rsid w:val="00F8518A"/>
    <w:rsid w:val="00F87A90"/>
    <w:rsid w:val="00F91367"/>
    <w:rsid w:val="00F9202D"/>
    <w:rsid w:val="00F95D5F"/>
    <w:rsid w:val="00F96398"/>
    <w:rsid w:val="00F9734F"/>
    <w:rsid w:val="00FA25B6"/>
    <w:rsid w:val="00FA2FB5"/>
    <w:rsid w:val="00FA3826"/>
    <w:rsid w:val="00FA3B2C"/>
    <w:rsid w:val="00FA77FE"/>
    <w:rsid w:val="00FB0776"/>
    <w:rsid w:val="00FB1A4D"/>
    <w:rsid w:val="00FB34A8"/>
    <w:rsid w:val="00FB4357"/>
    <w:rsid w:val="00FB4D45"/>
    <w:rsid w:val="00FC34D8"/>
    <w:rsid w:val="00FC4646"/>
    <w:rsid w:val="00FC7663"/>
    <w:rsid w:val="00FC7EB3"/>
    <w:rsid w:val="00FD21E1"/>
    <w:rsid w:val="00FD541B"/>
    <w:rsid w:val="00FE02C7"/>
    <w:rsid w:val="00FE1451"/>
    <w:rsid w:val="00FE4AB6"/>
    <w:rsid w:val="00FE54AD"/>
    <w:rsid w:val="00FE7174"/>
    <w:rsid w:val="00FF0572"/>
    <w:rsid w:val="00FF39B4"/>
    <w:rsid w:val="00FF56E1"/>
    <w:rsid w:val="00FF5EDA"/>
    <w:rsid w:val="00FF715A"/>
    <w:rsid w:val="00FF7B0E"/>
    <w:rsid w:val="00FF7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96DAB97"/>
  <w15:chartTrackingRefBased/>
  <w15:docId w15:val="{9DC5D56A-E949-49E1-B78F-088020C19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23C41"/>
    <w:rPr>
      <w:rFonts w:ascii="Garamond" w:hAnsi="Garamond"/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tabs>
        <w:tab w:val="left" w:pos="720"/>
      </w:tabs>
      <w:jc w:val="both"/>
      <w:outlineLvl w:val="0"/>
    </w:pPr>
    <w:rPr>
      <w:u w:val="single"/>
    </w:rPr>
  </w:style>
  <w:style w:type="paragraph" w:styleId="Heading2">
    <w:name w:val="heading 2"/>
    <w:basedOn w:val="Normal"/>
    <w:next w:val="Normal"/>
    <w:qFormat/>
    <w:pPr>
      <w:keepNext/>
      <w:tabs>
        <w:tab w:val="left" w:pos="864"/>
        <w:tab w:val="left" w:pos="1440"/>
        <w:tab w:val="left" w:pos="2448"/>
        <w:tab w:val="left" w:pos="2880"/>
      </w:tabs>
      <w:jc w:val="both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unhideWhenUsed/>
    <w:qFormat/>
    <w:rsid w:val="00817F86"/>
    <w:pPr>
      <w:keepNext/>
      <w:keepLines/>
      <w:numPr>
        <w:numId w:val="2"/>
      </w:numPr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styleId="Strong">
    <w:name w:val="Strong"/>
    <w:qFormat/>
    <w:rPr>
      <w:b/>
    </w:rPr>
  </w:style>
  <w:style w:type="paragraph" w:styleId="BodyTextIndent">
    <w:name w:val="Body Text Indent"/>
    <w:basedOn w:val="Normal"/>
    <w:pPr>
      <w:tabs>
        <w:tab w:val="left" w:pos="851"/>
        <w:tab w:val="left" w:pos="1440"/>
        <w:tab w:val="left" w:pos="2448"/>
      </w:tabs>
      <w:ind w:left="851" w:hanging="851"/>
      <w:jc w:val="both"/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odyTextIndent2">
    <w:name w:val="Body Text Indent 2"/>
    <w:basedOn w:val="Normal"/>
    <w:link w:val="BodyTextIndent2Char"/>
    <w:pPr>
      <w:tabs>
        <w:tab w:val="left" w:pos="864"/>
        <w:tab w:val="left" w:pos="1440"/>
        <w:tab w:val="left" w:pos="2448"/>
        <w:tab w:val="left" w:pos="2880"/>
        <w:tab w:val="left" w:pos="5245"/>
      </w:tabs>
      <w:ind w:left="2880" w:hanging="2880"/>
      <w:jc w:val="both"/>
    </w:pPr>
    <w:rPr>
      <w:lang w:val="x-none"/>
    </w:rPr>
  </w:style>
  <w:style w:type="character" w:styleId="PageNumber">
    <w:name w:val="page number"/>
    <w:basedOn w:val="DefaultParagraphFont"/>
    <w:rsid w:val="00312F22"/>
  </w:style>
  <w:style w:type="character" w:customStyle="1" w:styleId="BodyTextIndent2Char">
    <w:name w:val="Body Text Indent 2 Char"/>
    <w:link w:val="BodyTextIndent2"/>
    <w:rsid w:val="0093774B"/>
    <w:rPr>
      <w:rFonts w:ascii="Garamond" w:hAnsi="Garamond"/>
      <w:sz w:val="24"/>
      <w:lang w:eastAsia="en-US"/>
    </w:rPr>
  </w:style>
  <w:style w:type="character" w:styleId="Hyperlink">
    <w:name w:val="Hyperlink"/>
    <w:rsid w:val="008927ED"/>
    <w:rPr>
      <w:color w:val="0000FF"/>
      <w:u w:val="single"/>
    </w:rPr>
  </w:style>
  <w:style w:type="table" w:styleId="TableGrid">
    <w:name w:val="Table Grid"/>
    <w:basedOn w:val="TableNormal"/>
    <w:rsid w:val="00022B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6761D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6761D3"/>
    <w:rPr>
      <w:rFonts w:ascii="Segoe UI" w:hAnsi="Segoe UI" w:cs="Segoe UI"/>
      <w:sz w:val="18"/>
      <w:szCs w:val="18"/>
      <w:lang w:eastAsia="en-US"/>
    </w:rPr>
  </w:style>
  <w:style w:type="paragraph" w:styleId="ListParagraph">
    <w:name w:val="List Paragraph"/>
    <w:basedOn w:val="Normal"/>
    <w:uiPriority w:val="34"/>
    <w:qFormat/>
    <w:rsid w:val="00062C97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6E7D53"/>
    <w:rPr>
      <w:rFonts w:ascii="Garamond" w:hAnsi="Garamond"/>
      <w:sz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9C78DD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rsid w:val="00817F86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character" w:styleId="CommentReference">
    <w:name w:val="annotation reference"/>
    <w:basedOn w:val="DefaultParagraphFont"/>
    <w:rsid w:val="00710222"/>
    <w:rPr>
      <w:sz w:val="16"/>
      <w:szCs w:val="16"/>
    </w:rPr>
  </w:style>
  <w:style w:type="paragraph" w:styleId="CommentText">
    <w:name w:val="annotation text"/>
    <w:basedOn w:val="Normal"/>
    <w:link w:val="CommentTextChar"/>
    <w:rsid w:val="00710222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710222"/>
    <w:rPr>
      <w:rFonts w:ascii="Garamond" w:hAnsi="Garamond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710222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710222"/>
    <w:rPr>
      <w:rFonts w:ascii="Garamond" w:hAnsi="Garamond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649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0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lerk\OneDrive\Desktop\NOTES%20Minutes%20Summer%202025%20-%20PART%20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174E15-C325-41BC-9A05-45A063D0E5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NOTES Minutes Summer 2025 - PART A</Template>
  <TotalTime>9</TotalTime>
  <Pages>4</Pages>
  <Words>1044</Words>
  <Characters>5954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EAST RIDING OF YORKSHIRE COUNCIL</vt:lpstr>
    </vt:vector>
  </TitlesOfParts>
  <Company>East Riding of Yorks Council</Company>
  <LinksUpToDate>false</LinksUpToDate>
  <CharactersWithSpaces>6985</CharactersWithSpaces>
  <SharedDoc>false</SharedDoc>
  <HLinks>
    <vt:vector size="6" baseType="variant">
      <vt:variant>
        <vt:i4>6160414</vt:i4>
      </vt:variant>
      <vt:variant>
        <vt:i4>0</vt:i4>
      </vt:variant>
      <vt:variant>
        <vt:i4>0</vt:i4>
      </vt:variant>
      <vt:variant>
        <vt:i4>5</vt:i4>
      </vt:variant>
      <vt:variant>
        <vt:lpwstr>http://www.hereforschools.co.uk/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EAST RIDING OF YORKSHIRE COUNCIL</dc:title>
  <dc:subject/>
  <dc:creator>Clerk Walkington Parish Council</dc:creator>
  <cp:keywords/>
  <dc:description/>
  <cp:lastModifiedBy>Ashley Thorogood</cp:lastModifiedBy>
  <cp:revision>3</cp:revision>
  <cp:lastPrinted>2026-02-25T15:22:00Z</cp:lastPrinted>
  <dcterms:created xsi:type="dcterms:W3CDTF">2026-04-27T10:54:00Z</dcterms:created>
  <dcterms:modified xsi:type="dcterms:W3CDTF">2026-04-27T11:11:00Z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a4828c0-bf9e-487a-a999-4cc0afddd2a0_Enabled">
    <vt:lpwstr>true</vt:lpwstr>
  </property>
  <property fmtid="{D5CDD505-2E9C-101B-9397-08002B2CF9AE}" pid="3" name="MSIP_Label_2a4828c0-bf9e-487a-a999-4cc0afddd2a0_SetDate">
    <vt:lpwstr>2021-12-20T11:52:20Z</vt:lpwstr>
  </property>
  <property fmtid="{D5CDD505-2E9C-101B-9397-08002B2CF9AE}" pid="4" name="MSIP_Label_2a4828c0-bf9e-487a-a999-4cc0afddd2a0_Method">
    <vt:lpwstr>Standard</vt:lpwstr>
  </property>
  <property fmtid="{D5CDD505-2E9C-101B-9397-08002B2CF9AE}" pid="5" name="MSIP_Label_2a4828c0-bf9e-487a-a999-4cc0afddd2a0_Name">
    <vt:lpwstr>Not Sensitive</vt:lpwstr>
  </property>
  <property fmtid="{D5CDD505-2E9C-101B-9397-08002B2CF9AE}" pid="6" name="MSIP_Label_2a4828c0-bf9e-487a-a999-4cc0afddd2a0_SiteId">
    <vt:lpwstr>351368d1-9b5a-4c8b-ac76-f39b4c7dd76c</vt:lpwstr>
  </property>
  <property fmtid="{D5CDD505-2E9C-101B-9397-08002B2CF9AE}" pid="7" name="MSIP_Label_2a4828c0-bf9e-487a-a999-4cc0afddd2a0_ActionId">
    <vt:lpwstr>d9097f8c-27fa-466b-945f-77fcfc4e92e8</vt:lpwstr>
  </property>
  <property fmtid="{D5CDD505-2E9C-101B-9397-08002B2CF9AE}" pid="8" name="MSIP_Label_2a4828c0-bf9e-487a-a999-4cc0afddd2a0_ContentBits">
    <vt:lpwstr>0</vt:lpwstr>
  </property>
  <property fmtid="{D5CDD505-2E9C-101B-9397-08002B2CF9AE}" pid="9" name="GrammarlyDocumentId">
    <vt:lpwstr>772cf188fc1fd6586e5abeab064d606dab2df41e11b7b5fb000703512c7984d2</vt:lpwstr>
  </property>
</Properties>
</file>