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212F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39E9966D" w14:textId="715796A2" w:rsidR="00A37F86" w:rsidRPr="00937540" w:rsidRDefault="00A37F8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937540">
        <w:rPr>
          <w:rFonts w:ascii="Arial" w:hAnsi="Arial" w:cs="Arial"/>
          <w:sz w:val="22"/>
          <w:szCs w:val="22"/>
        </w:rPr>
        <w:t xml:space="preserve">Minutes of the meeting of </w:t>
      </w:r>
      <w:r w:rsidR="0031783E">
        <w:rPr>
          <w:rFonts w:ascii="Arial" w:hAnsi="Arial" w:cs="Arial"/>
          <w:sz w:val="22"/>
          <w:szCs w:val="22"/>
        </w:rPr>
        <w:t>Cherry Burton</w:t>
      </w:r>
      <w:r w:rsidRPr="00937540">
        <w:rPr>
          <w:rFonts w:ascii="Arial" w:hAnsi="Arial" w:cs="Arial"/>
          <w:sz w:val="22"/>
          <w:szCs w:val="22"/>
        </w:rPr>
        <w:t xml:space="preserve"> Parish Council held </w:t>
      </w:r>
      <w:r w:rsidR="00937540" w:rsidRPr="00937540">
        <w:rPr>
          <w:rFonts w:ascii="Arial" w:hAnsi="Arial" w:cs="Arial"/>
          <w:sz w:val="22"/>
          <w:szCs w:val="22"/>
        </w:rPr>
        <w:t>at 7.</w:t>
      </w:r>
      <w:r w:rsidR="0031783E">
        <w:rPr>
          <w:rFonts w:ascii="Arial" w:hAnsi="Arial" w:cs="Arial"/>
          <w:sz w:val="22"/>
          <w:szCs w:val="22"/>
        </w:rPr>
        <w:t>3</w:t>
      </w:r>
      <w:r w:rsidR="00937540" w:rsidRPr="00937540">
        <w:rPr>
          <w:rFonts w:ascii="Arial" w:hAnsi="Arial" w:cs="Arial"/>
          <w:sz w:val="22"/>
          <w:szCs w:val="22"/>
        </w:rPr>
        <w:t>0p</w:t>
      </w:r>
      <w:r w:rsidR="0031783E">
        <w:rPr>
          <w:rFonts w:ascii="Arial" w:hAnsi="Arial" w:cs="Arial"/>
          <w:sz w:val="22"/>
          <w:szCs w:val="22"/>
        </w:rPr>
        <w:t xml:space="preserve">m on                               </w:t>
      </w:r>
      <w:r w:rsidR="0031783E" w:rsidRPr="0031783E">
        <w:rPr>
          <w:rFonts w:ascii="Arial" w:hAnsi="Arial" w:cs="Arial"/>
          <w:sz w:val="22"/>
          <w:szCs w:val="22"/>
        </w:rPr>
        <w:t>Tuesday</w:t>
      </w:r>
      <w:r w:rsidR="0031783E">
        <w:rPr>
          <w:rFonts w:ascii="Arial" w:hAnsi="Arial" w:cs="Arial"/>
          <w:sz w:val="22"/>
          <w:szCs w:val="22"/>
        </w:rPr>
        <w:t xml:space="preserve">, </w:t>
      </w:r>
      <w:r w:rsidR="00C36D05">
        <w:rPr>
          <w:rFonts w:ascii="Arial" w:hAnsi="Arial" w:cs="Arial"/>
          <w:sz w:val="22"/>
          <w:szCs w:val="22"/>
        </w:rPr>
        <w:t xml:space="preserve">3 </w:t>
      </w:r>
      <w:r w:rsidR="002C71AC">
        <w:rPr>
          <w:rFonts w:ascii="Arial" w:hAnsi="Arial" w:cs="Arial"/>
          <w:sz w:val="22"/>
          <w:szCs w:val="22"/>
        </w:rPr>
        <w:t>March</w:t>
      </w:r>
      <w:r w:rsidR="004B6834">
        <w:rPr>
          <w:rFonts w:ascii="Arial" w:hAnsi="Arial" w:cs="Arial"/>
          <w:sz w:val="22"/>
          <w:szCs w:val="22"/>
        </w:rPr>
        <w:t xml:space="preserve"> 2026</w:t>
      </w:r>
      <w:r w:rsidR="0031783E" w:rsidRPr="0031783E">
        <w:rPr>
          <w:rFonts w:ascii="Arial" w:hAnsi="Arial" w:cs="Arial"/>
          <w:sz w:val="22"/>
          <w:szCs w:val="22"/>
        </w:rPr>
        <w:t xml:space="preserve"> at the Sports Pavillion.</w:t>
      </w:r>
    </w:p>
    <w:p w14:paraId="1E3B65DB" w14:textId="5E289A08" w:rsidR="00A37F86" w:rsidRDefault="00A269D2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A16B9" wp14:editId="1476B1E5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5473700" cy="12700"/>
                <wp:effectExtent l="0" t="0" r="31750" b="25400"/>
                <wp:wrapNone/>
                <wp:docPr id="18979951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3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B0AA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85pt" to="432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F8B51CB" w14:textId="77777777" w:rsidR="00A37F86" w:rsidRDefault="00A37F86" w:rsidP="00B01C17">
      <w:pPr>
        <w:tabs>
          <w:tab w:val="left" w:pos="864"/>
          <w:tab w:val="left" w:pos="1440"/>
          <w:tab w:val="left" w:pos="2448"/>
          <w:tab w:val="left" w:pos="2880"/>
        </w:tabs>
        <w:rPr>
          <w:rFonts w:ascii="Arial" w:hAnsi="Arial" w:cs="Arial"/>
          <w:sz w:val="22"/>
          <w:szCs w:val="22"/>
        </w:rPr>
      </w:pPr>
    </w:p>
    <w:p w14:paraId="7604961D" w14:textId="24BAB597" w:rsidR="0031783E" w:rsidRPr="0031783E" w:rsidRDefault="009D12F6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1783E" w:rsidRPr="0031783E">
        <w:rPr>
          <w:rFonts w:ascii="Arial" w:hAnsi="Arial" w:cs="Arial"/>
          <w:b/>
          <w:bCs/>
          <w:sz w:val="22"/>
          <w:szCs w:val="22"/>
        </w:rPr>
        <w:t>P R E S E N T</w:t>
      </w:r>
    </w:p>
    <w:p w14:paraId="28FFE02E" w14:textId="7777777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7B48121C" w14:textId="0D97FD35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Parish Councillors:</w:t>
      </w:r>
      <w:r w:rsidR="001F1F27">
        <w:rPr>
          <w:rFonts w:ascii="Arial" w:hAnsi="Arial" w:cs="Arial"/>
          <w:sz w:val="22"/>
          <w:szCs w:val="22"/>
        </w:rPr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P </w:t>
      </w:r>
      <w:proofErr w:type="spellStart"/>
      <w:r w:rsidR="002C71AC">
        <w:rPr>
          <w:rFonts w:ascii="Arial" w:hAnsi="Arial" w:cs="Arial"/>
          <w:sz w:val="22"/>
          <w:szCs w:val="22"/>
        </w:rPr>
        <w:t>Arandle</w:t>
      </w:r>
      <w:proofErr w:type="spellEnd"/>
      <w:r w:rsidR="002C71AC">
        <w:rPr>
          <w:rFonts w:ascii="Arial" w:hAnsi="Arial" w:cs="Arial"/>
          <w:sz w:val="22"/>
          <w:szCs w:val="22"/>
        </w:rPr>
        <w:t xml:space="preserve">, </w:t>
      </w:r>
      <w:r w:rsidRPr="0031783E">
        <w:rPr>
          <w:rFonts w:ascii="Arial" w:hAnsi="Arial" w:cs="Arial"/>
          <w:sz w:val="22"/>
          <w:szCs w:val="22"/>
        </w:rPr>
        <w:t>A Baker,</w:t>
      </w:r>
      <w:r w:rsidR="008E110C" w:rsidRPr="008E110C">
        <w:t xml:space="preserve"> </w:t>
      </w:r>
      <w:r w:rsidR="002C71AC">
        <w:rPr>
          <w:rFonts w:ascii="Arial" w:hAnsi="Arial" w:cs="Arial"/>
          <w:sz w:val="22"/>
          <w:szCs w:val="22"/>
        </w:rPr>
        <w:t xml:space="preserve">B Dickinson, </w:t>
      </w:r>
      <w:r w:rsidR="008E110C" w:rsidRPr="008E110C">
        <w:rPr>
          <w:rFonts w:ascii="Arial" w:hAnsi="Arial" w:cs="Arial"/>
          <w:sz w:val="22"/>
          <w:szCs w:val="22"/>
        </w:rPr>
        <w:t>P Gorton</w:t>
      </w:r>
      <w:r w:rsidR="008E110C">
        <w:rPr>
          <w:rFonts w:ascii="Arial" w:hAnsi="Arial" w:cs="Arial"/>
          <w:sz w:val="22"/>
          <w:szCs w:val="22"/>
        </w:rPr>
        <w:t>,</w:t>
      </w:r>
      <w:r w:rsidR="00F374D0" w:rsidRPr="00F374D0">
        <w:t xml:space="preserve"> </w:t>
      </w:r>
      <w:r w:rsidR="00012D99">
        <w:rPr>
          <w:rFonts w:ascii="Arial" w:hAnsi="Arial" w:cs="Arial"/>
          <w:sz w:val="22"/>
          <w:szCs w:val="22"/>
        </w:rPr>
        <w:t>R Howe,</w:t>
      </w:r>
      <w:r w:rsidRPr="0031783E">
        <w:rPr>
          <w:rFonts w:ascii="Arial" w:hAnsi="Arial" w:cs="Arial"/>
          <w:sz w:val="22"/>
          <w:szCs w:val="22"/>
        </w:rPr>
        <w:t xml:space="preserve"> </w:t>
      </w:r>
      <w:r w:rsidR="00F374D0" w:rsidRPr="00F374D0">
        <w:rPr>
          <w:rFonts w:ascii="Arial" w:hAnsi="Arial" w:cs="Arial"/>
          <w:sz w:val="22"/>
          <w:szCs w:val="22"/>
        </w:rPr>
        <w:t>P Langley (in the Chair)</w:t>
      </w:r>
      <w:r w:rsidR="001F1F27">
        <w:rPr>
          <w:rFonts w:ascii="Arial" w:hAnsi="Arial" w:cs="Arial"/>
          <w:sz w:val="22"/>
          <w:szCs w:val="22"/>
        </w:rPr>
        <w:t>,</w:t>
      </w:r>
      <w:r w:rsidR="005F7334">
        <w:rPr>
          <w:rFonts w:ascii="Arial" w:hAnsi="Arial" w:cs="Arial"/>
          <w:sz w:val="22"/>
          <w:szCs w:val="22"/>
        </w:rPr>
        <w:t xml:space="preserve"> </w:t>
      </w:r>
      <w:r w:rsidR="005F7334" w:rsidRPr="005F7334">
        <w:rPr>
          <w:rFonts w:ascii="Arial" w:hAnsi="Arial" w:cs="Arial"/>
          <w:sz w:val="22"/>
          <w:szCs w:val="22"/>
        </w:rPr>
        <w:t>S Peirson</w:t>
      </w:r>
      <w:r w:rsidR="00382134">
        <w:rPr>
          <w:rFonts w:ascii="Arial" w:hAnsi="Arial" w:cs="Arial"/>
          <w:sz w:val="22"/>
          <w:szCs w:val="22"/>
        </w:rPr>
        <w:t>, J Powell</w:t>
      </w:r>
      <w:r w:rsidR="00B82EF0" w:rsidRPr="00B82EF0">
        <w:t xml:space="preserve"> </w:t>
      </w:r>
      <w:r w:rsidR="000821AF">
        <w:rPr>
          <w:rFonts w:ascii="Arial" w:hAnsi="Arial" w:cs="Arial"/>
          <w:sz w:val="22"/>
          <w:szCs w:val="22"/>
        </w:rPr>
        <w:t xml:space="preserve">and </w:t>
      </w:r>
      <w:r w:rsidR="00B82EF0" w:rsidRPr="00B82EF0">
        <w:rPr>
          <w:rFonts w:ascii="Arial" w:hAnsi="Arial" w:cs="Arial"/>
          <w:sz w:val="22"/>
          <w:szCs w:val="22"/>
        </w:rPr>
        <w:t>E Sutcliffe</w:t>
      </w:r>
      <w:r w:rsidR="00012D99">
        <w:rPr>
          <w:rFonts w:ascii="Arial" w:hAnsi="Arial" w:cs="Arial"/>
          <w:sz w:val="22"/>
          <w:szCs w:val="22"/>
        </w:rPr>
        <w:t xml:space="preserve">. </w:t>
      </w:r>
    </w:p>
    <w:p w14:paraId="16EBAE5E" w14:textId="68801BFA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6A8CF8BA" w14:textId="5B8DF4AD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>Clerk to the Council: A Thorogood</w:t>
      </w:r>
    </w:p>
    <w:p w14:paraId="3D2EFAB2" w14:textId="77777777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E54538F" w14:textId="18109252" w:rsidR="0031783E" w:rsidRPr="0031783E" w:rsidRDefault="0031783E" w:rsidP="0031783E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31783E">
        <w:rPr>
          <w:rFonts w:ascii="Arial" w:hAnsi="Arial" w:cs="Arial"/>
          <w:sz w:val="22"/>
          <w:szCs w:val="22"/>
        </w:rPr>
        <w:t xml:space="preserve">Also in attendance: </w:t>
      </w:r>
      <w:r w:rsidR="000139DD">
        <w:rPr>
          <w:rFonts w:ascii="Arial" w:hAnsi="Arial" w:cs="Arial"/>
          <w:sz w:val="22"/>
          <w:szCs w:val="22"/>
        </w:rPr>
        <w:t>Ward</w:t>
      </w:r>
      <w:r w:rsidRPr="0031783E">
        <w:rPr>
          <w:rFonts w:ascii="Arial" w:hAnsi="Arial" w:cs="Arial"/>
          <w:sz w:val="22"/>
          <w:szCs w:val="22"/>
        </w:rPr>
        <w:t xml:space="preserve"> Cllr Stewart</w:t>
      </w:r>
      <w:r w:rsidR="00382134">
        <w:rPr>
          <w:rFonts w:ascii="Arial" w:hAnsi="Arial" w:cs="Arial"/>
          <w:sz w:val="22"/>
          <w:szCs w:val="22"/>
        </w:rPr>
        <w:t xml:space="preserve"> and four members of the public. </w:t>
      </w:r>
    </w:p>
    <w:p w14:paraId="5D6A4039" w14:textId="77777777" w:rsidR="00022B8B" w:rsidRPr="008A69DA" w:rsidRDefault="00022B8B" w:rsidP="0093774B">
      <w:pPr>
        <w:tabs>
          <w:tab w:val="left" w:pos="864"/>
          <w:tab w:val="left" w:pos="1440"/>
          <w:tab w:val="left" w:pos="2448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2"/>
        <w:gridCol w:w="1563"/>
        <w:gridCol w:w="6518"/>
      </w:tblGrid>
      <w:tr w:rsidR="00A553E9" w:rsidRPr="008A69DA" w14:paraId="3758077F" w14:textId="77777777" w:rsidTr="00105B8F">
        <w:tc>
          <w:tcPr>
            <w:tcW w:w="1132" w:type="dxa"/>
          </w:tcPr>
          <w:p w14:paraId="791EA987" w14:textId="77777777" w:rsidR="00A553E9" w:rsidRPr="00A553E9" w:rsidRDefault="00A553E9" w:rsidP="00BB15BD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285A9D7A" w14:textId="29E7D72A" w:rsidR="00A553E9" w:rsidRPr="00A553E9" w:rsidRDefault="00A553E9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</w:tr>
      <w:tr w:rsidR="00581A54" w:rsidRPr="008A69DA" w14:paraId="422675F5" w14:textId="77777777" w:rsidTr="00105B8F">
        <w:tc>
          <w:tcPr>
            <w:tcW w:w="1132" w:type="dxa"/>
          </w:tcPr>
          <w:p w14:paraId="2092074E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8196AE4" w14:textId="500516B2" w:rsidR="009246C5" w:rsidRPr="001D629A" w:rsidRDefault="0038213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meeting was in full attendance. </w:t>
            </w:r>
          </w:p>
        </w:tc>
      </w:tr>
      <w:tr w:rsidR="00581A54" w:rsidRPr="008A69DA" w14:paraId="5D9A97B9" w14:textId="77777777" w:rsidTr="00105B8F">
        <w:tc>
          <w:tcPr>
            <w:tcW w:w="1132" w:type="dxa"/>
          </w:tcPr>
          <w:p w14:paraId="58881CA2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BF4A84" w14:textId="77777777" w:rsidR="00581A54" w:rsidRPr="008A69DA" w:rsidRDefault="00581A54" w:rsidP="00581A5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48451DF9" w14:textId="77777777" w:rsidTr="00105B8F">
        <w:tc>
          <w:tcPr>
            <w:tcW w:w="1132" w:type="dxa"/>
          </w:tcPr>
          <w:p w14:paraId="53D6244A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93B053F" w14:textId="4CBF1033" w:rsidR="00A553E9" w:rsidRPr="00A553E9" w:rsidRDefault="00A553E9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DECLARATION OF INTERESTS</w:t>
            </w:r>
          </w:p>
        </w:tc>
      </w:tr>
      <w:tr w:rsidR="00C6289E" w:rsidRPr="008A69DA" w14:paraId="569AFF15" w14:textId="77777777" w:rsidTr="00105B8F">
        <w:tc>
          <w:tcPr>
            <w:tcW w:w="1132" w:type="dxa"/>
          </w:tcPr>
          <w:p w14:paraId="4C93275F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45A487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89E" w:rsidRPr="008A69DA" w14:paraId="3C8F2E3C" w14:textId="77777777" w:rsidTr="00105B8F">
        <w:tc>
          <w:tcPr>
            <w:tcW w:w="1132" w:type="dxa"/>
          </w:tcPr>
          <w:p w14:paraId="2E02EF58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1A4DAB6" w14:textId="77777777" w:rsidR="00C6289E" w:rsidRPr="008A69DA" w:rsidRDefault="00C6289E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6518" w:type="dxa"/>
          </w:tcPr>
          <w:p w14:paraId="51787220" w14:textId="1F28ADC1" w:rsidR="00B102F5" w:rsidRDefault="00B102F5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2F5">
              <w:rPr>
                <w:rFonts w:ascii="Arial" w:hAnsi="Arial" w:cs="Arial"/>
                <w:sz w:val="22"/>
                <w:szCs w:val="22"/>
              </w:rPr>
              <w:t xml:space="preserve">that Cllr Baker declared an interest in the Tennis </w:t>
            </w:r>
            <w:proofErr w:type="gramStart"/>
            <w:r w:rsidRPr="00B102F5">
              <w:rPr>
                <w:rFonts w:ascii="Arial" w:hAnsi="Arial" w:cs="Arial"/>
                <w:sz w:val="22"/>
                <w:szCs w:val="22"/>
              </w:rPr>
              <w:t>Club;</w:t>
            </w:r>
            <w:proofErr w:type="gramEnd"/>
          </w:p>
          <w:p w14:paraId="0A288748" w14:textId="77777777" w:rsidR="00A40DFA" w:rsidRDefault="00A40DFA" w:rsidP="00A40DFA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0EE49" w14:textId="7F476787" w:rsidR="00A40DFA" w:rsidRDefault="00A40DFA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Cllr Gorton declared an in</w:t>
            </w:r>
            <w:r w:rsidR="003D5B7C">
              <w:rPr>
                <w:rFonts w:ascii="Arial" w:hAnsi="Arial" w:cs="Arial"/>
                <w:sz w:val="22"/>
                <w:szCs w:val="22"/>
              </w:rPr>
              <w:t>tere</w:t>
            </w:r>
            <w:r>
              <w:rPr>
                <w:rFonts w:ascii="Arial" w:hAnsi="Arial" w:cs="Arial"/>
                <w:sz w:val="22"/>
                <w:szCs w:val="22"/>
              </w:rPr>
              <w:t xml:space="preserve">st in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Allotments;</w:t>
            </w:r>
            <w:proofErr w:type="gramEnd"/>
          </w:p>
          <w:p w14:paraId="38A0904C" w14:textId="77777777" w:rsidR="000139DD" w:rsidRDefault="000139DD" w:rsidP="000139D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B122C" w14:textId="77777777" w:rsidR="00F96398" w:rsidRDefault="00B102F5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02F5">
              <w:rPr>
                <w:rFonts w:ascii="Arial" w:hAnsi="Arial" w:cs="Arial"/>
                <w:sz w:val="22"/>
                <w:szCs w:val="22"/>
              </w:rPr>
              <w:t xml:space="preserve">that Cllr Peirson declared an interest in the </w:t>
            </w:r>
            <w:proofErr w:type="gramStart"/>
            <w:r w:rsidRPr="00B102F5">
              <w:rPr>
                <w:rFonts w:ascii="Arial" w:hAnsi="Arial" w:cs="Arial"/>
                <w:sz w:val="22"/>
                <w:szCs w:val="22"/>
              </w:rPr>
              <w:t>Allotments</w:t>
            </w:r>
            <w:r w:rsidR="00C734D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6924EA37" w14:textId="77777777" w:rsidR="00C734D4" w:rsidRPr="00C734D4" w:rsidRDefault="00C734D4" w:rsidP="00C734D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12B7E0A" w14:textId="48FD0414" w:rsidR="00C734D4" w:rsidRPr="00076EC8" w:rsidRDefault="00012D99" w:rsidP="00366F86">
            <w:pPr>
              <w:pStyle w:val="ListParagraph"/>
              <w:numPr>
                <w:ilvl w:val="0"/>
                <w:numId w:val="1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Cllrs </w:t>
            </w:r>
            <w:r w:rsidR="007235C3">
              <w:rPr>
                <w:rFonts w:ascii="Arial" w:hAnsi="Arial" w:cs="Arial"/>
                <w:sz w:val="22"/>
                <w:szCs w:val="22"/>
              </w:rPr>
              <w:t xml:space="preserve">Arandle, </w:t>
            </w:r>
            <w:r w:rsidR="00C102EE">
              <w:rPr>
                <w:rFonts w:ascii="Arial" w:hAnsi="Arial" w:cs="Arial"/>
                <w:sz w:val="22"/>
                <w:szCs w:val="22"/>
              </w:rPr>
              <w:t xml:space="preserve">Langley and </w:t>
            </w:r>
            <w:r>
              <w:rPr>
                <w:rFonts w:ascii="Arial" w:hAnsi="Arial" w:cs="Arial"/>
                <w:sz w:val="22"/>
                <w:szCs w:val="22"/>
              </w:rPr>
              <w:t xml:space="preserve">Peirson </w:t>
            </w:r>
            <w:r w:rsidR="00C102EE">
              <w:rPr>
                <w:rFonts w:ascii="Arial" w:hAnsi="Arial" w:cs="Arial"/>
                <w:sz w:val="22"/>
                <w:szCs w:val="22"/>
              </w:rPr>
              <w:t>declared an interest in the Vi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llage </w:t>
            </w:r>
            <w:r w:rsidR="00C102EE">
              <w:rPr>
                <w:rFonts w:ascii="Arial" w:hAnsi="Arial" w:cs="Arial"/>
                <w:sz w:val="22"/>
                <w:szCs w:val="22"/>
              </w:rPr>
              <w:t>S</w:t>
            </w:r>
            <w:r w:rsidR="00C734D4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C102EE">
              <w:rPr>
                <w:rFonts w:ascii="Arial" w:hAnsi="Arial" w:cs="Arial"/>
                <w:sz w:val="22"/>
                <w:szCs w:val="22"/>
              </w:rPr>
              <w:t>C</w:t>
            </w:r>
            <w:r w:rsidR="00C734D4">
              <w:rPr>
                <w:rFonts w:ascii="Arial" w:hAnsi="Arial" w:cs="Arial"/>
                <w:sz w:val="22"/>
                <w:szCs w:val="22"/>
              </w:rPr>
              <w:t>ommittee.</w:t>
            </w:r>
          </w:p>
        </w:tc>
      </w:tr>
      <w:tr w:rsidR="00366F86" w:rsidRPr="008A69DA" w14:paraId="561BA7B1" w14:textId="77777777" w:rsidTr="00803794">
        <w:tc>
          <w:tcPr>
            <w:tcW w:w="1132" w:type="dxa"/>
          </w:tcPr>
          <w:p w14:paraId="11D4E9D8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1C7B947" w14:textId="7777777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F86" w:rsidRPr="008A69DA" w14:paraId="7D34F02D" w14:textId="77777777" w:rsidTr="00803794">
        <w:tc>
          <w:tcPr>
            <w:tcW w:w="1132" w:type="dxa"/>
          </w:tcPr>
          <w:p w14:paraId="7906E58D" w14:textId="77777777" w:rsidR="00366F86" w:rsidRPr="008A69DA" w:rsidRDefault="00366F86" w:rsidP="00366F86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8A14085" w14:textId="6EDFDDB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F86">
              <w:rPr>
                <w:rFonts w:ascii="Arial" w:hAnsi="Arial" w:cs="Arial"/>
                <w:b/>
                <w:bCs/>
                <w:sz w:val="22"/>
                <w:szCs w:val="22"/>
              </w:rPr>
              <w:t>PUBLIC PARTICIPATION SESSION</w:t>
            </w:r>
          </w:p>
        </w:tc>
      </w:tr>
      <w:tr w:rsidR="00366F86" w:rsidRPr="008A69DA" w14:paraId="589F6053" w14:textId="77777777" w:rsidTr="00803794">
        <w:tc>
          <w:tcPr>
            <w:tcW w:w="1132" w:type="dxa"/>
          </w:tcPr>
          <w:p w14:paraId="65F89859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CF97237" w14:textId="706474B9" w:rsidR="00366F86" w:rsidRPr="00A778F5" w:rsidRDefault="00A778F5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member of the public raised the issue of dog fouling within the village</w:t>
            </w:r>
            <w:r w:rsidR="00423412">
              <w:rPr>
                <w:rFonts w:ascii="Arial" w:hAnsi="Arial" w:cs="Arial"/>
                <w:sz w:val="22"/>
                <w:szCs w:val="22"/>
              </w:rPr>
              <w:t>, particularly on the footpaths</w:t>
            </w:r>
            <w:r w:rsidR="002C7269">
              <w:rPr>
                <w:rFonts w:ascii="Arial" w:hAnsi="Arial" w:cs="Arial"/>
                <w:sz w:val="22"/>
                <w:szCs w:val="22"/>
              </w:rPr>
              <w:t>,</w:t>
            </w:r>
            <w:r w:rsidR="00B95252">
              <w:rPr>
                <w:rFonts w:ascii="Arial" w:hAnsi="Arial" w:cs="Arial"/>
                <w:sz w:val="22"/>
                <w:szCs w:val="22"/>
              </w:rPr>
              <w:t xml:space="preserve"> and the need to have dogs on leads. </w:t>
            </w:r>
            <w:r w:rsidR="004234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4ED6">
              <w:rPr>
                <w:rFonts w:ascii="Arial" w:hAnsi="Arial" w:cs="Arial"/>
                <w:sz w:val="22"/>
                <w:szCs w:val="22"/>
              </w:rPr>
              <w:t xml:space="preserve">It was requested that the legal requirement of picking up after your dog be highlighted with parishioners. </w:t>
            </w:r>
            <w:r w:rsidR="00B95252">
              <w:rPr>
                <w:rFonts w:ascii="Arial" w:hAnsi="Arial" w:cs="Arial"/>
                <w:sz w:val="22"/>
                <w:szCs w:val="22"/>
              </w:rPr>
              <w:t>The Parish Council explained that reminders were posted on the village Facebook page. The Dog Warden had been consulted</w:t>
            </w:r>
            <w:r w:rsidR="00053DCE">
              <w:rPr>
                <w:rFonts w:ascii="Arial" w:hAnsi="Arial" w:cs="Arial"/>
                <w:sz w:val="22"/>
                <w:szCs w:val="22"/>
              </w:rPr>
              <w:t xml:space="preserve"> previously</w:t>
            </w:r>
            <w:r w:rsidR="00B95252">
              <w:rPr>
                <w:rFonts w:ascii="Arial" w:hAnsi="Arial" w:cs="Arial"/>
                <w:sz w:val="22"/>
                <w:szCs w:val="22"/>
              </w:rPr>
              <w:t xml:space="preserve"> an</w:t>
            </w:r>
            <w:r w:rsidR="00297CBE">
              <w:rPr>
                <w:rFonts w:ascii="Arial" w:hAnsi="Arial" w:cs="Arial"/>
                <w:sz w:val="22"/>
                <w:szCs w:val="22"/>
              </w:rPr>
              <w:t xml:space="preserve">d the </w:t>
            </w:r>
            <w:r w:rsidR="00053DCE">
              <w:rPr>
                <w:rFonts w:ascii="Arial" w:hAnsi="Arial" w:cs="Arial"/>
                <w:sz w:val="22"/>
                <w:szCs w:val="22"/>
              </w:rPr>
              <w:t>advice</w:t>
            </w:r>
            <w:r w:rsidR="00297CBE">
              <w:rPr>
                <w:rFonts w:ascii="Arial" w:hAnsi="Arial" w:cs="Arial"/>
                <w:sz w:val="22"/>
                <w:szCs w:val="22"/>
              </w:rPr>
              <w:t xml:space="preserve"> given had been to not directly approach residents regarding this matter</w:t>
            </w:r>
            <w:r w:rsidR="00053DCE">
              <w:rPr>
                <w:rFonts w:ascii="Arial" w:hAnsi="Arial" w:cs="Arial"/>
                <w:sz w:val="22"/>
                <w:szCs w:val="22"/>
              </w:rPr>
              <w:t>,</w:t>
            </w:r>
            <w:r w:rsidR="00297CBE">
              <w:rPr>
                <w:rFonts w:ascii="Arial" w:hAnsi="Arial" w:cs="Arial"/>
                <w:sz w:val="22"/>
                <w:szCs w:val="22"/>
              </w:rPr>
              <w:t xml:space="preserve"> but to report the incident. </w:t>
            </w:r>
            <w:r w:rsidR="003E090A">
              <w:rPr>
                <w:rFonts w:ascii="Arial" w:hAnsi="Arial" w:cs="Arial"/>
                <w:sz w:val="22"/>
                <w:szCs w:val="22"/>
              </w:rPr>
              <w:t>The Parish Council did have a ‘Pick up after your dog’ stenc</w:t>
            </w:r>
            <w:r w:rsidR="007F31CA">
              <w:rPr>
                <w:rFonts w:ascii="Arial" w:hAnsi="Arial" w:cs="Arial"/>
                <w:sz w:val="22"/>
                <w:szCs w:val="22"/>
              </w:rPr>
              <w:t>i</w:t>
            </w:r>
            <w:r w:rsidR="003E090A">
              <w:rPr>
                <w:rFonts w:ascii="Arial" w:hAnsi="Arial" w:cs="Arial"/>
                <w:sz w:val="22"/>
                <w:szCs w:val="22"/>
              </w:rPr>
              <w:t>l</w:t>
            </w:r>
            <w:r w:rsidR="007F31CA">
              <w:rPr>
                <w:rFonts w:ascii="Arial" w:hAnsi="Arial" w:cs="Arial"/>
                <w:sz w:val="22"/>
                <w:szCs w:val="22"/>
              </w:rPr>
              <w:t xml:space="preserve"> and would refresh these on the pavements. </w:t>
            </w:r>
            <w:r w:rsidR="00707052">
              <w:rPr>
                <w:rFonts w:ascii="Arial" w:hAnsi="Arial" w:cs="Arial"/>
                <w:sz w:val="22"/>
                <w:szCs w:val="22"/>
              </w:rPr>
              <w:t xml:space="preserve">The Dog Warden advice would be re-issued onto Facebook and the Church Newsletter. </w:t>
            </w:r>
            <w:r w:rsidR="003E09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66F86" w:rsidRPr="008A69DA" w14:paraId="0D175D06" w14:textId="77777777" w:rsidTr="00803794">
        <w:tc>
          <w:tcPr>
            <w:tcW w:w="1132" w:type="dxa"/>
          </w:tcPr>
          <w:p w14:paraId="448CCA37" w14:textId="77777777" w:rsidR="00366F86" w:rsidRPr="008A69DA" w:rsidRDefault="00366F86" w:rsidP="00C6289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8367AF1" w14:textId="77777777" w:rsidR="00366F86" w:rsidRPr="00366F86" w:rsidRDefault="00366F86" w:rsidP="00366F8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24D" w:rsidRPr="008A69DA" w14:paraId="1FCBC34F" w14:textId="77777777" w:rsidTr="002472BD">
        <w:tc>
          <w:tcPr>
            <w:tcW w:w="1132" w:type="dxa"/>
          </w:tcPr>
          <w:p w14:paraId="3794825A" w14:textId="77777777" w:rsidR="00D0724D" w:rsidRPr="00A553E9" w:rsidRDefault="00D0724D" w:rsidP="00A1588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1563" w:type="dxa"/>
          </w:tcPr>
          <w:p w14:paraId="6CDCBB25" w14:textId="496C9624" w:rsidR="00D0724D" w:rsidRPr="00D0724D" w:rsidRDefault="00D0724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13D390C0" w14:textId="77777777" w:rsidR="00D0724D" w:rsidRDefault="00D0724D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the ‘Pick up after your dog’ pavement stencilling be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refreshed</w:t>
            </w:r>
            <w:r w:rsidR="00094F15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5759818C" w14:textId="48656ED3" w:rsidR="00094F15" w:rsidRPr="00D0724D" w:rsidRDefault="00094F15" w:rsidP="00D0724D">
            <w:pPr>
              <w:pStyle w:val="ListParagraph"/>
              <w:numPr>
                <w:ilvl w:val="0"/>
                <w:numId w:val="12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that the Dog Warden advice be shared on the Facebook page and in the Church Newsletter.</w:t>
            </w:r>
          </w:p>
        </w:tc>
      </w:tr>
      <w:tr w:rsidR="00A1588A" w:rsidRPr="008A69DA" w14:paraId="433EB66A" w14:textId="77777777" w:rsidTr="00105B8F">
        <w:tc>
          <w:tcPr>
            <w:tcW w:w="1132" w:type="dxa"/>
          </w:tcPr>
          <w:p w14:paraId="5389E9D0" w14:textId="77777777" w:rsidR="00A1588A" w:rsidRPr="00A553E9" w:rsidRDefault="00A1588A" w:rsidP="00A1588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6CDBB1BE" w14:textId="77777777" w:rsidR="00A1588A" w:rsidRDefault="00A1588A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4263CB5D" w14:textId="77777777" w:rsidTr="00105B8F">
        <w:tc>
          <w:tcPr>
            <w:tcW w:w="1132" w:type="dxa"/>
          </w:tcPr>
          <w:p w14:paraId="0E8EE934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B951C1A" w14:textId="18201A97" w:rsidR="00BA6444" w:rsidRPr="00A553E9" w:rsidRDefault="00A553E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MINUTES</w:t>
            </w:r>
          </w:p>
        </w:tc>
      </w:tr>
      <w:tr w:rsidR="008E6EBD" w:rsidRPr="008A69DA" w14:paraId="0E1F65A7" w14:textId="77777777" w:rsidTr="00105B8F">
        <w:tc>
          <w:tcPr>
            <w:tcW w:w="1132" w:type="dxa"/>
          </w:tcPr>
          <w:p w14:paraId="097D984A" w14:textId="77777777" w:rsidR="008E6EBD" w:rsidRPr="008A69DA" w:rsidRDefault="008E6EB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247F8C5" w14:textId="5D727423" w:rsidR="008E6EBD" w:rsidRPr="008E6EBD" w:rsidRDefault="008E6EBD" w:rsidP="008E6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69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RESOLVED: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that the minutes of the meeting held on </w:t>
            </w:r>
            <w:r w:rsidR="002C71AC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C71AC">
              <w:rPr>
                <w:rFonts w:ascii="Arial" w:hAnsi="Arial" w:cs="Arial"/>
                <w:color w:val="000000" w:themeColor="text1"/>
                <w:sz w:val="22"/>
                <w:szCs w:val="22"/>
              </w:rPr>
              <w:t>February</w:t>
            </w:r>
            <w:r w:rsidR="00A158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2026 </w:t>
            </w:r>
            <w:r w:rsidRPr="008E6EBD">
              <w:rPr>
                <w:rFonts w:ascii="Arial" w:hAnsi="Arial" w:cs="Arial"/>
                <w:color w:val="000000" w:themeColor="text1"/>
                <w:sz w:val="22"/>
                <w:szCs w:val="22"/>
              </w:rPr>
              <w:t>be confirmed and signed by the Chair.</w:t>
            </w:r>
          </w:p>
        </w:tc>
      </w:tr>
      <w:tr w:rsidR="00BA6444" w:rsidRPr="008A69DA" w14:paraId="6F259093" w14:textId="77777777" w:rsidTr="00105B8F">
        <w:tc>
          <w:tcPr>
            <w:tcW w:w="1132" w:type="dxa"/>
          </w:tcPr>
          <w:p w14:paraId="658B611A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F190D72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A6444" w:rsidRPr="008A69DA" w14:paraId="31ADC64E" w14:textId="77777777" w:rsidTr="00105B8F">
        <w:tc>
          <w:tcPr>
            <w:tcW w:w="1132" w:type="dxa"/>
          </w:tcPr>
          <w:p w14:paraId="6EF5AC70" w14:textId="77777777" w:rsidR="00BA6444" w:rsidRPr="00A553E9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1E5384D" w14:textId="57384DFE" w:rsidR="00BA6444" w:rsidRPr="00A553E9" w:rsidRDefault="00076EC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</w:tr>
      <w:tr w:rsidR="004B6834" w:rsidRPr="008A69DA" w14:paraId="4979B81E" w14:textId="77777777" w:rsidTr="00105B8F">
        <w:tc>
          <w:tcPr>
            <w:tcW w:w="1132" w:type="dxa"/>
          </w:tcPr>
          <w:p w14:paraId="1D1D960F" w14:textId="77777777" w:rsidR="004B6834" w:rsidRPr="008A69DA" w:rsidRDefault="004B683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3128B61" w14:textId="6AC378AC" w:rsidR="004B6834" w:rsidRPr="004B6834" w:rsidRDefault="004B6834" w:rsidP="004B683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RESOLVED: that all actions had been completed. </w:t>
            </w:r>
          </w:p>
        </w:tc>
      </w:tr>
      <w:tr w:rsidR="00391E2A" w:rsidRPr="008A69DA" w14:paraId="513F584F" w14:textId="77777777" w:rsidTr="00105B8F">
        <w:tc>
          <w:tcPr>
            <w:tcW w:w="1132" w:type="dxa"/>
          </w:tcPr>
          <w:p w14:paraId="5594DDDD" w14:textId="77777777" w:rsidR="00391E2A" w:rsidRPr="008A69DA" w:rsidRDefault="00391E2A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B10403A" w14:textId="77777777" w:rsidR="00391E2A" w:rsidRDefault="00391E2A" w:rsidP="00C102EE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8" w:type="dxa"/>
          </w:tcPr>
          <w:p w14:paraId="497CBBD9" w14:textId="77777777" w:rsidR="00391E2A" w:rsidRPr="00391E2A" w:rsidRDefault="00391E2A" w:rsidP="00391E2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A657AD5" w14:textId="77777777" w:rsidTr="00105B8F">
        <w:tc>
          <w:tcPr>
            <w:tcW w:w="1132" w:type="dxa"/>
          </w:tcPr>
          <w:p w14:paraId="03B2859B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2BC3C62" w14:textId="195A1378" w:rsidR="00A553E9" w:rsidRPr="00A553E9" w:rsidRDefault="00A553E9" w:rsidP="00A553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E9">
              <w:rPr>
                <w:rFonts w:ascii="Arial" w:hAnsi="Arial" w:cs="Arial"/>
                <w:b/>
                <w:bCs/>
                <w:sz w:val="22"/>
                <w:szCs w:val="22"/>
              </w:rPr>
              <w:t>EAST RIDING COUNTY COUNCIL MATTERS</w:t>
            </w:r>
          </w:p>
        </w:tc>
      </w:tr>
      <w:tr w:rsidR="00A553E9" w:rsidRPr="008A69DA" w14:paraId="484F23AB" w14:textId="77777777" w:rsidTr="00105B8F">
        <w:tc>
          <w:tcPr>
            <w:tcW w:w="1132" w:type="dxa"/>
          </w:tcPr>
          <w:p w14:paraId="275857C5" w14:textId="77777777" w:rsidR="00A553E9" w:rsidRPr="008A69DA" w:rsidRDefault="00A553E9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8F22F7B" w14:textId="77777777" w:rsidR="005D0F97" w:rsidRPr="002C4C21" w:rsidRDefault="002C71AC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C4C21">
              <w:rPr>
                <w:rFonts w:ascii="Arial" w:hAnsi="Arial" w:cs="Arial"/>
                <w:sz w:val="22"/>
                <w:szCs w:val="22"/>
                <w:u w:val="single"/>
              </w:rPr>
              <w:t xml:space="preserve">Canada Drive/Hudson Way Footpath </w:t>
            </w:r>
          </w:p>
          <w:p w14:paraId="2463B957" w14:textId="11681E09" w:rsidR="00920B2C" w:rsidRDefault="00920B2C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Local Authority </w:t>
            </w:r>
            <w:r w:rsidR="002C4C21">
              <w:rPr>
                <w:rFonts w:ascii="Arial" w:hAnsi="Arial" w:cs="Arial"/>
                <w:sz w:val="22"/>
                <w:szCs w:val="22"/>
              </w:rPr>
              <w:t xml:space="preserve">(LA) </w:t>
            </w:r>
            <w:r>
              <w:rPr>
                <w:rFonts w:ascii="Arial" w:hAnsi="Arial" w:cs="Arial"/>
                <w:sz w:val="22"/>
                <w:szCs w:val="22"/>
              </w:rPr>
              <w:t xml:space="preserve">were still awaiting a response from objectors. </w:t>
            </w:r>
            <w:r w:rsidR="002C4C21">
              <w:rPr>
                <w:rFonts w:ascii="Arial" w:hAnsi="Arial" w:cs="Arial"/>
                <w:sz w:val="22"/>
                <w:szCs w:val="22"/>
              </w:rPr>
              <w:t>The LA were not forth coming in help</w:t>
            </w:r>
            <w:r w:rsidR="008815F9">
              <w:rPr>
                <w:rFonts w:ascii="Arial" w:hAnsi="Arial" w:cs="Arial"/>
                <w:sz w:val="22"/>
                <w:szCs w:val="22"/>
              </w:rPr>
              <w:t>ing</w:t>
            </w:r>
            <w:r w:rsidR="002C4C21">
              <w:rPr>
                <w:rFonts w:ascii="Arial" w:hAnsi="Arial" w:cs="Arial"/>
                <w:sz w:val="22"/>
                <w:szCs w:val="22"/>
              </w:rPr>
              <w:t xml:space="preserve"> to assert ownership of the </w:t>
            </w:r>
            <w:r w:rsidR="00FC34D8">
              <w:rPr>
                <w:rFonts w:ascii="Arial" w:hAnsi="Arial" w:cs="Arial"/>
                <w:sz w:val="22"/>
                <w:szCs w:val="22"/>
              </w:rPr>
              <w:t>eight-metre</w:t>
            </w:r>
            <w:r w:rsidR="002C4C21">
              <w:rPr>
                <w:rFonts w:ascii="Arial" w:hAnsi="Arial" w:cs="Arial"/>
                <w:sz w:val="22"/>
                <w:szCs w:val="22"/>
              </w:rPr>
              <w:t xml:space="preserve"> strip between the highway and footpath, however it was believed that this was a </w:t>
            </w:r>
            <w:r w:rsidR="002C4C21">
              <w:rPr>
                <w:rFonts w:ascii="Arial" w:hAnsi="Arial" w:cs="Arial"/>
                <w:sz w:val="22"/>
                <w:szCs w:val="22"/>
              </w:rPr>
              <w:lastRenderedPageBreak/>
              <w:t>ransom strip and could be registered to the Parish Council (PC)</w:t>
            </w:r>
            <w:r w:rsidR="008815F9">
              <w:rPr>
                <w:rFonts w:ascii="Arial" w:hAnsi="Arial" w:cs="Arial"/>
                <w:sz w:val="22"/>
                <w:szCs w:val="22"/>
              </w:rPr>
              <w:t>.</w:t>
            </w:r>
            <w:r w:rsidR="00C60654">
              <w:rPr>
                <w:rFonts w:ascii="Arial" w:hAnsi="Arial" w:cs="Arial"/>
                <w:sz w:val="22"/>
                <w:szCs w:val="22"/>
              </w:rPr>
              <w:t xml:space="preserve">  The PC were firm</w:t>
            </w:r>
            <w:r w:rsidR="00EE499B">
              <w:rPr>
                <w:rFonts w:ascii="Arial" w:hAnsi="Arial" w:cs="Arial"/>
                <w:sz w:val="22"/>
                <w:szCs w:val="22"/>
              </w:rPr>
              <w:t xml:space="preserve"> in their belief that the footpath was of benefit to the Parish. </w:t>
            </w:r>
          </w:p>
          <w:p w14:paraId="635F8742" w14:textId="77777777" w:rsidR="002C4C21" w:rsidRDefault="002C4C21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2BF47D" w14:textId="0CF4E436" w:rsidR="002C71AC" w:rsidRPr="008815F9" w:rsidRDefault="002C71AC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815F9">
              <w:rPr>
                <w:rFonts w:ascii="Arial" w:hAnsi="Arial" w:cs="Arial"/>
                <w:sz w:val="22"/>
                <w:szCs w:val="22"/>
                <w:u w:val="single"/>
              </w:rPr>
              <w:t>Traffic Meeting</w:t>
            </w:r>
          </w:p>
        </w:tc>
      </w:tr>
      <w:tr w:rsidR="00923A96" w:rsidRPr="008A69DA" w14:paraId="6C0834A6" w14:textId="77777777" w:rsidTr="00105B8F">
        <w:tc>
          <w:tcPr>
            <w:tcW w:w="1132" w:type="dxa"/>
          </w:tcPr>
          <w:p w14:paraId="7814E16F" w14:textId="77777777" w:rsidR="00923A96" w:rsidRPr="00923A96" w:rsidRDefault="00923A96" w:rsidP="00923A9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359A4C7" w14:textId="305022E9" w:rsidR="000B3267" w:rsidRDefault="00C00CE6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meeting had been held with the LA</w:t>
            </w:r>
            <w:r w:rsidR="00C340C9">
              <w:rPr>
                <w:rFonts w:ascii="Arial" w:hAnsi="Arial" w:cs="Arial"/>
                <w:sz w:val="22"/>
                <w:szCs w:val="22"/>
              </w:rPr>
              <w:t xml:space="preserve"> and a w</w:t>
            </w:r>
            <w:r w:rsidR="002472BD">
              <w:rPr>
                <w:rFonts w:ascii="Arial" w:hAnsi="Arial" w:cs="Arial"/>
                <w:sz w:val="22"/>
                <w:szCs w:val="22"/>
              </w:rPr>
              <w:t>r</w:t>
            </w:r>
            <w:r w:rsidR="00C340C9">
              <w:rPr>
                <w:rFonts w:ascii="Arial" w:hAnsi="Arial" w:cs="Arial"/>
                <w:sz w:val="22"/>
                <w:szCs w:val="22"/>
              </w:rPr>
              <w:t xml:space="preserve">itten response received from </w:t>
            </w:r>
            <w:proofErr w:type="spellStart"/>
            <w:r w:rsidR="00C340C9">
              <w:rPr>
                <w:rFonts w:ascii="Arial" w:hAnsi="Arial" w:cs="Arial"/>
                <w:sz w:val="22"/>
                <w:szCs w:val="22"/>
              </w:rPr>
              <w:t>Streetscene</w:t>
            </w:r>
            <w:proofErr w:type="spellEnd"/>
            <w:r w:rsidR="00C340C9">
              <w:rPr>
                <w:rFonts w:ascii="Arial" w:hAnsi="Arial" w:cs="Arial"/>
                <w:sz w:val="22"/>
                <w:szCs w:val="22"/>
              </w:rPr>
              <w:t xml:space="preserve">.  The PC had been encouraged to apply for White </w:t>
            </w:r>
            <w:r w:rsidR="001B4592">
              <w:rPr>
                <w:rFonts w:ascii="Arial" w:hAnsi="Arial" w:cs="Arial"/>
                <w:sz w:val="22"/>
                <w:szCs w:val="22"/>
              </w:rPr>
              <w:t>Gates and Speed Indicator Devices (SIDs).</w:t>
            </w:r>
          </w:p>
          <w:p w14:paraId="402075E2" w14:textId="36F79FD5" w:rsidR="00BE01DA" w:rsidRDefault="00B0748C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Cllr queried whether a Hidden Dip sign had been considered on Bishop Burton Road</w:t>
            </w:r>
            <w:r w:rsidR="00EE499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Graduated speed reduction</w:t>
            </w:r>
            <w:r w:rsidR="00EE499B">
              <w:rPr>
                <w:rFonts w:ascii="Arial" w:hAnsi="Arial" w:cs="Arial"/>
                <w:sz w:val="22"/>
                <w:szCs w:val="22"/>
              </w:rPr>
              <w:t xml:space="preserve"> on</w:t>
            </w:r>
            <w:r>
              <w:rPr>
                <w:rFonts w:ascii="Arial" w:hAnsi="Arial" w:cs="Arial"/>
                <w:sz w:val="22"/>
                <w:szCs w:val="22"/>
              </w:rPr>
              <w:t xml:space="preserve"> Bishop Burton Road had been discussed</w:t>
            </w:r>
            <w:r w:rsidR="00EE499B">
              <w:rPr>
                <w:rFonts w:ascii="Arial" w:hAnsi="Arial" w:cs="Arial"/>
                <w:sz w:val="22"/>
                <w:szCs w:val="22"/>
              </w:rPr>
              <w:t xml:space="preserve"> at the meeting, </w:t>
            </w:r>
            <w:r>
              <w:rPr>
                <w:rFonts w:ascii="Arial" w:hAnsi="Arial" w:cs="Arial"/>
                <w:sz w:val="22"/>
                <w:szCs w:val="22"/>
              </w:rPr>
              <w:t xml:space="preserve">but the Hidden Dip sign had not been </w:t>
            </w:r>
            <w:r w:rsidR="00EE499B">
              <w:rPr>
                <w:rFonts w:ascii="Arial" w:hAnsi="Arial" w:cs="Arial"/>
                <w:sz w:val="22"/>
                <w:szCs w:val="22"/>
              </w:rPr>
              <w:t>considered</w:t>
            </w:r>
            <w:r w:rsidR="00866900">
              <w:rPr>
                <w:rFonts w:ascii="Arial" w:hAnsi="Arial" w:cs="Arial"/>
                <w:sz w:val="22"/>
                <w:szCs w:val="22"/>
              </w:rPr>
              <w:t xml:space="preserve">. It was raised that </w:t>
            </w:r>
            <w:r w:rsidR="00EE499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866900">
              <w:rPr>
                <w:rFonts w:ascii="Arial" w:hAnsi="Arial" w:cs="Arial"/>
                <w:sz w:val="22"/>
                <w:szCs w:val="22"/>
              </w:rPr>
              <w:t xml:space="preserve">solid white line would prevent vehicles from overtaking at this point of the road. A </w:t>
            </w:r>
            <w:r w:rsidR="0017764B">
              <w:rPr>
                <w:rFonts w:ascii="Arial" w:hAnsi="Arial" w:cs="Arial"/>
                <w:sz w:val="22"/>
                <w:szCs w:val="22"/>
              </w:rPr>
              <w:t>letter</w:t>
            </w:r>
            <w:r w:rsidR="00866900">
              <w:rPr>
                <w:rFonts w:ascii="Arial" w:hAnsi="Arial" w:cs="Arial"/>
                <w:sz w:val="22"/>
                <w:szCs w:val="22"/>
              </w:rPr>
              <w:t xml:space="preserve"> would be sent to </w:t>
            </w:r>
            <w:proofErr w:type="spellStart"/>
            <w:r w:rsidR="00866900">
              <w:rPr>
                <w:rFonts w:ascii="Arial" w:hAnsi="Arial" w:cs="Arial"/>
                <w:sz w:val="22"/>
                <w:szCs w:val="22"/>
              </w:rPr>
              <w:t>Streetscene</w:t>
            </w:r>
            <w:proofErr w:type="spellEnd"/>
            <w:r w:rsidR="00866900">
              <w:rPr>
                <w:rFonts w:ascii="Arial" w:hAnsi="Arial" w:cs="Arial"/>
                <w:sz w:val="22"/>
                <w:szCs w:val="22"/>
              </w:rPr>
              <w:t xml:space="preserve"> asking the</w:t>
            </w:r>
            <w:r w:rsidR="0017764B">
              <w:rPr>
                <w:rFonts w:ascii="Arial" w:hAnsi="Arial" w:cs="Arial"/>
                <w:sz w:val="22"/>
                <w:szCs w:val="22"/>
              </w:rPr>
              <w:t>m</w:t>
            </w:r>
            <w:r w:rsidR="00866900">
              <w:rPr>
                <w:rFonts w:ascii="Arial" w:hAnsi="Arial" w:cs="Arial"/>
                <w:sz w:val="22"/>
                <w:szCs w:val="22"/>
              </w:rPr>
              <w:t xml:space="preserve"> to consider a Hidden Dip sign near to the allotments on Bishop Burton Road.</w:t>
            </w:r>
            <w:r w:rsidR="0017764B">
              <w:rPr>
                <w:rFonts w:ascii="Arial" w:hAnsi="Arial" w:cs="Arial"/>
                <w:sz w:val="22"/>
                <w:szCs w:val="22"/>
              </w:rPr>
              <w:t xml:space="preserve"> The PC was</w:t>
            </w:r>
            <w:r w:rsidR="00CD7172">
              <w:rPr>
                <w:rFonts w:ascii="Arial" w:hAnsi="Arial" w:cs="Arial"/>
                <w:sz w:val="22"/>
                <w:szCs w:val="22"/>
              </w:rPr>
              <w:t xml:space="preserve"> legally</w:t>
            </w:r>
            <w:r w:rsidR="0017764B">
              <w:rPr>
                <w:rFonts w:ascii="Arial" w:hAnsi="Arial" w:cs="Arial"/>
                <w:sz w:val="22"/>
                <w:szCs w:val="22"/>
              </w:rPr>
              <w:t xml:space="preserve"> unable to fund Highways signage. </w:t>
            </w:r>
            <w:r w:rsidR="008669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172">
              <w:rPr>
                <w:rFonts w:ascii="Arial" w:hAnsi="Arial" w:cs="Arial"/>
                <w:sz w:val="22"/>
                <w:szCs w:val="22"/>
              </w:rPr>
              <w:t xml:space="preserve">A Cllr queried whether the creation of a small roundabout had been considered. This had been raised at the </w:t>
            </w:r>
            <w:r w:rsidR="00EE2A62">
              <w:rPr>
                <w:rFonts w:ascii="Arial" w:hAnsi="Arial" w:cs="Arial"/>
                <w:sz w:val="22"/>
                <w:szCs w:val="22"/>
              </w:rPr>
              <w:t>meeting,</w:t>
            </w:r>
            <w:r w:rsidR="00CD7172">
              <w:rPr>
                <w:rFonts w:ascii="Arial" w:hAnsi="Arial" w:cs="Arial"/>
                <w:sz w:val="22"/>
                <w:szCs w:val="22"/>
              </w:rPr>
              <w:t xml:space="preserve"> and it had been discussed that future commuted funds could be used for road improvements. </w:t>
            </w:r>
            <w:r w:rsidR="00BE01DA">
              <w:rPr>
                <w:rFonts w:ascii="Arial" w:hAnsi="Arial" w:cs="Arial"/>
                <w:sz w:val="22"/>
                <w:szCs w:val="22"/>
              </w:rPr>
              <w:t xml:space="preserve">The PC could instruct an engineer, at </w:t>
            </w:r>
            <w:r w:rsidR="004D1278">
              <w:rPr>
                <w:rFonts w:ascii="Arial" w:hAnsi="Arial" w:cs="Arial"/>
                <w:sz w:val="22"/>
                <w:szCs w:val="22"/>
              </w:rPr>
              <w:t xml:space="preserve">PC </w:t>
            </w:r>
            <w:r w:rsidR="00BE01DA">
              <w:rPr>
                <w:rFonts w:ascii="Arial" w:hAnsi="Arial" w:cs="Arial"/>
                <w:sz w:val="22"/>
                <w:szCs w:val="22"/>
              </w:rPr>
              <w:t xml:space="preserve">cost, to determine the sight lines and viability of a mini roundabout. </w:t>
            </w:r>
            <w:r w:rsidR="00D36444">
              <w:rPr>
                <w:rFonts w:ascii="Arial" w:hAnsi="Arial" w:cs="Arial"/>
                <w:sz w:val="22"/>
                <w:szCs w:val="22"/>
              </w:rPr>
              <w:t>There were concerns that this would not pr</w:t>
            </w:r>
            <w:r w:rsidR="002950CB">
              <w:rPr>
                <w:rFonts w:ascii="Arial" w:hAnsi="Arial" w:cs="Arial"/>
                <w:sz w:val="22"/>
                <w:szCs w:val="22"/>
              </w:rPr>
              <w:t>o</w:t>
            </w:r>
            <w:r w:rsidR="00D36444">
              <w:rPr>
                <w:rFonts w:ascii="Arial" w:hAnsi="Arial" w:cs="Arial"/>
                <w:sz w:val="22"/>
                <w:szCs w:val="22"/>
              </w:rPr>
              <w:t>g</w:t>
            </w:r>
            <w:r w:rsidR="002950CB">
              <w:rPr>
                <w:rFonts w:ascii="Arial" w:hAnsi="Arial" w:cs="Arial"/>
                <w:sz w:val="22"/>
                <w:szCs w:val="22"/>
              </w:rPr>
              <w:t>r</w:t>
            </w:r>
            <w:r w:rsidR="00D36444">
              <w:rPr>
                <w:rFonts w:ascii="Arial" w:hAnsi="Arial" w:cs="Arial"/>
                <w:sz w:val="22"/>
                <w:szCs w:val="22"/>
              </w:rPr>
              <w:t>ess and would not be a</w:t>
            </w:r>
            <w:r w:rsidR="00F31579">
              <w:rPr>
                <w:rFonts w:ascii="Arial" w:hAnsi="Arial" w:cs="Arial"/>
                <w:sz w:val="22"/>
                <w:szCs w:val="22"/>
              </w:rPr>
              <w:t xml:space="preserve">n appropriate use of PC funds, as </w:t>
            </w:r>
            <w:proofErr w:type="spellStart"/>
            <w:r w:rsidR="00F31579">
              <w:rPr>
                <w:rFonts w:ascii="Arial" w:hAnsi="Arial" w:cs="Arial"/>
                <w:sz w:val="22"/>
                <w:szCs w:val="22"/>
              </w:rPr>
              <w:t>Streetscene</w:t>
            </w:r>
            <w:proofErr w:type="spellEnd"/>
            <w:r w:rsidR="00F31579">
              <w:rPr>
                <w:rFonts w:ascii="Arial" w:hAnsi="Arial" w:cs="Arial"/>
                <w:sz w:val="22"/>
                <w:szCs w:val="22"/>
              </w:rPr>
              <w:t xml:space="preserve"> had felt at first look that this would </w:t>
            </w:r>
            <w:r w:rsidR="00115B15">
              <w:rPr>
                <w:rFonts w:ascii="Arial" w:hAnsi="Arial" w:cs="Arial"/>
                <w:sz w:val="22"/>
                <w:szCs w:val="22"/>
              </w:rPr>
              <w:t xml:space="preserve">not </w:t>
            </w:r>
            <w:r w:rsidR="002950CB">
              <w:rPr>
                <w:rFonts w:ascii="Arial" w:hAnsi="Arial" w:cs="Arial"/>
                <w:sz w:val="22"/>
                <w:szCs w:val="22"/>
              </w:rPr>
              <w:t>be approved.  A quote would</w:t>
            </w:r>
            <w:r w:rsidR="00EE2A62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2950CB">
              <w:rPr>
                <w:rFonts w:ascii="Arial" w:hAnsi="Arial" w:cs="Arial"/>
                <w:sz w:val="22"/>
                <w:szCs w:val="22"/>
              </w:rPr>
              <w:t xml:space="preserve"> sought for an </w:t>
            </w:r>
            <w:r w:rsidR="00EE2A62">
              <w:rPr>
                <w:rFonts w:ascii="Arial" w:hAnsi="Arial" w:cs="Arial"/>
                <w:sz w:val="22"/>
                <w:szCs w:val="22"/>
              </w:rPr>
              <w:t>engineer’s</w:t>
            </w:r>
            <w:r w:rsidR="002950CB">
              <w:rPr>
                <w:rFonts w:ascii="Arial" w:hAnsi="Arial" w:cs="Arial"/>
                <w:sz w:val="22"/>
                <w:szCs w:val="22"/>
              </w:rPr>
              <w:t xml:space="preserve"> report.  </w:t>
            </w:r>
            <w:r w:rsidR="009D73C4">
              <w:rPr>
                <w:rFonts w:ascii="Arial" w:hAnsi="Arial" w:cs="Arial"/>
                <w:sz w:val="22"/>
                <w:szCs w:val="22"/>
              </w:rPr>
              <w:t>It was noted that the placement of a mini roundabout would restrict on</w:t>
            </w:r>
            <w:r w:rsidR="000F1353">
              <w:rPr>
                <w:rFonts w:ascii="Arial" w:hAnsi="Arial" w:cs="Arial"/>
                <w:sz w:val="22"/>
                <w:szCs w:val="22"/>
              </w:rPr>
              <w:t>-</w:t>
            </w:r>
            <w:r w:rsidR="009D73C4">
              <w:rPr>
                <w:rFonts w:ascii="Arial" w:hAnsi="Arial" w:cs="Arial"/>
                <w:sz w:val="22"/>
                <w:szCs w:val="22"/>
              </w:rPr>
              <w:t xml:space="preserve">street parking for </w:t>
            </w:r>
            <w:r w:rsidR="008F675E">
              <w:rPr>
                <w:rFonts w:ascii="Arial" w:hAnsi="Arial" w:cs="Arial"/>
                <w:sz w:val="22"/>
                <w:szCs w:val="22"/>
              </w:rPr>
              <w:t xml:space="preserve">residents in the vicinity. </w:t>
            </w:r>
          </w:p>
          <w:p w14:paraId="6C6B2E17" w14:textId="77777777" w:rsidR="001C479D" w:rsidRDefault="00CD7172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was questioned whether the school had been engaged with</w:t>
            </w:r>
            <w:r w:rsidR="000F13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They had not. </w:t>
            </w:r>
            <w:r w:rsidR="0041485D">
              <w:rPr>
                <w:rFonts w:ascii="Arial" w:hAnsi="Arial" w:cs="Arial"/>
                <w:sz w:val="22"/>
                <w:szCs w:val="22"/>
              </w:rPr>
              <w:t>The school would be requested t</w:t>
            </w:r>
            <w:r w:rsidR="001F5AD4">
              <w:rPr>
                <w:rFonts w:ascii="Arial" w:hAnsi="Arial" w:cs="Arial"/>
                <w:sz w:val="22"/>
                <w:szCs w:val="22"/>
              </w:rPr>
              <w:t>o consider taking part in a</w:t>
            </w:r>
            <w:r w:rsidR="004E3BAC">
              <w:rPr>
                <w:rFonts w:ascii="Arial" w:hAnsi="Arial" w:cs="Arial"/>
                <w:sz w:val="22"/>
                <w:szCs w:val="22"/>
              </w:rPr>
              <w:t xml:space="preserve"> Wheelie Bin Sticker design competition.</w:t>
            </w:r>
          </w:p>
          <w:p w14:paraId="4F8A6502" w14:textId="369C14AB" w:rsidR="006B311D" w:rsidRDefault="004E3BAC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A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3B91">
              <w:rPr>
                <w:rFonts w:ascii="Arial" w:hAnsi="Arial" w:cs="Arial"/>
                <w:sz w:val="22"/>
                <w:szCs w:val="22"/>
              </w:rPr>
              <w:t xml:space="preserve">It was raised that the </w:t>
            </w:r>
            <w:r w:rsidR="001C479D">
              <w:rPr>
                <w:rFonts w:ascii="Arial" w:hAnsi="Arial" w:cs="Arial"/>
                <w:sz w:val="22"/>
                <w:szCs w:val="22"/>
              </w:rPr>
              <w:t xml:space="preserve">recently repainted </w:t>
            </w:r>
            <w:r w:rsidR="00233B91">
              <w:rPr>
                <w:rFonts w:ascii="Arial" w:hAnsi="Arial" w:cs="Arial"/>
                <w:sz w:val="22"/>
                <w:szCs w:val="22"/>
              </w:rPr>
              <w:t xml:space="preserve">white lines </w:t>
            </w:r>
            <w:r w:rsidR="001C479D">
              <w:rPr>
                <w:rFonts w:ascii="Arial" w:hAnsi="Arial" w:cs="Arial"/>
                <w:sz w:val="22"/>
                <w:szCs w:val="22"/>
              </w:rPr>
              <w:t>on</w:t>
            </w:r>
            <w:r w:rsidR="00233B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79D">
              <w:rPr>
                <w:rFonts w:ascii="Arial" w:hAnsi="Arial" w:cs="Arial"/>
                <w:sz w:val="22"/>
                <w:szCs w:val="22"/>
              </w:rPr>
              <w:t xml:space="preserve">Bishop Burton Road </w:t>
            </w:r>
            <w:r w:rsidR="00233B91">
              <w:rPr>
                <w:rFonts w:ascii="Arial" w:hAnsi="Arial" w:cs="Arial"/>
                <w:sz w:val="22"/>
                <w:szCs w:val="22"/>
              </w:rPr>
              <w:t>were not accurately placed</w:t>
            </w:r>
            <w:r w:rsidR="003A52D2">
              <w:rPr>
                <w:rFonts w:ascii="Arial" w:hAnsi="Arial" w:cs="Arial"/>
                <w:sz w:val="22"/>
                <w:szCs w:val="22"/>
              </w:rPr>
              <w:t>,</w:t>
            </w:r>
            <w:r w:rsidR="008621D5">
              <w:rPr>
                <w:rFonts w:ascii="Arial" w:hAnsi="Arial" w:cs="Arial"/>
                <w:sz w:val="22"/>
                <w:szCs w:val="22"/>
              </w:rPr>
              <w:t xml:space="preserve"> leading to difficulties</w:t>
            </w:r>
            <w:r w:rsidR="003A52D2">
              <w:rPr>
                <w:rFonts w:ascii="Arial" w:hAnsi="Arial" w:cs="Arial"/>
                <w:sz w:val="22"/>
                <w:szCs w:val="22"/>
              </w:rPr>
              <w:t xml:space="preserve"> for drivers</w:t>
            </w:r>
            <w:r w:rsidR="008621D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6F15DD" w14:textId="0F59EF05" w:rsidR="00644D3F" w:rsidRDefault="006B311D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LA was considering applying weight limits</w:t>
            </w:r>
            <w:r w:rsidR="005C336D">
              <w:rPr>
                <w:rFonts w:ascii="Arial" w:hAnsi="Arial" w:cs="Arial"/>
                <w:sz w:val="22"/>
                <w:szCs w:val="22"/>
              </w:rPr>
              <w:t xml:space="preserve"> of maximum 7.5 tonne vehicles</w:t>
            </w:r>
            <w:r w:rsidR="001350F2">
              <w:rPr>
                <w:rFonts w:ascii="Arial" w:hAnsi="Arial" w:cs="Arial"/>
                <w:sz w:val="22"/>
                <w:szCs w:val="22"/>
              </w:rPr>
              <w:t xml:space="preserve"> through the village.</w:t>
            </w:r>
            <w:r w:rsidR="005C33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21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95CC1" w14:textId="15358848" w:rsidR="00B57B49" w:rsidRPr="00627D4C" w:rsidRDefault="00B57B49" w:rsidP="00627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PC had been encouraged</w:t>
            </w:r>
            <w:r w:rsidR="001350F2">
              <w:rPr>
                <w:rFonts w:ascii="Arial" w:hAnsi="Arial" w:cs="Arial"/>
                <w:sz w:val="22"/>
                <w:szCs w:val="22"/>
              </w:rPr>
              <w:t xml:space="preserve">, by the LA, </w:t>
            </w:r>
            <w:r>
              <w:rPr>
                <w:rFonts w:ascii="Arial" w:hAnsi="Arial" w:cs="Arial"/>
                <w:sz w:val="22"/>
                <w:szCs w:val="22"/>
              </w:rPr>
              <w:t>to appl</w:t>
            </w:r>
            <w:r w:rsidR="005C336D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for White Gates and </w:t>
            </w:r>
            <w:r w:rsidR="001350F2">
              <w:rPr>
                <w:rFonts w:ascii="Arial" w:hAnsi="Arial" w:cs="Arial"/>
                <w:sz w:val="22"/>
                <w:szCs w:val="22"/>
              </w:rPr>
              <w:t>Speed Indicator Devices (</w:t>
            </w:r>
            <w:r>
              <w:rPr>
                <w:rFonts w:ascii="Arial" w:hAnsi="Arial" w:cs="Arial"/>
                <w:sz w:val="22"/>
                <w:szCs w:val="22"/>
              </w:rPr>
              <w:t>SIDS</w:t>
            </w:r>
            <w:r w:rsidR="001350F2">
              <w:rPr>
                <w:rFonts w:ascii="Arial" w:hAnsi="Arial" w:cs="Arial"/>
                <w:sz w:val="22"/>
                <w:szCs w:val="22"/>
              </w:rPr>
              <w:t>) promptly</w:t>
            </w:r>
            <w:r w:rsidR="007C503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2472BD" w:rsidRPr="008A69DA" w14:paraId="5D14AC84" w14:textId="77777777" w:rsidTr="00105B8F">
        <w:tc>
          <w:tcPr>
            <w:tcW w:w="1132" w:type="dxa"/>
          </w:tcPr>
          <w:p w14:paraId="1512F178" w14:textId="77777777" w:rsidR="002472BD" w:rsidRPr="00923A96" w:rsidRDefault="002472BD" w:rsidP="00923A9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2C650C1" w14:textId="77777777" w:rsidR="002472BD" w:rsidRDefault="002472BD" w:rsidP="00627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361E" w:rsidRPr="008A69DA" w14:paraId="283AD1C4" w14:textId="77777777" w:rsidTr="00401A9F">
        <w:tc>
          <w:tcPr>
            <w:tcW w:w="1132" w:type="dxa"/>
          </w:tcPr>
          <w:p w14:paraId="7C65125D" w14:textId="77777777" w:rsidR="0025361E" w:rsidRPr="008A69DA" w:rsidRDefault="0025361E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204ED8C5" w14:textId="77777777" w:rsidR="0025361E" w:rsidRPr="008E387B" w:rsidRDefault="0025361E" w:rsidP="0025361E">
            <w:p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3C0217F0" w14:textId="14570C6D" w:rsidR="00B9023C" w:rsidRDefault="00B9023C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a letter be sent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Streetscene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asking for consideration to be given to the placing of Hidden Dip signage on Bishop Burton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Road;</w:t>
            </w:r>
            <w:proofErr w:type="gramEnd"/>
          </w:p>
          <w:p w14:paraId="4591C6D3" w14:textId="7756121F" w:rsidR="0025361E" w:rsidRPr="004E3BAC" w:rsidRDefault="0025361E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3BAC">
              <w:rPr>
                <w:rFonts w:ascii="Arial" w:hAnsi="Arial" w:cs="Arial"/>
                <w:sz w:val="22"/>
                <w:szCs w:val="22"/>
              </w:rPr>
              <w:t xml:space="preserve">that White Gates on every entrance to the village would be applied </w:t>
            </w:r>
            <w:proofErr w:type="gramStart"/>
            <w:r w:rsidRPr="004E3BAC">
              <w:rPr>
                <w:rFonts w:ascii="Arial" w:hAnsi="Arial" w:cs="Arial"/>
                <w:sz w:val="22"/>
                <w:szCs w:val="22"/>
              </w:rPr>
              <w:t>for;</w:t>
            </w:r>
            <w:proofErr w:type="gramEnd"/>
          </w:p>
          <w:p w14:paraId="048567B2" w14:textId="4092DAEA" w:rsidR="0025361E" w:rsidRPr="004E3BAC" w:rsidRDefault="004E3BAC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5361E" w:rsidRPr="004E3BAC">
              <w:rPr>
                <w:rFonts w:ascii="Arial" w:hAnsi="Arial" w:cs="Arial"/>
                <w:sz w:val="22"/>
                <w:szCs w:val="22"/>
              </w:rPr>
              <w:t xml:space="preserve">hat SIDs would be applied </w:t>
            </w:r>
            <w:proofErr w:type="gramStart"/>
            <w:r w:rsidR="0025361E" w:rsidRPr="004E3BAC">
              <w:rPr>
                <w:rFonts w:ascii="Arial" w:hAnsi="Arial" w:cs="Arial"/>
                <w:sz w:val="22"/>
                <w:szCs w:val="22"/>
              </w:rPr>
              <w:t>for;</w:t>
            </w:r>
            <w:proofErr w:type="gramEnd"/>
          </w:p>
          <w:p w14:paraId="0CE7BF61" w14:textId="5FAFF3B3" w:rsidR="0025361E" w:rsidRPr="004E3BAC" w:rsidRDefault="004E3BAC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5361E" w:rsidRPr="004E3BAC">
              <w:rPr>
                <w:rFonts w:ascii="Arial" w:hAnsi="Arial" w:cs="Arial"/>
                <w:sz w:val="22"/>
                <w:szCs w:val="22"/>
              </w:rPr>
              <w:t xml:space="preserve">hat an </w:t>
            </w:r>
            <w:proofErr w:type="spellStart"/>
            <w:r w:rsidR="0025361E" w:rsidRPr="004E3BAC">
              <w:rPr>
                <w:rFonts w:ascii="Arial" w:hAnsi="Arial" w:cs="Arial"/>
                <w:sz w:val="22"/>
                <w:szCs w:val="22"/>
              </w:rPr>
              <w:t>engineers</w:t>
            </w:r>
            <w:proofErr w:type="spellEnd"/>
            <w:r w:rsidR="0025361E" w:rsidRPr="004E3BAC">
              <w:rPr>
                <w:rFonts w:ascii="Arial" w:hAnsi="Arial" w:cs="Arial"/>
                <w:sz w:val="22"/>
                <w:szCs w:val="22"/>
              </w:rPr>
              <w:t xml:space="preserve"> quote to determine sight lines for a mini roundabout be </w:t>
            </w:r>
            <w:proofErr w:type="gramStart"/>
            <w:r w:rsidR="0025361E" w:rsidRPr="004E3BAC">
              <w:rPr>
                <w:rFonts w:ascii="Arial" w:hAnsi="Arial" w:cs="Arial"/>
                <w:sz w:val="22"/>
                <w:szCs w:val="22"/>
              </w:rPr>
              <w:t>sought;</w:t>
            </w:r>
            <w:proofErr w:type="gramEnd"/>
          </w:p>
          <w:p w14:paraId="4087CC47" w14:textId="33DF9877" w:rsidR="0025361E" w:rsidRPr="004E3BAC" w:rsidRDefault="004E3BAC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5361E" w:rsidRPr="004E3BAC">
              <w:rPr>
                <w:rFonts w:ascii="Arial" w:hAnsi="Arial" w:cs="Arial"/>
                <w:sz w:val="22"/>
                <w:szCs w:val="22"/>
              </w:rPr>
              <w:t xml:space="preserve">hat the required signage for ANPR cameras be </w:t>
            </w:r>
            <w:proofErr w:type="gramStart"/>
            <w:r w:rsidR="0025361E" w:rsidRPr="004E3BAC">
              <w:rPr>
                <w:rFonts w:ascii="Arial" w:hAnsi="Arial" w:cs="Arial"/>
                <w:sz w:val="22"/>
                <w:szCs w:val="22"/>
              </w:rPr>
              <w:t>determined</w:t>
            </w:r>
            <w:r w:rsidR="001F5AD4" w:rsidRPr="004E3BAC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E5ABD75" w14:textId="77777777" w:rsidR="001F5AD4" w:rsidRDefault="004E3BAC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1F5AD4" w:rsidRPr="004E3BAC">
              <w:rPr>
                <w:rFonts w:ascii="Arial" w:hAnsi="Arial" w:cs="Arial"/>
                <w:sz w:val="22"/>
                <w:szCs w:val="22"/>
              </w:rPr>
              <w:t xml:space="preserve">hat the school be encouraged to take part in a sign design </w:t>
            </w:r>
            <w:proofErr w:type="gramStart"/>
            <w:r w:rsidR="001F5AD4" w:rsidRPr="004E3BAC">
              <w:rPr>
                <w:rFonts w:ascii="Arial" w:hAnsi="Arial" w:cs="Arial"/>
                <w:sz w:val="22"/>
                <w:szCs w:val="22"/>
              </w:rPr>
              <w:t>competition</w:t>
            </w:r>
            <w:r w:rsidR="0020110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C7E66CE" w14:textId="0E1EFB17" w:rsidR="00201104" w:rsidRPr="004E3BAC" w:rsidRDefault="00201104" w:rsidP="004E3BAC">
            <w:pPr>
              <w:pStyle w:val="ListParagraph"/>
              <w:numPr>
                <w:ilvl w:val="0"/>
                <w:numId w:val="13"/>
              </w:numPr>
              <w:tabs>
                <w:tab w:val="left" w:pos="864"/>
                <w:tab w:val="left" w:pos="1440"/>
                <w:tab w:val="left" w:pos="2448"/>
                <w:tab w:val="left" w:pos="2880"/>
                <w:tab w:val="center" w:pos="40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="00CC000B">
              <w:rPr>
                <w:rFonts w:ascii="Arial" w:hAnsi="Arial" w:cs="Arial"/>
                <w:sz w:val="22"/>
                <w:szCs w:val="22"/>
              </w:rPr>
              <w:t xml:space="preserve">incorrect placement of the white lines on bishop </w:t>
            </w:r>
            <w:proofErr w:type="gramStart"/>
            <w:r w:rsidR="00CC000B">
              <w:rPr>
                <w:rFonts w:ascii="Arial" w:hAnsi="Arial" w:cs="Arial"/>
                <w:sz w:val="22"/>
                <w:szCs w:val="22"/>
              </w:rPr>
              <w:t>Burton road</w:t>
            </w:r>
            <w:proofErr w:type="gramEnd"/>
            <w:r w:rsidR="00CC000B">
              <w:rPr>
                <w:rFonts w:ascii="Arial" w:hAnsi="Arial" w:cs="Arial"/>
                <w:sz w:val="22"/>
                <w:szCs w:val="22"/>
              </w:rPr>
              <w:t xml:space="preserve"> be raised with the Local Authority. </w:t>
            </w:r>
          </w:p>
        </w:tc>
      </w:tr>
      <w:tr w:rsidR="00BA6444" w:rsidRPr="008A69DA" w14:paraId="4F3FA310" w14:textId="77777777" w:rsidTr="00105B8F">
        <w:tc>
          <w:tcPr>
            <w:tcW w:w="1132" w:type="dxa"/>
          </w:tcPr>
          <w:p w14:paraId="738E1960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D707B87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3E9" w:rsidRPr="008A69DA" w14:paraId="3BA5957E" w14:textId="77777777" w:rsidTr="00105B8F">
        <w:tc>
          <w:tcPr>
            <w:tcW w:w="1132" w:type="dxa"/>
          </w:tcPr>
          <w:p w14:paraId="78760B83" w14:textId="77777777" w:rsidR="00A553E9" w:rsidRPr="00A553E9" w:rsidRDefault="00A553E9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A492EE" w14:textId="3ED28614" w:rsidR="00A553E9" w:rsidRPr="00A553E9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CORRESPONDENCE RECEIVED</w:t>
            </w:r>
          </w:p>
        </w:tc>
      </w:tr>
      <w:tr w:rsidR="00BA6444" w:rsidRPr="008A69DA" w14:paraId="3BF45344" w14:textId="77777777" w:rsidTr="00105B8F">
        <w:tc>
          <w:tcPr>
            <w:tcW w:w="1132" w:type="dxa"/>
          </w:tcPr>
          <w:p w14:paraId="59583267" w14:textId="77777777" w:rsidR="00BA6444" w:rsidRPr="00A1588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139F0653" w14:textId="3FFD7189" w:rsidR="002C71AC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E07B8">
              <w:rPr>
                <w:rFonts w:ascii="Arial" w:hAnsi="Arial" w:cs="Arial"/>
                <w:sz w:val="22"/>
                <w:szCs w:val="22"/>
                <w:u w:val="single"/>
              </w:rPr>
              <w:t>Bench request</w:t>
            </w:r>
          </w:p>
          <w:p w14:paraId="62893D2C" w14:textId="5A644DD2" w:rsidR="00862F65" w:rsidRDefault="00DC78E6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memorial benches had been requested overlo</w:t>
            </w:r>
            <w:r w:rsidR="001350F2">
              <w:rPr>
                <w:rFonts w:ascii="Arial" w:hAnsi="Arial" w:cs="Arial"/>
                <w:sz w:val="22"/>
                <w:szCs w:val="22"/>
              </w:rPr>
              <w:t>oki</w:t>
            </w:r>
            <w:r>
              <w:rPr>
                <w:rFonts w:ascii="Arial" w:hAnsi="Arial" w:cs="Arial"/>
                <w:sz w:val="22"/>
                <w:szCs w:val="22"/>
              </w:rPr>
              <w:t xml:space="preserve">ng the </w:t>
            </w:r>
            <w:r w:rsidR="00C90D57">
              <w:rPr>
                <w:rFonts w:ascii="Arial" w:hAnsi="Arial" w:cs="Arial"/>
                <w:sz w:val="22"/>
                <w:szCs w:val="22"/>
              </w:rPr>
              <w:t>Sports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D57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ield. Both </w:t>
            </w:r>
            <w:r w:rsidR="00C90D57">
              <w:rPr>
                <w:rFonts w:ascii="Arial" w:hAnsi="Arial" w:cs="Arial"/>
                <w:sz w:val="22"/>
                <w:szCs w:val="22"/>
              </w:rPr>
              <w:t>requests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0D57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 xml:space="preserve">ere approved and </w:t>
            </w:r>
            <w:r w:rsidR="00C90D57">
              <w:rPr>
                <w:rFonts w:ascii="Arial" w:hAnsi="Arial" w:cs="Arial"/>
                <w:sz w:val="22"/>
                <w:szCs w:val="22"/>
              </w:rPr>
              <w:t xml:space="preserve">details of bench costs would be shared with the requestees. </w:t>
            </w:r>
          </w:p>
          <w:p w14:paraId="756DE328" w14:textId="77777777" w:rsidR="00C90D57" w:rsidRPr="00DC78E6" w:rsidRDefault="00C90D57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18E11" w14:textId="3C7BBBFE" w:rsidR="005D0F97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4214">
              <w:rPr>
                <w:rFonts w:ascii="Arial" w:hAnsi="Arial" w:cs="Arial"/>
                <w:sz w:val="22"/>
                <w:szCs w:val="22"/>
                <w:u w:val="single"/>
              </w:rPr>
              <w:t>Zebra crossing</w:t>
            </w:r>
          </w:p>
          <w:p w14:paraId="5C242249" w14:textId="77777777" w:rsidR="00862F65" w:rsidRDefault="001D4214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PC would support a Zebra </w:t>
            </w:r>
            <w:r w:rsidR="00EE07B8">
              <w:rPr>
                <w:rFonts w:ascii="Arial" w:hAnsi="Arial" w:cs="Arial"/>
                <w:sz w:val="22"/>
                <w:szCs w:val="22"/>
              </w:rPr>
              <w:t>crossing;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however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LA had not been </w:t>
            </w:r>
            <w:r w:rsidR="00F41359">
              <w:rPr>
                <w:rFonts w:ascii="Arial" w:hAnsi="Arial" w:cs="Arial"/>
                <w:sz w:val="22"/>
                <w:szCs w:val="22"/>
              </w:rPr>
              <w:t>supportive of this idea. The school had been asked to consider a Crossing Patrol and engage with parents regarding appropriate parking at school pick up and drop off times.</w:t>
            </w:r>
          </w:p>
          <w:p w14:paraId="6797D2A9" w14:textId="051D9D31" w:rsidR="001D4214" w:rsidRPr="001D4214" w:rsidRDefault="00F41359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791D7D" w14:textId="77777777" w:rsidR="004E3BAC" w:rsidRPr="00773DA3" w:rsidRDefault="004E3B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73DA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Library</w:t>
            </w:r>
            <w:r w:rsidR="00773DA3" w:rsidRPr="00773DA3">
              <w:rPr>
                <w:rFonts w:ascii="Arial" w:hAnsi="Arial" w:cs="Arial"/>
                <w:sz w:val="22"/>
                <w:szCs w:val="22"/>
                <w:u w:val="single"/>
              </w:rPr>
              <w:t xml:space="preserve"> Bus</w:t>
            </w:r>
          </w:p>
          <w:p w14:paraId="27928B3C" w14:textId="29674DBA" w:rsidR="00773DA3" w:rsidRPr="00A1588A" w:rsidRDefault="00773DA3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was raised that the Library Bus had been parked illegally opposite the school, on the yellow lines. This would be fed back to the LA.  </w:t>
            </w:r>
          </w:p>
        </w:tc>
      </w:tr>
      <w:tr w:rsidR="00655346" w:rsidRPr="008A69DA" w14:paraId="27323A88" w14:textId="77777777" w:rsidTr="00105B8F">
        <w:tc>
          <w:tcPr>
            <w:tcW w:w="1132" w:type="dxa"/>
          </w:tcPr>
          <w:p w14:paraId="298AE8F8" w14:textId="77777777" w:rsidR="00655346" w:rsidRPr="008A69DA" w:rsidRDefault="00655346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1182AE4" w14:textId="42D329F2" w:rsidR="00564CFE" w:rsidRPr="001A142C" w:rsidRDefault="00564CFE" w:rsidP="00804B3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88A" w:rsidRPr="008A69DA" w14:paraId="511D2736" w14:textId="77777777" w:rsidTr="00105B8F">
        <w:tc>
          <w:tcPr>
            <w:tcW w:w="1132" w:type="dxa"/>
          </w:tcPr>
          <w:p w14:paraId="272B22B5" w14:textId="77777777" w:rsidR="00A1588A" w:rsidRPr="008A69DA" w:rsidRDefault="00A1588A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089F5BC" w14:textId="77777777" w:rsidR="00A1588A" w:rsidRPr="008E387B" w:rsidRDefault="00A1588A" w:rsidP="00A1588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7F11579E" w14:textId="4EBFCE33" w:rsidR="001040F7" w:rsidRDefault="00747AAD" w:rsidP="001040F7">
            <w:pPr>
              <w:pStyle w:val="ListParagraph"/>
              <w:numPr>
                <w:ilvl w:val="0"/>
                <w:numId w:val="4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C3CF2">
              <w:rPr>
                <w:rFonts w:ascii="Arial" w:hAnsi="Arial" w:cs="Arial"/>
                <w:sz w:val="22"/>
                <w:szCs w:val="22"/>
              </w:rPr>
              <w:t xml:space="preserve">hat the memorial bench requests be </w:t>
            </w:r>
            <w:proofErr w:type="gramStart"/>
            <w:r w:rsidR="007C3CF2">
              <w:rPr>
                <w:rFonts w:ascii="Arial" w:hAnsi="Arial" w:cs="Arial"/>
                <w:sz w:val="22"/>
                <w:szCs w:val="22"/>
              </w:rPr>
              <w:t>approved;</w:t>
            </w:r>
            <w:proofErr w:type="gramEnd"/>
          </w:p>
          <w:p w14:paraId="1E066ACA" w14:textId="1CDC094B" w:rsidR="00747AAD" w:rsidRPr="001040F7" w:rsidRDefault="00747AAD" w:rsidP="001040F7">
            <w:pPr>
              <w:pStyle w:val="ListParagraph"/>
              <w:numPr>
                <w:ilvl w:val="0"/>
                <w:numId w:val="4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the Library Bus parking be raised with the Local Authority.</w:t>
            </w:r>
          </w:p>
          <w:p w14:paraId="5A001B1E" w14:textId="681686BD" w:rsidR="00A1588A" w:rsidRPr="006A71DA" w:rsidRDefault="00A1588A" w:rsidP="006A71D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444" w:rsidRPr="008A69DA" w14:paraId="387B78DF" w14:textId="77777777" w:rsidTr="00105B8F">
        <w:tc>
          <w:tcPr>
            <w:tcW w:w="1132" w:type="dxa"/>
          </w:tcPr>
          <w:p w14:paraId="6676303C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F256408" w14:textId="77777777" w:rsidR="0090080B" w:rsidRPr="008A69DA" w:rsidRDefault="0090080B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978" w:rsidRPr="008A69DA" w14:paraId="1A95CA63" w14:textId="77777777" w:rsidTr="00105B8F">
        <w:tc>
          <w:tcPr>
            <w:tcW w:w="1132" w:type="dxa"/>
          </w:tcPr>
          <w:p w14:paraId="41F63FD0" w14:textId="77777777" w:rsidR="009E4978" w:rsidRPr="009E4978" w:rsidRDefault="009E4978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EFAE7A8" w14:textId="19B67195" w:rsidR="009E4978" w:rsidRPr="009E4978" w:rsidRDefault="00747AAD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AUTOMATIC NUMBER PLATE RECOGNITION (</w:t>
            </w:r>
            <w:r w:rsidR="002C71AC">
              <w:rPr>
                <w:rFonts w:ascii="Arial" w:hAnsi="Arial" w:cs="Arial"/>
                <w:b/>
                <w:bCs/>
                <w:sz w:val="22"/>
                <w:szCs w:val="22"/>
              </w:rPr>
              <w:t>ANPR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 CAMERA</w:t>
            </w:r>
          </w:p>
        </w:tc>
      </w:tr>
      <w:tr w:rsidR="00BA6444" w:rsidRPr="008A69DA" w14:paraId="464C5CE7" w14:textId="77777777" w:rsidTr="00105B8F">
        <w:tc>
          <w:tcPr>
            <w:tcW w:w="1132" w:type="dxa"/>
          </w:tcPr>
          <w:p w14:paraId="7CAC4196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75D0316" w14:textId="17D1EA95" w:rsidR="00A776E9" w:rsidRPr="008A69DA" w:rsidRDefault="00644D3F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PC had been approved</w:t>
            </w:r>
            <w:r w:rsidR="00F71960">
              <w:rPr>
                <w:rFonts w:ascii="Arial" w:hAnsi="Arial" w:cs="Arial"/>
                <w:sz w:val="22"/>
                <w:szCs w:val="22"/>
              </w:rPr>
              <w:t xml:space="preserve"> by the LA</w:t>
            </w:r>
            <w:r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F71960">
              <w:rPr>
                <w:rFonts w:ascii="Arial" w:hAnsi="Arial" w:cs="Arial"/>
                <w:sz w:val="22"/>
                <w:szCs w:val="22"/>
              </w:rPr>
              <w:t xml:space="preserve"> an</w:t>
            </w:r>
            <w:r>
              <w:rPr>
                <w:rFonts w:ascii="Arial" w:hAnsi="Arial" w:cs="Arial"/>
                <w:sz w:val="22"/>
                <w:szCs w:val="22"/>
              </w:rPr>
              <w:t xml:space="preserve"> ANPR camera and was </w:t>
            </w:r>
            <w:r w:rsidR="00747AA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waiting </w:t>
            </w:r>
            <w:r w:rsidR="00747AAD">
              <w:rPr>
                <w:rFonts w:ascii="Arial" w:hAnsi="Arial" w:cs="Arial"/>
                <w:sz w:val="22"/>
                <w:szCs w:val="22"/>
              </w:rPr>
              <w:t>response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the Police Commissioner </w:t>
            </w:r>
            <w:r w:rsidR="00F71960">
              <w:rPr>
                <w:rFonts w:ascii="Arial" w:hAnsi="Arial" w:cs="Arial"/>
                <w:sz w:val="22"/>
                <w:szCs w:val="22"/>
              </w:rPr>
              <w:t xml:space="preserve">regarding whether the village would be selected for placement of a camera. </w:t>
            </w:r>
            <w:r>
              <w:rPr>
                <w:rFonts w:ascii="Arial" w:hAnsi="Arial" w:cs="Arial"/>
                <w:sz w:val="22"/>
                <w:szCs w:val="22"/>
              </w:rPr>
              <w:t>Only 10 cameras would be issued with</w:t>
            </w:r>
            <w:r w:rsidR="00BA6656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East Riding of Yorkshire. </w:t>
            </w:r>
          </w:p>
        </w:tc>
      </w:tr>
      <w:tr w:rsidR="00BA6444" w:rsidRPr="008A69DA" w14:paraId="569C5495" w14:textId="77777777" w:rsidTr="00105B8F">
        <w:tc>
          <w:tcPr>
            <w:tcW w:w="1132" w:type="dxa"/>
          </w:tcPr>
          <w:p w14:paraId="7A94D1C5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3A407A30" w14:textId="778A294E" w:rsidR="000D381A" w:rsidRPr="008A69DA" w:rsidRDefault="000D381A" w:rsidP="009E4978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536" w:rsidRPr="008A69DA" w14:paraId="670B2E77" w14:textId="77777777" w:rsidTr="00105B8F">
        <w:tc>
          <w:tcPr>
            <w:tcW w:w="1132" w:type="dxa"/>
          </w:tcPr>
          <w:p w14:paraId="4665CD77" w14:textId="77777777" w:rsidR="00E20536" w:rsidRPr="008A69DA" w:rsidRDefault="00E20536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A88394D" w14:textId="496A17F0" w:rsidR="00E20536" w:rsidRPr="008E387B" w:rsidRDefault="00E20536" w:rsidP="008E387B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>that the</w:t>
            </w:r>
            <w:r w:rsidR="00F71960">
              <w:rPr>
                <w:rFonts w:ascii="Arial" w:hAnsi="Arial" w:cs="Arial"/>
                <w:sz w:val="22"/>
                <w:szCs w:val="22"/>
              </w:rPr>
              <w:t xml:space="preserve"> ANPR update be received.</w:t>
            </w:r>
          </w:p>
        </w:tc>
      </w:tr>
      <w:tr w:rsidR="00BA6444" w:rsidRPr="008A69DA" w14:paraId="715DC242" w14:textId="77777777" w:rsidTr="00105B8F">
        <w:tc>
          <w:tcPr>
            <w:tcW w:w="1132" w:type="dxa"/>
          </w:tcPr>
          <w:p w14:paraId="33026FDC" w14:textId="77777777" w:rsidR="00BA6444" w:rsidRPr="008A69DA" w:rsidRDefault="00BA6444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16FD80A" w14:textId="77777777" w:rsidR="00F36A7E" w:rsidRDefault="00F36A7E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8A2296" w14:textId="77777777" w:rsidR="00F36A7E" w:rsidRPr="008A69DA" w:rsidRDefault="00F36A7E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444" w:rsidRPr="008A69DA" w14:paraId="497C1F40" w14:textId="77777777" w:rsidTr="00105B8F">
        <w:tc>
          <w:tcPr>
            <w:tcW w:w="1132" w:type="dxa"/>
          </w:tcPr>
          <w:p w14:paraId="5A6471C9" w14:textId="77777777" w:rsidR="00BA6444" w:rsidRPr="00FB4D45" w:rsidRDefault="00BA6444" w:rsidP="009449FB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07BA4D38" w14:textId="77777777" w:rsidR="00BA6444" w:rsidRDefault="001A142C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</w:t>
            </w:r>
          </w:p>
          <w:p w14:paraId="20DDEB4B" w14:textId="77777777" w:rsidR="008A0CE8" w:rsidRDefault="008A0CE8" w:rsidP="00BA644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6E0329" w14:textId="1799A99F" w:rsidR="008A0CE8" w:rsidRPr="008A69DA" w:rsidRDefault="008A0CE8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8880" w:type="dxa"/>
        <w:tblLook w:val="04A0" w:firstRow="1" w:lastRow="0" w:firstColumn="1" w:lastColumn="0" w:noHBand="0" w:noVBand="1"/>
      </w:tblPr>
      <w:tblGrid>
        <w:gridCol w:w="2133"/>
        <w:gridCol w:w="3820"/>
        <w:gridCol w:w="2927"/>
      </w:tblGrid>
      <w:tr w:rsidR="000D18B9" w14:paraId="30E37C11" w14:textId="77777777" w:rsidTr="000D18B9">
        <w:trPr>
          <w:trHeight w:val="292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3A49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HSBC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CE0B" w14:textId="63EC8D4D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Bank Charges 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7FCD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  8.00 </w:t>
            </w:r>
          </w:p>
        </w:tc>
      </w:tr>
      <w:tr w:rsidR="000D18B9" w14:paraId="709CC387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728B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MCD Home &amp; garden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0B3A" w14:textId="12064454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Tennis </w:t>
            </w:r>
            <w:r w:rsidR="005F322C" w:rsidRPr="000D18B9">
              <w:rPr>
                <w:rFonts w:ascii="Arial" w:hAnsi="Arial" w:cs="Arial"/>
                <w:color w:val="000000"/>
                <w:sz w:val="18"/>
                <w:szCs w:val="18"/>
              </w:rPr>
              <w:t>Hut 25% Deposit Of 12,900 Total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638D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3,225.00 </w:t>
            </w:r>
          </w:p>
        </w:tc>
      </w:tr>
      <w:tr w:rsidR="000D18B9" w14:paraId="59F65781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11CC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Currys Business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8D6A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C7DD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448.99 </w:t>
            </w:r>
          </w:p>
        </w:tc>
      </w:tr>
      <w:tr w:rsidR="000D18B9" w14:paraId="2647D031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D11E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A Thorogood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6343" w14:textId="3D754209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 </w:t>
            </w:r>
            <w:r w:rsidR="005F322C"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One Drive Storage 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C260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  1.99 </w:t>
            </w:r>
          </w:p>
        </w:tc>
      </w:tr>
      <w:tr w:rsidR="000D18B9" w14:paraId="6362248F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B02F" w14:textId="3B76735E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Beverley Joinery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C062" w14:textId="04D5E9A0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Supply </w:t>
            </w:r>
            <w:r w:rsidR="005F322C" w:rsidRPr="000D18B9">
              <w:rPr>
                <w:rFonts w:ascii="Arial" w:hAnsi="Arial" w:cs="Arial"/>
                <w:color w:val="000000"/>
                <w:sz w:val="18"/>
                <w:szCs w:val="18"/>
              </w:rPr>
              <w:t>&amp; Install Disabled Locks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4A1E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300.00 </w:t>
            </w:r>
          </w:p>
        </w:tc>
      </w:tr>
      <w:tr w:rsidR="000D18B9" w14:paraId="0D4F48C8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5C9D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HMRC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C4A1" w14:textId="777442C1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4D45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345.92 </w:t>
            </w:r>
          </w:p>
        </w:tc>
      </w:tr>
      <w:tr w:rsidR="000D18B9" w14:paraId="76F8C955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C5BF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N Power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06DC" w14:textId="0EB6CAAD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Street Lighting 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5CA91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180.22 </w:t>
            </w:r>
          </w:p>
        </w:tc>
      </w:tr>
      <w:tr w:rsidR="000D18B9" w14:paraId="36640E50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B3FA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HSBC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51AA" w14:textId="6CD5414F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Bank Charges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ACA69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  1.00 </w:t>
            </w:r>
          </w:p>
        </w:tc>
      </w:tr>
      <w:tr w:rsidR="000D18B9" w14:paraId="1572DB65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9AE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Scottish water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127" w14:textId="063558F1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Allotment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4FF3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121.64 </w:t>
            </w:r>
          </w:p>
        </w:tc>
      </w:tr>
      <w:tr w:rsidR="000D18B9" w14:paraId="12E8B989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7B6B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Scottish water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ADE3" w14:textId="25AF7773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Allotment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943C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112.93 </w:t>
            </w:r>
          </w:p>
        </w:tc>
      </w:tr>
      <w:tr w:rsidR="000D18B9" w14:paraId="0969A001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7A4A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C Exelby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213B" w14:textId="52492330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Blue Paper Towels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9EAF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19.99 </w:t>
            </w:r>
          </w:p>
        </w:tc>
      </w:tr>
      <w:tr w:rsidR="000D18B9" w14:paraId="6DB3F7AC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06BA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Proludic</w:t>
            </w:r>
            <w:proofErr w:type="spellEnd"/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E889" w14:textId="23DFFCF9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Play Park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96E0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12,000.01 </w:t>
            </w:r>
          </w:p>
        </w:tc>
      </w:tr>
      <w:tr w:rsidR="000D18B9" w14:paraId="6AF39DB5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BB2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EDF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1909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Pensions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18AE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30.90 </w:t>
            </w:r>
          </w:p>
        </w:tc>
      </w:tr>
      <w:tr w:rsidR="000D18B9" w14:paraId="36163010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D89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A Thorogood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0015" w14:textId="78514BFB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0D18B9" w:rsidRPr="000D18B9">
              <w:rPr>
                <w:rFonts w:ascii="Arial" w:hAnsi="Arial" w:cs="Arial"/>
                <w:color w:val="000000"/>
                <w:sz w:val="18"/>
                <w:szCs w:val="18"/>
              </w:rPr>
              <w:t>lerk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’</w:t>
            </w:r>
            <w:r w:rsidR="000D18B9"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>Wages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1221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     -   </w:t>
            </w:r>
          </w:p>
        </w:tc>
      </w:tr>
      <w:tr w:rsidR="000D18B9" w14:paraId="3CF0AACD" w14:textId="77777777" w:rsidTr="000D18B9">
        <w:trPr>
          <w:trHeight w:val="292"/>
        </w:trPr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B8DF" w14:textId="77777777" w:rsidR="000D18B9" w:rsidRPr="000D18B9" w:rsidRDefault="000D1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C Exelby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FB6E" w14:textId="6E285481" w:rsidR="000D18B9" w:rsidRPr="000D18B9" w:rsidRDefault="005F3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D18B9"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avillion </w:t>
            </w:r>
            <w:r w:rsidRPr="000D18B9">
              <w:rPr>
                <w:rFonts w:ascii="Arial" w:hAnsi="Arial" w:cs="Arial"/>
                <w:color w:val="000000"/>
                <w:sz w:val="18"/>
                <w:szCs w:val="18"/>
              </w:rPr>
              <w:t xml:space="preserve">Cleaning 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8A28D" w14:textId="77777777" w:rsidR="000D18B9" w:rsidRPr="000D18B9" w:rsidRDefault="000D18B9">
            <w:pPr>
              <w:rPr>
                <w:rFonts w:ascii="Arial" w:hAnsi="Arial" w:cs="Arial"/>
                <w:sz w:val="18"/>
                <w:szCs w:val="18"/>
              </w:rPr>
            </w:pPr>
            <w:r w:rsidRPr="000D18B9">
              <w:rPr>
                <w:rFonts w:ascii="Arial" w:hAnsi="Arial" w:cs="Arial"/>
                <w:sz w:val="18"/>
                <w:szCs w:val="18"/>
              </w:rPr>
              <w:t xml:space="preserve">                                             -   </w:t>
            </w:r>
          </w:p>
        </w:tc>
      </w:tr>
    </w:tbl>
    <w:tbl>
      <w:tblPr>
        <w:tblW w:w="921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32"/>
        <w:gridCol w:w="1563"/>
        <w:gridCol w:w="6518"/>
      </w:tblGrid>
      <w:tr w:rsidR="00723C25" w:rsidRPr="008A69DA" w14:paraId="2810DE81" w14:textId="77777777" w:rsidTr="00105B8F">
        <w:tc>
          <w:tcPr>
            <w:tcW w:w="1132" w:type="dxa"/>
          </w:tcPr>
          <w:p w14:paraId="4039882A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2E05060" w14:textId="77777777" w:rsidR="00723C25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29939D" w14:textId="77777777" w:rsidR="00820038" w:rsidRPr="008A69DA" w:rsidRDefault="00820038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4FF" w:rsidRPr="008A69DA" w14:paraId="1EBB01DA" w14:textId="77777777" w:rsidTr="00105B8F">
        <w:tc>
          <w:tcPr>
            <w:tcW w:w="1132" w:type="dxa"/>
          </w:tcPr>
          <w:p w14:paraId="6299C30F" w14:textId="77777777" w:rsidR="006104FF" w:rsidRPr="008A69DA" w:rsidRDefault="006104F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61EB4420" w14:textId="77777777" w:rsidR="006104FF" w:rsidRPr="008A69DA" w:rsidRDefault="006104FF" w:rsidP="006104FF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</w:p>
        </w:tc>
        <w:tc>
          <w:tcPr>
            <w:tcW w:w="6518" w:type="dxa"/>
          </w:tcPr>
          <w:p w14:paraId="3FDD0FFC" w14:textId="4082995E" w:rsidR="00820038" w:rsidRPr="000D18B9" w:rsidRDefault="005F322C" w:rsidP="000D18B9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that the payments be approved. </w:t>
            </w:r>
          </w:p>
        </w:tc>
      </w:tr>
      <w:tr w:rsidR="00723C25" w:rsidRPr="008A69DA" w14:paraId="3A661E33" w14:textId="77777777" w:rsidTr="00105B8F">
        <w:tc>
          <w:tcPr>
            <w:tcW w:w="1132" w:type="dxa"/>
          </w:tcPr>
          <w:p w14:paraId="0742D0B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94E42D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1E2028CA" w14:textId="77777777" w:rsidTr="00105B8F">
        <w:tc>
          <w:tcPr>
            <w:tcW w:w="1132" w:type="dxa"/>
          </w:tcPr>
          <w:p w14:paraId="43F60772" w14:textId="77777777" w:rsidR="00723C25" w:rsidRPr="00E879A0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08875E8" w14:textId="40665E3D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VILLAGE INFRASTRUCTURE</w:t>
            </w:r>
          </w:p>
        </w:tc>
      </w:tr>
      <w:tr w:rsidR="00723C25" w:rsidRPr="008A69DA" w14:paraId="1ACF1633" w14:textId="77777777" w:rsidTr="00105B8F">
        <w:tc>
          <w:tcPr>
            <w:tcW w:w="1132" w:type="dxa"/>
          </w:tcPr>
          <w:p w14:paraId="577FB69B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98D3FA2" w14:textId="62AC9501" w:rsidR="007A3E19" w:rsidRPr="005221A3" w:rsidRDefault="007A3E19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C25" w:rsidRPr="00820038" w14:paraId="67ECACB7" w14:textId="77777777" w:rsidTr="00105B8F">
        <w:tc>
          <w:tcPr>
            <w:tcW w:w="1132" w:type="dxa"/>
          </w:tcPr>
          <w:p w14:paraId="3F3FE7C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FEF344" w14:textId="4CE9B83C" w:rsidR="00AB6164" w:rsidRDefault="00AB6164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Planning</w:t>
            </w:r>
          </w:p>
          <w:p w14:paraId="5E522681" w14:textId="11C2BA53" w:rsidR="002C71AC" w:rsidRPr="002C71AC" w:rsidRDefault="002C71AC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C71AC">
              <w:rPr>
                <w:rFonts w:ascii="Arial" w:hAnsi="Arial" w:cs="Arial"/>
                <w:bCs/>
                <w:sz w:val="22"/>
                <w:szCs w:val="22"/>
                <w:lang w:val="en-US"/>
              </w:rPr>
              <w:t>i.26/00180/PLF</w:t>
            </w:r>
            <w:r w:rsidR="000B2D8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 no </w:t>
            </w:r>
            <w:proofErr w:type="gramStart"/>
            <w:r w:rsidR="000B2D84">
              <w:rPr>
                <w:rFonts w:ascii="Arial" w:hAnsi="Arial" w:cs="Arial"/>
                <w:bCs/>
                <w:sz w:val="22"/>
                <w:szCs w:val="22"/>
                <w:lang w:val="en-US"/>
              </w:rPr>
              <w:t>comments;</w:t>
            </w:r>
            <w:proofErr w:type="gramEnd"/>
          </w:p>
          <w:p w14:paraId="18AD8EA9" w14:textId="6CAAEDA0" w:rsidR="000B2D84" w:rsidRDefault="00AB6164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Sports</w:t>
            </w:r>
            <w:r w:rsidR="001B6E63"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 xml:space="preserve"> F</w:t>
            </w:r>
            <w:r w:rsidRPr="001B6E63"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  <w:t>ield</w:t>
            </w:r>
          </w:p>
          <w:p w14:paraId="17789F9D" w14:textId="222CD314" w:rsidR="00DE22D4" w:rsidRDefault="000B2D84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The perimeter </w:t>
            </w:r>
            <w:r w:rsidR="003A5175">
              <w:rPr>
                <w:rFonts w:ascii="Arial" w:hAnsi="Arial" w:cs="Arial"/>
                <w:bCs/>
                <w:sz w:val="22"/>
                <w:szCs w:val="22"/>
                <w:lang w:val="en-US"/>
              </w:rPr>
              <w:t>hedges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had been attended </w:t>
            </w:r>
            <w:r w:rsidR="00B109F8">
              <w:rPr>
                <w:rFonts w:ascii="Arial" w:hAnsi="Arial" w:cs="Arial"/>
                <w:bCs/>
                <w:sz w:val="22"/>
                <w:szCs w:val="22"/>
                <w:lang w:val="en-US"/>
              </w:rPr>
              <w:t>to;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grass would have its first cut this week. </w:t>
            </w:r>
            <w:r w:rsidR="00DE22D4">
              <w:rPr>
                <w:rFonts w:ascii="Arial" w:hAnsi="Arial" w:cs="Arial"/>
                <w:bCs/>
                <w:sz w:val="22"/>
                <w:szCs w:val="22"/>
                <w:lang w:val="en-US"/>
              </w:rPr>
              <w:t>Cllrs agreed that the field</w:t>
            </w:r>
            <w:r w:rsidR="00F7196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should</w:t>
            </w:r>
            <w:r w:rsidR="00DE22D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be </w:t>
            </w:r>
            <w:proofErr w:type="spellStart"/>
            <w:r w:rsidR="00DE22D4">
              <w:rPr>
                <w:rFonts w:ascii="Arial" w:hAnsi="Arial" w:cs="Arial"/>
                <w:bCs/>
                <w:sz w:val="22"/>
                <w:szCs w:val="22"/>
                <w:lang w:val="en-US"/>
              </w:rPr>
              <w:t>fertili</w:t>
            </w:r>
            <w:r w:rsidR="00F71960">
              <w:rPr>
                <w:rFonts w:ascii="Arial" w:hAnsi="Arial" w:cs="Arial"/>
                <w:bCs/>
                <w:sz w:val="22"/>
                <w:szCs w:val="22"/>
                <w:lang w:val="en-US"/>
              </w:rPr>
              <w:t>s</w:t>
            </w:r>
            <w:r w:rsidR="00DE22D4">
              <w:rPr>
                <w:rFonts w:ascii="Arial" w:hAnsi="Arial" w:cs="Arial"/>
                <w:bCs/>
                <w:sz w:val="22"/>
                <w:szCs w:val="22"/>
                <w:lang w:val="en-US"/>
              </w:rPr>
              <w:t>ed</w:t>
            </w:r>
            <w:proofErr w:type="spellEnd"/>
            <w:r w:rsidR="00DE22D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</w:p>
          <w:p w14:paraId="119E5EBA" w14:textId="7739BB1C" w:rsidR="003D19C7" w:rsidRDefault="003D19C7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request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had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been placed to have Alpacas at the </w:t>
            </w:r>
            <w:r w:rsidR="00545B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Village Show. It was suggested that they should be </w:t>
            </w:r>
            <w:r w:rsidR="00B109F8">
              <w:rPr>
                <w:rFonts w:ascii="Arial" w:hAnsi="Arial" w:cs="Arial"/>
                <w:bCs/>
                <w:sz w:val="22"/>
                <w:szCs w:val="22"/>
                <w:lang w:val="en-US"/>
              </w:rPr>
              <w:t>located</w:t>
            </w:r>
            <w:r w:rsidR="00545B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near to </w:t>
            </w:r>
            <w:r w:rsidR="00C53F1D">
              <w:rPr>
                <w:rFonts w:ascii="Arial" w:hAnsi="Arial" w:cs="Arial"/>
                <w:bCs/>
                <w:sz w:val="22"/>
                <w:szCs w:val="22"/>
                <w:lang w:val="en-US"/>
              </w:rPr>
              <w:t>Dog</w:t>
            </w:r>
            <w:r w:rsidR="00545B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040EC">
              <w:rPr>
                <w:rFonts w:ascii="Arial" w:hAnsi="Arial" w:cs="Arial"/>
                <w:bCs/>
                <w:sz w:val="22"/>
                <w:szCs w:val="22"/>
                <w:lang w:val="en-US"/>
              </w:rPr>
              <w:t>W</w:t>
            </w:r>
            <w:r w:rsidR="00545B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alking </w:t>
            </w:r>
            <w:r w:rsidR="00A040EC">
              <w:rPr>
                <w:rFonts w:ascii="Arial" w:hAnsi="Arial" w:cs="Arial"/>
                <w:bCs/>
                <w:sz w:val="22"/>
                <w:szCs w:val="22"/>
                <w:lang w:val="en-US"/>
              </w:rPr>
              <w:t>F</w:t>
            </w:r>
            <w:r w:rsidR="00545B3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ield. </w:t>
            </w:r>
            <w:r w:rsidR="00C53F1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There were no concerns with having Alpacas at the show. The request was approved. </w:t>
            </w:r>
          </w:p>
          <w:p w14:paraId="05EAC8E1" w14:textId="1F25B777" w:rsidR="00A867A3" w:rsidRPr="000B2D84" w:rsidRDefault="00065728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 Cllr queried where parki</w:t>
            </w:r>
            <w:r w:rsidR="00A06BCA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g would be for the Village Show. It would be requested </w:t>
            </w:r>
            <w:r w:rsidR="00A06BC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of </w:t>
            </w:r>
            <w:proofErr w:type="spellStart"/>
            <w:r w:rsidR="00A06BCA">
              <w:rPr>
                <w:rFonts w:ascii="Arial" w:hAnsi="Arial" w:cs="Arial"/>
                <w:bCs/>
                <w:sz w:val="22"/>
                <w:szCs w:val="22"/>
                <w:lang w:val="en-US"/>
              </w:rPr>
              <w:t>Mr</w:t>
            </w:r>
            <w:proofErr w:type="spellEnd"/>
            <w:r w:rsidR="00A06BC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Russell, field owner, 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that parking be held on the Dog Walking Field. </w:t>
            </w:r>
          </w:p>
          <w:p w14:paraId="6CDFA5EE" w14:textId="23CD5A63" w:rsidR="002C71AC" w:rsidRPr="000B2D84" w:rsidRDefault="002C71AC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B2D84">
              <w:rPr>
                <w:rFonts w:ascii="Arial" w:hAnsi="Arial" w:cs="Arial"/>
                <w:bCs/>
                <w:sz w:val="22"/>
                <w:szCs w:val="22"/>
                <w:u w:val="single"/>
              </w:rPr>
              <w:t>Pond</w:t>
            </w:r>
          </w:p>
          <w:p w14:paraId="1E57A7CE" w14:textId="4301B6D3" w:rsidR="005F4C74" w:rsidRDefault="00CE375C" w:rsidP="000B2D8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Thanks were expressed to the LA Groundworks team for the excellent work undertaken on the f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ootpath at </w:t>
            </w:r>
            <w:r w:rsidR="00E43D3E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golf club off </w:t>
            </w:r>
            <w:r w:rsidR="001120FD" w:rsidRPr="00E9458B">
              <w:rPr>
                <w:rFonts w:ascii="Arial" w:hAnsi="Arial" w:cs="Arial"/>
                <w:bCs/>
                <w:sz w:val="22"/>
                <w:szCs w:val="22"/>
              </w:rPr>
              <w:t>Hudson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20FD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>ay</w:t>
            </w:r>
            <w:r w:rsidR="00E43D3E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 hedge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E43D3E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AC07D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 drains </w:t>
            </w:r>
            <w:r w:rsidR="005F4C74" w:rsidRPr="00E9458B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AC07D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3D3E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AC07D4" w:rsidRPr="00E9458B">
              <w:rPr>
                <w:rFonts w:ascii="Arial" w:hAnsi="Arial" w:cs="Arial"/>
                <w:bCs/>
                <w:sz w:val="22"/>
                <w:szCs w:val="22"/>
              </w:rPr>
              <w:t xml:space="preserve">illage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AC07D4" w:rsidRPr="00E9458B">
              <w:rPr>
                <w:rFonts w:ascii="Arial" w:hAnsi="Arial" w:cs="Arial"/>
                <w:bCs/>
                <w:sz w:val="22"/>
                <w:szCs w:val="22"/>
              </w:rPr>
              <w:t>reen</w:t>
            </w:r>
            <w:r w:rsidR="0031132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9F45A90" w14:textId="772088D3" w:rsidR="00EB7EDB" w:rsidRDefault="00B0594A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Cllr queried whether the trees would be cleared behind the pond</w:t>
            </w:r>
            <w:r w:rsidR="0031132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They had been tended </w:t>
            </w:r>
            <w:r w:rsidR="001120FD">
              <w:rPr>
                <w:rFonts w:ascii="Arial" w:hAnsi="Arial" w:cs="Arial"/>
                <w:bCs/>
                <w:sz w:val="22"/>
                <w:szCs w:val="22"/>
              </w:rPr>
              <w:t>to,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but it had been decided that this was best left as </w:t>
            </w:r>
            <w:r w:rsidR="00311322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natural habitat.</w:t>
            </w:r>
            <w:r w:rsidR="00620D8B">
              <w:rPr>
                <w:rFonts w:ascii="Arial" w:hAnsi="Arial" w:cs="Arial"/>
                <w:bCs/>
                <w:sz w:val="22"/>
                <w:szCs w:val="22"/>
              </w:rPr>
              <w:t xml:space="preserve">  The surrounding </w:t>
            </w:r>
            <w:r w:rsidR="00E261F2">
              <w:rPr>
                <w:rFonts w:ascii="Arial" w:hAnsi="Arial" w:cs="Arial"/>
                <w:bCs/>
                <w:sz w:val="22"/>
                <w:szCs w:val="22"/>
              </w:rPr>
              <w:t>shrubbery had been addressed as per the planning application</w:t>
            </w:r>
            <w:r w:rsidR="00107B6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03FC513" w14:textId="6A4BDA45" w:rsidR="00E261F2" w:rsidRPr="00B11008" w:rsidRDefault="00EB7EDB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number o</w:t>
            </w:r>
            <w:r w:rsidR="001D51F6">
              <w:rPr>
                <w:rFonts w:ascii="Arial" w:hAnsi="Arial" w:cs="Arial"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ducks on the pond had been </w:t>
            </w:r>
            <w:r w:rsidR="00532172">
              <w:rPr>
                <w:rFonts w:ascii="Arial" w:hAnsi="Arial" w:cs="Arial"/>
                <w:bCs/>
                <w:sz w:val="22"/>
                <w:szCs w:val="22"/>
              </w:rPr>
              <w:t>raised,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a nitrogen level test </w:t>
            </w:r>
            <w:r w:rsidR="001D51F6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as considered. The ‘Do not feed’ signs required replacement. </w:t>
            </w:r>
            <w:r w:rsidR="00053ED2">
              <w:rPr>
                <w:rFonts w:ascii="Arial" w:hAnsi="Arial" w:cs="Arial"/>
                <w:bCs/>
                <w:sz w:val="22"/>
                <w:szCs w:val="22"/>
              </w:rPr>
              <w:t>A statement regarding</w:t>
            </w:r>
            <w:r w:rsidR="00D74D99">
              <w:rPr>
                <w:rFonts w:ascii="Arial" w:hAnsi="Arial" w:cs="Arial"/>
                <w:bCs/>
                <w:sz w:val="22"/>
                <w:szCs w:val="22"/>
              </w:rPr>
              <w:t xml:space="preserve"> the health </w:t>
            </w:r>
            <w:r w:rsidR="00465F2C">
              <w:rPr>
                <w:rFonts w:ascii="Arial" w:hAnsi="Arial" w:cs="Arial"/>
                <w:bCs/>
                <w:sz w:val="22"/>
                <w:szCs w:val="22"/>
              </w:rPr>
              <w:t>issues created for ducks by feeding t</w:t>
            </w:r>
            <w:r w:rsidR="00532172">
              <w:rPr>
                <w:rFonts w:ascii="Arial" w:hAnsi="Arial" w:cs="Arial"/>
                <w:bCs/>
                <w:sz w:val="22"/>
                <w:szCs w:val="22"/>
              </w:rPr>
              <w:t xml:space="preserve">hem </w:t>
            </w:r>
            <w:r w:rsidR="00465F2C">
              <w:rPr>
                <w:rFonts w:ascii="Arial" w:hAnsi="Arial" w:cs="Arial"/>
                <w:bCs/>
                <w:sz w:val="22"/>
                <w:szCs w:val="22"/>
              </w:rPr>
              <w:t xml:space="preserve">would be shared on Facebook and the Notice Board. </w:t>
            </w:r>
            <w:r w:rsidR="00053ED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07B6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61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59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8291E20" w14:textId="702621A2" w:rsidR="002C71AC" w:rsidRPr="000B2D84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0B2D84">
              <w:rPr>
                <w:rFonts w:ascii="Arial" w:hAnsi="Arial" w:cs="Arial"/>
                <w:bCs/>
                <w:sz w:val="22"/>
                <w:szCs w:val="22"/>
                <w:u w:val="single"/>
              </w:rPr>
              <w:t>Allotments</w:t>
            </w:r>
          </w:p>
          <w:p w14:paraId="0C759249" w14:textId="32D6E960" w:rsidR="002C71AC" w:rsidRDefault="00532172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polytunnel application </w:t>
            </w:r>
            <w:r w:rsidR="008D5E26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as refused as it did not comply with the Allotment Rules. The stipulations for Polytunnels were the same as greenhouses. </w:t>
            </w:r>
          </w:p>
          <w:p w14:paraId="1579BA23" w14:textId="7312C3C2" w:rsidR="002C71AC" w:rsidRPr="007B4322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7B4322">
              <w:rPr>
                <w:rFonts w:ascii="Arial" w:hAnsi="Arial" w:cs="Arial"/>
                <w:bCs/>
                <w:sz w:val="22"/>
                <w:szCs w:val="22"/>
                <w:u w:val="single"/>
              </w:rPr>
              <w:t>Play Park</w:t>
            </w:r>
          </w:p>
          <w:p w14:paraId="560B95FD" w14:textId="3DBDF323" w:rsidR="000B2D84" w:rsidRPr="002C71AC" w:rsidRDefault="000B2D84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Play Park had been purchased with commuted funds from housing developments. </w:t>
            </w:r>
          </w:p>
          <w:p w14:paraId="1CA36F61" w14:textId="626B0306" w:rsidR="002C71AC" w:rsidRPr="002C71AC" w:rsidRDefault="00532172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</w:t>
            </w:r>
            <w:r w:rsidR="002C71AC" w:rsidRPr="002C71AC">
              <w:rPr>
                <w:rFonts w:ascii="Arial" w:hAnsi="Arial" w:cs="Arial"/>
                <w:bCs/>
                <w:sz w:val="22"/>
                <w:szCs w:val="22"/>
              </w:rPr>
              <w:t>ainting quote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was</w:t>
            </w:r>
            <w:r w:rsidR="007B4322">
              <w:rPr>
                <w:rFonts w:ascii="Arial" w:hAnsi="Arial" w:cs="Arial"/>
                <w:bCs/>
                <w:sz w:val="22"/>
                <w:szCs w:val="22"/>
              </w:rPr>
              <w:t xml:space="preserve"> approved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A85722" w14:textId="77777777" w:rsidR="00E33D22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7B4322">
              <w:rPr>
                <w:rFonts w:ascii="Arial" w:hAnsi="Arial" w:cs="Arial"/>
                <w:bCs/>
                <w:sz w:val="22"/>
                <w:szCs w:val="22"/>
                <w:u w:val="single"/>
              </w:rPr>
              <w:t>Storage</w:t>
            </w:r>
          </w:p>
          <w:p w14:paraId="11AAFE5B" w14:textId="16131D94" w:rsidR="00D25590" w:rsidRPr="00D25590" w:rsidRDefault="00D25590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25590">
              <w:rPr>
                <w:rFonts w:ascii="Arial" w:hAnsi="Arial" w:cs="Arial"/>
                <w:bCs/>
                <w:sz w:val="22"/>
                <w:szCs w:val="22"/>
              </w:rPr>
              <w:t xml:space="preserve">It was raised that funding was potentially available for machinery storage for football clubs and </w:t>
            </w:r>
            <w:r w:rsidR="00847A12">
              <w:rPr>
                <w:rFonts w:ascii="Arial" w:hAnsi="Arial" w:cs="Arial"/>
                <w:bCs/>
                <w:sz w:val="22"/>
                <w:szCs w:val="22"/>
              </w:rPr>
              <w:t xml:space="preserve">the creation of </w:t>
            </w:r>
            <w:r w:rsidRPr="00D25590">
              <w:rPr>
                <w:rFonts w:ascii="Arial" w:hAnsi="Arial" w:cs="Arial"/>
                <w:bCs/>
                <w:sz w:val="22"/>
                <w:szCs w:val="22"/>
              </w:rPr>
              <w:t>this would free up storage within the Pavillion.</w:t>
            </w:r>
          </w:p>
        </w:tc>
      </w:tr>
      <w:tr w:rsidR="00401A9F" w:rsidRPr="00820038" w14:paraId="2093DD14" w14:textId="77777777" w:rsidTr="00105B8F">
        <w:tc>
          <w:tcPr>
            <w:tcW w:w="1132" w:type="dxa"/>
          </w:tcPr>
          <w:p w14:paraId="665039BB" w14:textId="77777777" w:rsidR="00401A9F" w:rsidRPr="008A69DA" w:rsidRDefault="00401A9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EC39765" w14:textId="02AF8E8B" w:rsidR="00401A9F" w:rsidRPr="007B4322" w:rsidRDefault="00401A9F" w:rsidP="00164F46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864" w:hanging="864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7B4322" w:rsidRPr="00820038" w14:paraId="58185703" w14:textId="77777777" w:rsidTr="00105B8F">
        <w:tc>
          <w:tcPr>
            <w:tcW w:w="1132" w:type="dxa"/>
          </w:tcPr>
          <w:p w14:paraId="31D31A5F" w14:textId="77777777" w:rsidR="007B4322" w:rsidRPr="008A69DA" w:rsidRDefault="007B4322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A787FB" w14:textId="77777777" w:rsidR="007B4322" w:rsidRPr="001B6E63" w:rsidRDefault="007B4322" w:rsidP="007B4322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864" w:hanging="864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1B6E63" w:rsidRPr="008A69DA" w14:paraId="35049AAF" w14:textId="77777777" w:rsidTr="00105B8F">
        <w:tc>
          <w:tcPr>
            <w:tcW w:w="1132" w:type="dxa"/>
          </w:tcPr>
          <w:p w14:paraId="15936F08" w14:textId="77777777" w:rsidR="001B6E63" w:rsidRPr="008A69DA" w:rsidRDefault="001B6E63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0970A3F" w14:textId="77777777" w:rsidR="001B6E63" w:rsidRPr="0001079E" w:rsidRDefault="001B6E63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79E">
              <w:rPr>
                <w:rFonts w:ascii="Arial" w:hAnsi="Arial" w:cs="Arial"/>
                <w:sz w:val="22"/>
                <w:szCs w:val="22"/>
              </w:rPr>
              <w:t>RESOLVED: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18" w:type="dxa"/>
          </w:tcPr>
          <w:p w14:paraId="25D65BFE" w14:textId="7F7AB8F5" w:rsidR="002C71AC" w:rsidRPr="002C71AC" w:rsidRDefault="00532172" w:rsidP="002C71AC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E22D4">
              <w:rPr>
                <w:rFonts w:ascii="Arial" w:hAnsi="Arial" w:cs="Arial"/>
                <w:sz w:val="22"/>
                <w:szCs w:val="22"/>
              </w:rPr>
              <w:t xml:space="preserve">hat the sports field be </w:t>
            </w:r>
            <w:r w:rsidR="00B11008">
              <w:rPr>
                <w:rFonts w:ascii="Arial" w:hAnsi="Arial" w:cs="Arial"/>
                <w:sz w:val="22"/>
                <w:szCs w:val="22"/>
              </w:rPr>
              <w:t>fertilized</w:t>
            </w:r>
            <w:r w:rsidR="00DE22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AC315B" w14:textId="222174F1" w:rsidR="001B6E63" w:rsidRDefault="00D25590" w:rsidP="00366F86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32172">
              <w:rPr>
                <w:rFonts w:ascii="Arial" w:hAnsi="Arial" w:cs="Arial"/>
                <w:sz w:val="22"/>
                <w:szCs w:val="22"/>
              </w:rPr>
              <w:t xml:space="preserve">hat a letter of thanks be sent to the </w:t>
            </w:r>
            <w:r w:rsidR="00DE1275">
              <w:rPr>
                <w:rFonts w:ascii="Arial" w:hAnsi="Arial" w:cs="Arial"/>
                <w:sz w:val="22"/>
                <w:szCs w:val="22"/>
              </w:rPr>
              <w:t>L</w:t>
            </w:r>
            <w:r w:rsidR="00532172">
              <w:rPr>
                <w:rFonts w:ascii="Arial" w:hAnsi="Arial" w:cs="Arial"/>
                <w:sz w:val="22"/>
                <w:szCs w:val="22"/>
              </w:rPr>
              <w:t xml:space="preserve">ocal Authority groundworks </w:t>
            </w:r>
            <w:proofErr w:type="gramStart"/>
            <w:r w:rsidR="00532172">
              <w:rPr>
                <w:rFonts w:ascii="Arial" w:hAnsi="Arial" w:cs="Arial"/>
                <w:sz w:val="22"/>
                <w:szCs w:val="22"/>
              </w:rPr>
              <w:t>team;</w:t>
            </w:r>
            <w:proofErr w:type="gramEnd"/>
          </w:p>
          <w:p w14:paraId="5FFE89CE" w14:textId="01D272F4" w:rsidR="00532172" w:rsidRDefault="00D25590" w:rsidP="00366F86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the Polytunnel application be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refused;</w:t>
            </w:r>
            <w:proofErr w:type="gramEnd"/>
          </w:p>
          <w:p w14:paraId="03B0E9C3" w14:textId="4530E23C" w:rsidR="00D25590" w:rsidRPr="001B6E63" w:rsidRDefault="00847A12" w:rsidP="00366F86">
            <w:pPr>
              <w:pStyle w:val="ListParagraph"/>
              <w:numPr>
                <w:ilvl w:val="0"/>
                <w:numId w:val="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the playground painting quote be approved.</w:t>
            </w:r>
          </w:p>
        </w:tc>
      </w:tr>
      <w:tr w:rsidR="00723C25" w:rsidRPr="008A69DA" w14:paraId="1ED18388" w14:textId="77777777" w:rsidTr="00105B8F">
        <w:tc>
          <w:tcPr>
            <w:tcW w:w="1132" w:type="dxa"/>
          </w:tcPr>
          <w:p w14:paraId="0CAEF1EF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E8426CE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3C25" w:rsidRPr="008A69DA" w14:paraId="6ABC0C6F" w14:textId="77777777" w:rsidTr="00105B8F">
        <w:tc>
          <w:tcPr>
            <w:tcW w:w="1132" w:type="dxa"/>
          </w:tcPr>
          <w:p w14:paraId="644F8796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5A1174D6" w14:textId="1D2A2EA1" w:rsidR="00820038" w:rsidRPr="001B6E6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COMMUNITY ISSUES</w:t>
            </w:r>
          </w:p>
        </w:tc>
      </w:tr>
      <w:tr w:rsidR="001B6E63" w:rsidRPr="008A69DA" w14:paraId="2A7FE836" w14:textId="77777777" w:rsidTr="00105B8F">
        <w:tc>
          <w:tcPr>
            <w:tcW w:w="1132" w:type="dxa"/>
          </w:tcPr>
          <w:p w14:paraId="62097F89" w14:textId="77777777" w:rsidR="001B6E63" w:rsidRPr="008A69DA" w:rsidRDefault="001B6E63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03095F8B" w14:textId="0E9F4AFB" w:rsidR="002C71AC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5C2DDA">
              <w:rPr>
                <w:rFonts w:ascii="Arial" w:hAnsi="Arial" w:cs="Arial"/>
                <w:bCs/>
                <w:sz w:val="22"/>
                <w:szCs w:val="22"/>
                <w:u w:val="single"/>
              </w:rPr>
              <w:t>Bus service</w:t>
            </w:r>
          </w:p>
          <w:p w14:paraId="7DF9D1FC" w14:textId="50321BED" w:rsidR="005C2DDA" w:rsidRPr="008670DD" w:rsidRDefault="00FE7174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 be addressed in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April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 xml:space="preserve"> 2026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agenda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9A2FFE3" w14:textId="6C2A857C" w:rsidR="002C71AC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8670DD">
              <w:rPr>
                <w:rFonts w:ascii="Arial" w:hAnsi="Arial" w:cs="Arial"/>
                <w:bCs/>
                <w:sz w:val="22"/>
                <w:szCs w:val="22"/>
                <w:u w:val="single"/>
              </w:rPr>
              <w:t>Defib signage and training</w:t>
            </w:r>
          </w:p>
          <w:p w14:paraId="75155332" w14:textId="08582700" w:rsidR="008670DD" w:rsidRPr="00FE7174" w:rsidRDefault="00DE1275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 Michael’s and All Angels </w:t>
            </w:r>
            <w:r w:rsidR="00FE7174">
              <w:rPr>
                <w:rFonts w:ascii="Arial" w:hAnsi="Arial" w:cs="Arial"/>
                <w:bCs/>
                <w:sz w:val="22"/>
                <w:szCs w:val="22"/>
              </w:rPr>
              <w:t>Church ha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E71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7481">
              <w:rPr>
                <w:rFonts w:ascii="Arial" w:hAnsi="Arial" w:cs="Arial"/>
                <w:bCs/>
                <w:sz w:val="22"/>
                <w:szCs w:val="22"/>
              </w:rPr>
              <w:t>requested</w:t>
            </w:r>
            <w:r w:rsidR="00FE7174">
              <w:rPr>
                <w:rFonts w:ascii="Arial" w:hAnsi="Arial" w:cs="Arial"/>
                <w:bCs/>
                <w:sz w:val="22"/>
                <w:szCs w:val="22"/>
              </w:rPr>
              <w:t xml:space="preserve"> a sign be placed directing </w:t>
            </w:r>
            <w:r w:rsidR="00BA551B">
              <w:rPr>
                <w:rFonts w:ascii="Arial" w:hAnsi="Arial" w:cs="Arial"/>
                <w:bCs/>
                <w:sz w:val="22"/>
                <w:szCs w:val="22"/>
              </w:rPr>
              <w:t xml:space="preserve">residents to the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defibrillator</w:t>
            </w:r>
            <w:r w:rsidR="00BA551B">
              <w:rPr>
                <w:rFonts w:ascii="Arial" w:hAnsi="Arial" w:cs="Arial"/>
                <w:bCs/>
                <w:sz w:val="22"/>
                <w:szCs w:val="22"/>
              </w:rPr>
              <w:t>. Two signs were required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would be ordered. </w:t>
            </w:r>
          </w:p>
          <w:p w14:paraId="1D3F5746" w14:textId="4D385EE3" w:rsidR="002C71AC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8670DD">
              <w:rPr>
                <w:rFonts w:ascii="Arial" w:hAnsi="Arial" w:cs="Arial"/>
                <w:bCs/>
                <w:sz w:val="22"/>
                <w:szCs w:val="22"/>
                <w:u w:val="single"/>
              </w:rPr>
              <w:t>Banners</w:t>
            </w:r>
          </w:p>
          <w:p w14:paraId="4F06F11F" w14:textId="383380D3" w:rsidR="0059329F" w:rsidRPr="003240E6" w:rsidRDefault="003240E6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240E6">
              <w:rPr>
                <w:rFonts w:ascii="Arial" w:hAnsi="Arial" w:cs="Arial"/>
                <w:bCs/>
                <w:sz w:val="22"/>
                <w:szCs w:val="22"/>
              </w:rPr>
              <w:t xml:space="preserve">A quote had been received for two banners,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advertising the monthly Parish 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>meeting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Annual meeti</w:t>
            </w:r>
            <w:r w:rsidR="004F57C1">
              <w:rPr>
                <w:rFonts w:ascii="Arial" w:hAnsi="Arial" w:cs="Arial"/>
                <w:bCs/>
                <w:sz w:val="22"/>
                <w:szCs w:val="22"/>
              </w:rPr>
              <w:t xml:space="preserve">ng, 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 xml:space="preserve">with a total </w:t>
            </w:r>
            <w:r w:rsidR="004F57C1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3240E6">
              <w:rPr>
                <w:rFonts w:ascii="Arial" w:hAnsi="Arial" w:cs="Arial"/>
                <w:bCs/>
                <w:sz w:val="22"/>
                <w:szCs w:val="22"/>
              </w:rPr>
              <w:t>ost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 xml:space="preserve"> of</w:t>
            </w:r>
            <w:r w:rsidRPr="0032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F57C1">
              <w:rPr>
                <w:rFonts w:ascii="Arial" w:hAnsi="Arial" w:cs="Arial"/>
                <w:bCs/>
                <w:sz w:val="22"/>
                <w:szCs w:val="22"/>
              </w:rPr>
              <w:t>£88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>.00, these were</w:t>
            </w:r>
            <w:r w:rsidR="00882A6D">
              <w:rPr>
                <w:rFonts w:ascii="Arial" w:hAnsi="Arial" w:cs="Arial"/>
                <w:bCs/>
                <w:sz w:val="22"/>
                <w:szCs w:val="22"/>
              </w:rPr>
              <w:t xml:space="preserve"> approved</w:t>
            </w:r>
            <w:r w:rsidR="00DE127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82A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16E9612" w14:textId="4704B11F" w:rsidR="001B6E63" w:rsidRPr="0059329F" w:rsidRDefault="002C71AC" w:rsidP="002C71AC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59329F">
              <w:rPr>
                <w:rFonts w:ascii="Arial" w:hAnsi="Arial" w:cs="Arial"/>
                <w:bCs/>
                <w:sz w:val="22"/>
                <w:szCs w:val="22"/>
                <w:u w:val="single"/>
              </w:rPr>
              <w:t>Trod</w:t>
            </w:r>
          </w:p>
        </w:tc>
      </w:tr>
      <w:tr w:rsidR="001B6E63" w:rsidRPr="008A69DA" w14:paraId="3D3B2ACC" w14:textId="77777777" w:rsidTr="00105B8F">
        <w:tc>
          <w:tcPr>
            <w:tcW w:w="1132" w:type="dxa"/>
          </w:tcPr>
          <w:p w14:paraId="09E3556B" w14:textId="77777777" w:rsidR="001B6E63" w:rsidRPr="008A69DA" w:rsidRDefault="001B6E63" w:rsidP="001B6E63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4546C396" w14:textId="77777777" w:rsidR="001B6E63" w:rsidRDefault="009C6FD3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882A6D">
              <w:rPr>
                <w:rFonts w:ascii="Arial" w:hAnsi="Arial" w:cs="Arial"/>
                <w:bCs/>
                <w:sz w:val="22"/>
                <w:szCs w:val="22"/>
              </w:rPr>
              <w:t>stone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sign had been </w:t>
            </w:r>
            <w:r w:rsidR="00D7383C">
              <w:rPr>
                <w:rFonts w:ascii="Arial" w:hAnsi="Arial" w:cs="Arial"/>
                <w:bCs/>
                <w:sz w:val="22"/>
                <w:szCs w:val="22"/>
              </w:rPr>
              <w:t>damaged</w:t>
            </w:r>
            <w:r w:rsidR="00882A6D">
              <w:rPr>
                <w:rFonts w:ascii="Arial" w:hAnsi="Arial" w:cs="Arial"/>
                <w:bCs/>
                <w:sz w:val="22"/>
                <w:szCs w:val="22"/>
              </w:rPr>
              <w:t xml:space="preserve"> and required repair</w:t>
            </w:r>
            <w:r w:rsidR="00D7383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882A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150A0F1" w14:textId="4ED373EC" w:rsidR="005F0092" w:rsidRPr="001B6E63" w:rsidRDefault="005F0092" w:rsidP="001B6E63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B6E63" w:rsidRPr="008A69DA" w14:paraId="5A455239" w14:textId="77777777" w:rsidTr="00105B8F">
        <w:tc>
          <w:tcPr>
            <w:tcW w:w="1132" w:type="dxa"/>
          </w:tcPr>
          <w:p w14:paraId="01B2B145" w14:textId="77777777" w:rsidR="001B6E63" w:rsidRPr="008A69DA" w:rsidRDefault="001B6E63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2322AB4" w14:textId="77777777" w:rsidR="001B6E63" w:rsidRPr="00C05EBD" w:rsidRDefault="001B6E63" w:rsidP="00C05EBD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5EBD">
              <w:rPr>
                <w:rFonts w:ascii="Arial" w:hAnsi="Arial" w:cs="Arial"/>
                <w:sz w:val="22"/>
                <w:szCs w:val="22"/>
              </w:rPr>
              <w:t xml:space="preserve">RESOLVED: </w:t>
            </w:r>
          </w:p>
        </w:tc>
        <w:tc>
          <w:tcPr>
            <w:tcW w:w="6518" w:type="dxa"/>
          </w:tcPr>
          <w:p w14:paraId="6AB8BC60" w14:textId="795395D1" w:rsidR="005F0092" w:rsidRDefault="005F0092" w:rsidP="005F0092">
            <w:pPr>
              <w:pStyle w:val="ListParagraph"/>
              <w:numPr>
                <w:ilvl w:val="0"/>
                <w:numId w:val="1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two banners be purchased at a cost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£88.00;</w:t>
            </w:r>
            <w:proofErr w:type="gramEnd"/>
          </w:p>
          <w:p w14:paraId="73C8EC3A" w14:textId="77777777" w:rsidR="005F0092" w:rsidRDefault="005F0092" w:rsidP="005F0092">
            <w:pPr>
              <w:pStyle w:val="ListParagraph"/>
              <w:numPr>
                <w:ilvl w:val="0"/>
                <w:numId w:val="1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two defibrillator signs be purchased for St Michael’s and All Angels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Church;</w:t>
            </w:r>
            <w:proofErr w:type="gramEnd"/>
          </w:p>
          <w:p w14:paraId="31A9CDB4" w14:textId="1D7E1828" w:rsidR="005F0092" w:rsidRPr="005F0092" w:rsidRDefault="005F0092" w:rsidP="005F0092">
            <w:pPr>
              <w:pStyle w:val="ListParagraph"/>
              <w:numPr>
                <w:ilvl w:val="0"/>
                <w:numId w:val="16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the Bus Service be deferred top the April 2026 meeting. </w:t>
            </w:r>
          </w:p>
        </w:tc>
      </w:tr>
      <w:tr w:rsidR="00723C25" w:rsidRPr="008A69DA" w14:paraId="5D8FE0F9" w14:textId="77777777" w:rsidTr="00105B8F">
        <w:tc>
          <w:tcPr>
            <w:tcW w:w="1132" w:type="dxa"/>
          </w:tcPr>
          <w:p w14:paraId="30703AC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C8B0D7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3C25" w:rsidRPr="008A69DA" w14:paraId="38491BEC" w14:textId="77777777" w:rsidTr="00105B8F">
        <w:tc>
          <w:tcPr>
            <w:tcW w:w="1132" w:type="dxa"/>
          </w:tcPr>
          <w:p w14:paraId="29916CD6" w14:textId="77777777" w:rsidR="00723C25" w:rsidRPr="00B07D0C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1C65001F" w14:textId="77777777" w:rsidR="00723C25" w:rsidRPr="00ED0DBF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D0DB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POLICIES</w:t>
            </w:r>
          </w:p>
          <w:p w14:paraId="4B092123" w14:textId="5556B438" w:rsidR="001B0DC8" w:rsidRPr="00A315F2" w:rsidRDefault="00DE1275" w:rsidP="00452B58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The </w:t>
            </w:r>
            <w:proofErr w:type="gram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Biodiversity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policy had been assessed by Cllr Gorton, who was undertaking a Biodiversity training on behalf of the PC. </w:t>
            </w:r>
          </w:p>
        </w:tc>
      </w:tr>
      <w:tr w:rsidR="001B0DC8" w:rsidRPr="008A69DA" w14:paraId="6BB8DE8E" w14:textId="77777777" w:rsidTr="00105B8F">
        <w:tc>
          <w:tcPr>
            <w:tcW w:w="1132" w:type="dxa"/>
          </w:tcPr>
          <w:p w14:paraId="74FF5E9E" w14:textId="77777777" w:rsidR="001B0DC8" w:rsidRPr="00B07D0C" w:rsidRDefault="001B0DC8" w:rsidP="001B0DC8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03DDB6C2" w14:textId="77777777" w:rsidR="001B0DC8" w:rsidRDefault="001B0DC8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105B8F" w:rsidRPr="008A69DA" w14:paraId="15B98E67" w14:textId="77777777" w:rsidTr="00366F86">
        <w:tc>
          <w:tcPr>
            <w:tcW w:w="1132" w:type="dxa"/>
          </w:tcPr>
          <w:p w14:paraId="7A167EB8" w14:textId="77777777" w:rsidR="00105B8F" w:rsidRPr="00FC4646" w:rsidRDefault="00105B8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54658E7" w14:textId="77777777" w:rsidR="00105B8F" w:rsidRPr="007577F2" w:rsidRDefault="00105B8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646">
              <w:rPr>
                <w:rFonts w:ascii="Arial" w:hAnsi="Arial" w:cs="Arial"/>
                <w:sz w:val="22"/>
                <w:szCs w:val="22"/>
              </w:rPr>
              <w:t>RESOLVED:</w:t>
            </w:r>
          </w:p>
        </w:tc>
        <w:tc>
          <w:tcPr>
            <w:tcW w:w="6518" w:type="dxa"/>
          </w:tcPr>
          <w:p w14:paraId="14651778" w14:textId="72929B72" w:rsidR="00366F86" w:rsidRDefault="00DE1275" w:rsidP="002C71AC">
            <w:pPr>
              <w:pStyle w:val="ListParagraph"/>
              <w:numPr>
                <w:ilvl w:val="0"/>
                <w:numId w:val="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the IT Policy be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adopted;</w:t>
            </w:r>
            <w:proofErr w:type="gramEnd"/>
          </w:p>
          <w:p w14:paraId="1CEEF1A8" w14:textId="42421894" w:rsidR="00DE1275" w:rsidRPr="007577F2" w:rsidRDefault="00DE1275" w:rsidP="002C71AC">
            <w:pPr>
              <w:pStyle w:val="ListParagraph"/>
              <w:numPr>
                <w:ilvl w:val="0"/>
                <w:numId w:val="8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that the Biodiversity Policy be adopted. </w:t>
            </w:r>
          </w:p>
        </w:tc>
      </w:tr>
      <w:tr w:rsidR="00723C25" w:rsidRPr="008A69DA" w14:paraId="225D7828" w14:textId="77777777" w:rsidTr="00105B8F">
        <w:tc>
          <w:tcPr>
            <w:tcW w:w="1132" w:type="dxa"/>
          </w:tcPr>
          <w:p w14:paraId="0A98CD2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230217F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215" w:rsidRPr="008A69DA" w14:paraId="7716D28A" w14:textId="77777777" w:rsidTr="00105B8F">
        <w:tc>
          <w:tcPr>
            <w:tcW w:w="1132" w:type="dxa"/>
          </w:tcPr>
          <w:p w14:paraId="0FA2CBD2" w14:textId="77777777" w:rsidR="00885215" w:rsidRPr="0029391F" w:rsidRDefault="0088521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371FD7E" w14:textId="6A3348C0" w:rsidR="00885215" w:rsidRPr="00ED0DBF" w:rsidRDefault="00885215" w:rsidP="0088521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SPORTSFIELD MANAGEMENT COMMITTEE</w:t>
            </w:r>
            <w:r w:rsidR="00855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(SFMC)</w:t>
            </w:r>
          </w:p>
        </w:tc>
      </w:tr>
      <w:tr w:rsidR="006F5620" w:rsidRPr="008A69DA" w14:paraId="5255F5A8" w14:textId="77777777" w:rsidTr="00105B8F">
        <w:tc>
          <w:tcPr>
            <w:tcW w:w="1132" w:type="dxa"/>
          </w:tcPr>
          <w:p w14:paraId="0E670A34" w14:textId="77777777" w:rsidR="006F5620" w:rsidRPr="0029391F" w:rsidRDefault="006F5620" w:rsidP="006F5620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21FF185A" w14:textId="08D27CED" w:rsidR="006F5620" w:rsidRPr="006F5620" w:rsidRDefault="00855C21" w:rsidP="006F5620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SFM</w:t>
            </w:r>
            <w:r w:rsidR="00ED0DBF">
              <w:rPr>
                <w:rFonts w:ascii="Arial" w:hAnsi="Arial" w:cs="Arial"/>
                <w:sz w:val="22"/>
                <w:szCs w:val="22"/>
              </w:rPr>
              <w:t xml:space="preserve">C meeting would be held </w:t>
            </w:r>
            <w:r w:rsidR="00940828">
              <w:rPr>
                <w:rFonts w:ascii="Arial" w:hAnsi="Arial" w:cs="Arial"/>
                <w:sz w:val="22"/>
                <w:szCs w:val="22"/>
              </w:rPr>
              <w:t>Tuesday 14 April at 7.</w:t>
            </w:r>
            <w:r w:rsidR="003D19C7">
              <w:rPr>
                <w:rFonts w:ascii="Arial" w:hAnsi="Arial" w:cs="Arial"/>
                <w:sz w:val="22"/>
                <w:szCs w:val="22"/>
              </w:rPr>
              <w:t xml:space="preserve">30pm </w:t>
            </w:r>
          </w:p>
        </w:tc>
      </w:tr>
      <w:tr w:rsidR="006F5620" w:rsidRPr="008A69DA" w14:paraId="0F3340E7" w14:textId="77777777" w:rsidTr="00105B8F">
        <w:tc>
          <w:tcPr>
            <w:tcW w:w="1132" w:type="dxa"/>
          </w:tcPr>
          <w:p w14:paraId="4D2988F5" w14:textId="77777777" w:rsidR="006F5620" w:rsidRPr="0029391F" w:rsidRDefault="006F5620" w:rsidP="006F5620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8081" w:type="dxa"/>
            <w:gridSpan w:val="2"/>
          </w:tcPr>
          <w:p w14:paraId="4D77FD0A" w14:textId="77777777" w:rsidR="006F5620" w:rsidRDefault="006F5620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1A7A" w:rsidRPr="008A69DA" w14:paraId="5103EC79" w14:textId="77777777" w:rsidTr="006F5620">
        <w:tc>
          <w:tcPr>
            <w:tcW w:w="1132" w:type="dxa"/>
          </w:tcPr>
          <w:p w14:paraId="49C71581" w14:textId="77777777" w:rsidR="00341A7A" w:rsidRPr="0029391F" w:rsidRDefault="00341A7A" w:rsidP="00341A7A">
            <w:pPr>
              <w:pStyle w:val="Heading3"/>
              <w:numPr>
                <w:ilvl w:val="0"/>
                <w:numId w:val="0"/>
              </w:numPr>
              <w:ind w:left="417"/>
            </w:pPr>
          </w:p>
        </w:tc>
        <w:tc>
          <w:tcPr>
            <w:tcW w:w="1563" w:type="dxa"/>
          </w:tcPr>
          <w:p w14:paraId="2F50859D" w14:textId="77777777" w:rsidR="00341A7A" w:rsidRPr="00341A7A" w:rsidRDefault="00341A7A" w:rsidP="00341A7A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1A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RESOLVED: </w:t>
            </w:r>
          </w:p>
        </w:tc>
        <w:tc>
          <w:tcPr>
            <w:tcW w:w="6518" w:type="dxa"/>
          </w:tcPr>
          <w:p w14:paraId="7590D9E4" w14:textId="40511643" w:rsidR="006F5620" w:rsidRPr="00F10D71" w:rsidRDefault="00ED0DBF" w:rsidP="00F10D71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a</w:t>
            </w:r>
            <w:r w:rsidRPr="00ED0DBF">
              <w:rPr>
                <w:rFonts w:ascii="Arial" w:hAnsi="Arial" w:cs="Arial"/>
                <w:sz w:val="22"/>
                <w:szCs w:val="22"/>
              </w:rPr>
              <w:t xml:space="preserve"> SFMC meeting would be held Tuesday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D0DBF">
              <w:rPr>
                <w:rFonts w:ascii="Arial" w:hAnsi="Arial" w:cs="Arial"/>
                <w:sz w:val="22"/>
                <w:szCs w:val="22"/>
              </w:rPr>
              <w:t xml:space="preserve"> 14 April at 7.30pm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Pavilion.</w:t>
            </w:r>
          </w:p>
        </w:tc>
      </w:tr>
      <w:tr w:rsidR="00341A7A" w:rsidRPr="008A69DA" w14:paraId="18855492" w14:textId="77777777" w:rsidTr="00105B8F">
        <w:tc>
          <w:tcPr>
            <w:tcW w:w="1132" w:type="dxa"/>
          </w:tcPr>
          <w:p w14:paraId="719E8A9D" w14:textId="6FE51B18" w:rsidR="00341A7A" w:rsidRPr="0029391F" w:rsidRDefault="00341A7A" w:rsidP="00ED0DBF">
            <w:pPr>
              <w:pStyle w:val="Heading3"/>
              <w:numPr>
                <w:ilvl w:val="0"/>
                <w:numId w:val="0"/>
              </w:numPr>
              <w:ind w:left="777" w:hanging="360"/>
            </w:pPr>
          </w:p>
        </w:tc>
        <w:tc>
          <w:tcPr>
            <w:tcW w:w="8081" w:type="dxa"/>
            <w:gridSpan w:val="2"/>
          </w:tcPr>
          <w:p w14:paraId="6A389A53" w14:textId="77777777" w:rsidR="00341A7A" w:rsidRDefault="00341A7A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3C25" w:rsidRPr="008A69DA" w14:paraId="1ECF9287" w14:textId="77777777" w:rsidTr="00105B8F">
        <w:tc>
          <w:tcPr>
            <w:tcW w:w="1132" w:type="dxa"/>
          </w:tcPr>
          <w:p w14:paraId="73D2D817" w14:textId="77777777" w:rsidR="00723C25" w:rsidRPr="0029391F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AB8CE4E" w14:textId="3DA61034" w:rsidR="00723C25" w:rsidRPr="00657353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NEWSLETTER</w:t>
            </w:r>
          </w:p>
        </w:tc>
      </w:tr>
      <w:tr w:rsidR="00723C25" w:rsidRPr="008A69DA" w14:paraId="5FCBF820" w14:textId="77777777" w:rsidTr="00105B8F">
        <w:tc>
          <w:tcPr>
            <w:tcW w:w="1132" w:type="dxa"/>
          </w:tcPr>
          <w:p w14:paraId="2F5E807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577287AE" w14:textId="75CFDFC3" w:rsidR="00723C25" w:rsidRPr="001A142C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</w:t>
            </w:r>
            <w:r>
              <w:rPr>
                <w:rFonts w:ascii="Arial" w:hAnsi="Arial" w:cs="Arial"/>
                <w:sz w:val="22"/>
                <w:szCs w:val="22"/>
              </w:rPr>
              <w:t>that the Newsletter update be received.</w:t>
            </w:r>
          </w:p>
        </w:tc>
      </w:tr>
      <w:tr w:rsidR="00723C25" w:rsidRPr="008A69DA" w14:paraId="20F68C0F" w14:textId="77777777" w:rsidTr="00105B8F">
        <w:tc>
          <w:tcPr>
            <w:tcW w:w="1132" w:type="dxa"/>
          </w:tcPr>
          <w:p w14:paraId="2EFABC44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641551F8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0BDC0B4F" w14:textId="77777777" w:rsidTr="00105B8F">
        <w:tc>
          <w:tcPr>
            <w:tcW w:w="1132" w:type="dxa"/>
          </w:tcPr>
          <w:p w14:paraId="27EE5E0B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7E9A9892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REVIEW OF ACTIONS</w:t>
            </w:r>
          </w:p>
        </w:tc>
      </w:tr>
      <w:tr w:rsidR="00723C25" w:rsidRPr="008A69DA" w14:paraId="095C857B" w14:textId="77777777" w:rsidTr="00105B8F">
        <w:tc>
          <w:tcPr>
            <w:tcW w:w="1132" w:type="dxa"/>
          </w:tcPr>
          <w:p w14:paraId="265CB1E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D21162C" w14:textId="1C24937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RESOLVED: that the Review of Actions be confirmed and circulated to </w:t>
            </w:r>
            <w:r w:rsidR="008E6EBD">
              <w:rPr>
                <w:rFonts w:ascii="Arial" w:hAnsi="Arial" w:cs="Arial"/>
                <w:sz w:val="22"/>
                <w:szCs w:val="22"/>
              </w:rPr>
              <w:t>Councillors</w:t>
            </w:r>
            <w:r w:rsidRPr="008A69DA">
              <w:rPr>
                <w:rFonts w:ascii="Arial" w:hAnsi="Arial" w:cs="Arial"/>
                <w:sz w:val="22"/>
                <w:szCs w:val="22"/>
              </w:rPr>
              <w:t xml:space="preserve"> following the meeting.</w:t>
            </w:r>
          </w:p>
        </w:tc>
      </w:tr>
      <w:tr w:rsidR="00723C25" w:rsidRPr="008A69DA" w14:paraId="0467CD53" w14:textId="77777777" w:rsidTr="00105B8F">
        <w:tc>
          <w:tcPr>
            <w:tcW w:w="1132" w:type="dxa"/>
          </w:tcPr>
          <w:p w14:paraId="3D797DF3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78E1AAF1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BE296C4" w14:textId="77777777" w:rsidTr="00105B8F">
        <w:tc>
          <w:tcPr>
            <w:tcW w:w="1132" w:type="dxa"/>
          </w:tcPr>
          <w:p w14:paraId="6806AC4F" w14:textId="77777777" w:rsidR="00723C25" w:rsidRPr="008A69DA" w:rsidRDefault="00723C25" w:rsidP="00723C25">
            <w:pPr>
              <w:pStyle w:val="Heading3"/>
            </w:pPr>
          </w:p>
        </w:tc>
        <w:tc>
          <w:tcPr>
            <w:tcW w:w="8081" w:type="dxa"/>
            <w:gridSpan w:val="2"/>
          </w:tcPr>
          <w:p w14:paraId="630D2F75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b/>
                <w:sz w:val="22"/>
                <w:szCs w:val="22"/>
              </w:rPr>
              <w:t>FUTURE MEETINGS</w:t>
            </w:r>
          </w:p>
        </w:tc>
      </w:tr>
      <w:tr w:rsidR="00ED0DBF" w:rsidRPr="008A69DA" w14:paraId="5926C2BA" w14:textId="77777777" w:rsidTr="00ED0DBF">
        <w:tc>
          <w:tcPr>
            <w:tcW w:w="1132" w:type="dxa"/>
          </w:tcPr>
          <w:p w14:paraId="14A3BA1E" w14:textId="77777777" w:rsidR="00ED0DBF" w:rsidRPr="008A69DA" w:rsidRDefault="00ED0DB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E879295" w14:textId="77777777" w:rsidR="00ED0DBF" w:rsidRDefault="00ED0DB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A69DA">
              <w:rPr>
                <w:rFonts w:ascii="Arial" w:hAnsi="Arial" w:cs="Arial"/>
                <w:iCs/>
                <w:sz w:val="22"/>
                <w:szCs w:val="22"/>
              </w:rPr>
              <w:t xml:space="preserve">RESOLVED: </w:t>
            </w:r>
          </w:p>
        </w:tc>
        <w:tc>
          <w:tcPr>
            <w:tcW w:w="6519" w:type="dxa"/>
          </w:tcPr>
          <w:p w14:paraId="71EE9E0D" w14:textId="13DD872B" w:rsidR="00ED0DBF" w:rsidRDefault="00ED0DBF" w:rsidP="00ED0DBF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D0DBF">
              <w:rPr>
                <w:rFonts w:ascii="Arial" w:hAnsi="Arial" w:cs="Arial"/>
                <w:iCs/>
                <w:sz w:val="22"/>
                <w:szCs w:val="22"/>
              </w:rPr>
              <w:t xml:space="preserve">that the next meeting be held on Tuesday, </w:t>
            </w:r>
            <w:r w:rsidR="00CF0329">
              <w:rPr>
                <w:rFonts w:ascii="Arial" w:hAnsi="Arial" w:cs="Arial"/>
                <w:iCs/>
                <w:sz w:val="22"/>
                <w:szCs w:val="22"/>
              </w:rPr>
              <w:t xml:space="preserve">7 </w:t>
            </w:r>
            <w:r w:rsidRPr="00ED0DBF">
              <w:rPr>
                <w:rFonts w:ascii="Arial" w:hAnsi="Arial" w:cs="Arial"/>
                <w:iCs/>
                <w:sz w:val="22"/>
                <w:szCs w:val="22"/>
              </w:rPr>
              <w:t>April 2026 at 7.</w:t>
            </w:r>
            <w:proofErr w:type="gramStart"/>
            <w:r w:rsidRPr="00ED0DBF">
              <w:rPr>
                <w:rFonts w:ascii="Arial" w:hAnsi="Arial" w:cs="Arial"/>
                <w:iCs/>
                <w:sz w:val="22"/>
                <w:szCs w:val="22"/>
              </w:rPr>
              <w:t>30pm</w:t>
            </w:r>
            <w:r w:rsidR="00CF0329">
              <w:rPr>
                <w:rFonts w:ascii="Arial" w:hAnsi="Arial" w:cs="Arial"/>
                <w:iCs/>
                <w:sz w:val="22"/>
                <w:szCs w:val="22"/>
              </w:rPr>
              <w:t>;</w:t>
            </w:r>
            <w:proofErr w:type="gramEnd"/>
          </w:p>
          <w:p w14:paraId="75645626" w14:textId="77777777" w:rsidR="00CF0329" w:rsidRDefault="00CF0329" w:rsidP="00ED0DBF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that the SFMC meeting be held Tuesday, 14 April 2026 at 7.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30pm;</w:t>
            </w:r>
            <w:proofErr w:type="gramEnd"/>
          </w:p>
          <w:p w14:paraId="2F214BD4" w14:textId="77777777" w:rsidR="00CF0329" w:rsidRDefault="00CF0329" w:rsidP="00ED0DBF">
            <w:pPr>
              <w:pStyle w:val="ListParagraph"/>
              <w:numPr>
                <w:ilvl w:val="0"/>
                <w:numId w:val="15"/>
              </w:num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that the </w:t>
            </w:r>
            <w:r w:rsidR="00F5040D">
              <w:rPr>
                <w:rFonts w:ascii="Arial" w:hAnsi="Arial" w:cs="Arial"/>
                <w:iCs/>
                <w:sz w:val="22"/>
                <w:szCs w:val="22"/>
              </w:rPr>
              <w:t>Annual Parish Meeting be held Tuesday, 5 May 2026 at 7.30pm.</w:t>
            </w:r>
          </w:p>
          <w:p w14:paraId="23151086" w14:textId="77777777" w:rsidR="00F5040D" w:rsidRDefault="00F5040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827C7BE" w14:textId="13B31B01" w:rsidR="00F5040D" w:rsidRPr="00ED0DBF" w:rsidRDefault="00F5040D" w:rsidP="00F5040D">
            <w:pPr>
              <w:pStyle w:val="ListParagraph"/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723C25" w:rsidRPr="008A69DA" w14:paraId="0A40B74B" w14:textId="77777777" w:rsidTr="00105B8F">
        <w:tc>
          <w:tcPr>
            <w:tcW w:w="1132" w:type="dxa"/>
          </w:tcPr>
          <w:p w14:paraId="1BB13147" w14:textId="77777777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left="57"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187DE23" w14:textId="6769D45C" w:rsidR="00AD0A94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being no further business the meeting closed a</w:t>
            </w:r>
            <w:r w:rsidR="00ED0D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1D5F1B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pm.</w:t>
            </w:r>
          </w:p>
          <w:p w14:paraId="37CA8D89" w14:textId="77777777" w:rsidR="00D57B6F" w:rsidRDefault="00D57B6F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282AA3" w14:textId="77777777" w:rsidR="006F5620" w:rsidRDefault="006F5620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BC34C1" w14:textId="03C14BCE" w:rsidR="006F5620" w:rsidRPr="008A69DA" w:rsidRDefault="006F5620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C25" w:rsidRPr="008A69DA" w14:paraId="2D9BD89D" w14:textId="77777777" w:rsidTr="00105B8F">
        <w:tc>
          <w:tcPr>
            <w:tcW w:w="1132" w:type="dxa"/>
          </w:tcPr>
          <w:p w14:paraId="6FC4705D" w14:textId="0B14E2F0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4BA95B59" w14:textId="77777777" w:rsidR="00723C25" w:rsidRPr="008A69DA" w:rsidRDefault="00723C25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3B224AC9" w14:textId="251E1A06" w:rsidR="00723C25" w:rsidRPr="008A69DA" w:rsidRDefault="00723C25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9DA">
              <w:rPr>
                <w:rFonts w:ascii="Arial" w:hAnsi="Arial" w:cs="Arial"/>
                <w:sz w:val="22"/>
                <w:szCs w:val="22"/>
              </w:rPr>
              <w:t xml:space="preserve">Chair’s 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Signature – </w:t>
            </w:r>
            <w:r w:rsidR="00F10D71">
              <w:rPr>
                <w:rFonts w:ascii="Arial" w:hAnsi="Arial" w:cs="Arial"/>
                <w:color w:val="000000" w:themeColor="text1"/>
                <w:sz w:val="22"/>
                <w:szCs w:val="22"/>
              </w:rPr>
              <w:t>April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</w:t>
            </w:r>
            <w:r w:rsidR="00366F8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D0A9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D0A94" w:rsidRPr="008A69DA" w14:paraId="55EC7D27" w14:textId="77777777" w:rsidTr="00105B8F">
        <w:tc>
          <w:tcPr>
            <w:tcW w:w="1132" w:type="dxa"/>
          </w:tcPr>
          <w:p w14:paraId="47DD266D" w14:textId="77777777" w:rsidR="00AD0A94" w:rsidRPr="008A69DA" w:rsidRDefault="00AD0A94" w:rsidP="00723C25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ind w:right="1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81" w:type="dxa"/>
            <w:gridSpan w:val="2"/>
          </w:tcPr>
          <w:p w14:paraId="0A180109" w14:textId="77777777" w:rsidR="00AD0A94" w:rsidRPr="008A69DA" w:rsidRDefault="00AD0A94" w:rsidP="00AD0A94">
            <w:pPr>
              <w:tabs>
                <w:tab w:val="left" w:pos="864"/>
                <w:tab w:val="left" w:pos="1440"/>
                <w:tab w:val="left" w:pos="2448"/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D1BF79" w14:textId="77777777" w:rsidR="00310B99" w:rsidRPr="008A69DA" w:rsidRDefault="00310B99" w:rsidP="002B4E1D">
      <w:pPr>
        <w:rPr>
          <w:rFonts w:ascii="Arial" w:hAnsi="Arial" w:cs="Arial"/>
          <w:sz w:val="22"/>
          <w:szCs w:val="22"/>
        </w:rPr>
      </w:pPr>
    </w:p>
    <w:sectPr w:rsidR="00310B99" w:rsidRPr="008A69DA" w:rsidSect="00CB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4" w:h="16834"/>
      <w:pgMar w:top="993" w:right="1440" w:bottom="851" w:left="1440" w:header="431" w:footer="431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570A" w14:textId="77777777" w:rsidR="009D49B7" w:rsidRDefault="009D49B7">
      <w:r>
        <w:separator/>
      </w:r>
    </w:p>
  </w:endnote>
  <w:endnote w:type="continuationSeparator" w:id="0">
    <w:p w14:paraId="3173CB79" w14:textId="77777777" w:rsidR="009D49B7" w:rsidRDefault="009D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391A" w14:textId="77777777" w:rsidR="00B76BE7" w:rsidRDefault="00B76BE7" w:rsidP="00A74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4654C" w14:textId="77777777" w:rsidR="00B76BE7" w:rsidRDefault="00B76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653395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920535" w14:textId="77777777" w:rsidR="00B76BE7" w:rsidRPr="008A69DA" w:rsidRDefault="006E7D53" w:rsidP="00CB28BC">
            <w:pPr>
              <w:pStyle w:val="Footer"/>
              <w:tabs>
                <w:tab w:val="left" w:pos="284"/>
                <w:tab w:val="left" w:pos="6946"/>
              </w:tabs>
              <w:ind w:firstLine="3686"/>
              <w:rPr>
                <w:rFonts w:ascii="Arial" w:hAnsi="Arial" w:cs="Arial"/>
                <w:sz w:val="18"/>
                <w:szCs w:val="18"/>
              </w:rPr>
            </w:pPr>
            <w:r w:rsidRPr="008A69D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 \* Arabic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A69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A69DA">
              <w:rPr>
                <w:rFonts w:ascii="Arial" w:hAnsi="Arial" w:cs="Arial"/>
                <w:sz w:val="18"/>
                <w:szCs w:val="18"/>
              </w:rPr>
              <w:t>Chair’s Initials______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6CA0" w14:textId="77777777" w:rsidR="008C192A" w:rsidRDefault="008C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6E65" w14:textId="77777777" w:rsidR="009D49B7" w:rsidRDefault="009D49B7">
      <w:r>
        <w:separator/>
      </w:r>
    </w:p>
  </w:footnote>
  <w:footnote w:type="continuationSeparator" w:id="0">
    <w:p w14:paraId="2694DDDB" w14:textId="77777777" w:rsidR="009D49B7" w:rsidRDefault="009D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B82F" w14:textId="0210CD2B" w:rsidR="008C192A" w:rsidRDefault="009D49B7">
    <w:pPr>
      <w:pStyle w:val="Header"/>
    </w:pPr>
    <w:r>
      <w:rPr>
        <w:noProof/>
      </w:rPr>
      <w:pict w14:anchorId="7FE7FE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6" o:spid="_x0000_s1026" type="#_x0000_t136" style="position:absolute;margin-left:0;margin-top:0;width:453.9pt;height:18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A1" w14:textId="4D39B710" w:rsidR="00B76BE7" w:rsidRDefault="009D49B7">
    <w:pPr>
      <w:pStyle w:val="Header"/>
    </w:pPr>
    <w:r>
      <w:rPr>
        <w:noProof/>
      </w:rPr>
      <w:pict w14:anchorId="584AE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7" o:spid="_x0000_s1027" type="#_x0000_t136" style="position:absolute;margin-left:0;margin-top:0;width:453.9pt;height:18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A9F9" w14:textId="2EC375F1" w:rsidR="008C192A" w:rsidRDefault="009D49B7">
    <w:pPr>
      <w:pStyle w:val="Header"/>
    </w:pPr>
    <w:r>
      <w:rPr>
        <w:noProof/>
      </w:rPr>
      <w:pict w14:anchorId="39B34D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07625" o:spid="_x0000_s1025" type="#_x0000_t136" style="position:absolute;margin-left:0;margin-top:0;width:453.9pt;height:18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741"/>
    <w:multiLevelType w:val="hybridMultilevel"/>
    <w:tmpl w:val="5FDCDCBC"/>
    <w:lvl w:ilvl="0" w:tplc="E6C00648">
      <w:start w:val="1"/>
      <w:numFmt w:val="lowerLetter"/>
      <w:lvlText w:val="%1)"/>
      <w:lvlJc w:val="left"/>
      <w:pPr>
        <w:ind w:left="864" w:hanging="8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329D4"/>
    <w:multiLevelType w:val="hybridMultilevel"/>
    <w:tmpl w:val="C65EA554"/>
    <w:lvl w:ilvl="0" w:tplc="7C0A3146">
      <w:start w:val="127"/>
      <w:numFmt w:val="decimal"/>
      <w:pStyle w:val="Heading3"/>
      <w:lvlText w:val="03/26/%1"/>
      <w:lvlJc w:val="center"/>
      <w:pPr>
        <w:ind w:left="777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4A8332C"/>
    <w:multiLevelType w:val="hybridMultilevel"/>
    <w:tmpl w:val="AE28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6D86"/>
    <w:multiLevelType w:val="hybridMultilevel"/>
    <w:tmpl w:val="14684A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F455A"/>
    <w:multiLevelType w:val="hybridMultilevel"/>
    <w:tmpl w:val="C750C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865BF"/>
    <w:multiLevelType w:val="hybridMultilevel"/>
    <w:tmpl w:val="444C95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0BA"/>
    <w:multiLevelType w:val="hybridMultilevel"/>
    <w:tmpl w:val="E1AADA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D64B9"/>
    <w:multiLevelType w:val="hybridMultilevel"/>
    <w:tmpl w:val="8DC664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022E8"/>
    <w:multiLevelType w:val="hybridMultilevel"/>
    <w:tmpl w:val="95F0B6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2F0A7E"/>
    <w:multiLevelType w:val="hybridMultilevel"/>
    <w:tmpl w:val="78A855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45F57"/>
    <w:multiLevelType w:val="hybridMultilevel"/>
    <w:tmpl w:val="BC1E5B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347F"/>
    <w:multiLevelType w:val="hybridMultilevel"/>
    <w:tmpl w:val="5CFCB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4122E"/>
    <w:multiLevelType w:val="hybridMultilevel"/>
    <w:tmpl w:val="A47A86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5C6DD3"/>
    <w:multiLevelType w:val="hybridMultilevel"/>
    <w:tmpl w:val="F87C61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1361D"/>
    <w:multiLevelType w:val="hybridMultilevel"/>
    <w:tmpl w:val="760C1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55D24"/>
    <w:multiLevelType w:val="hybridMultilevel"/>
    <w:tmpl w:val="0DCEE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17859">
    <w:abstractNumId w:val="12"/>
  </w:num>
  <w:num w:numId="2" w16cid:durableId="1950044155">
    <w:abstractNumId w:val="1"/>
  </w:num>
  <w:num w:numId="3" w16cid:durableId="1039012430">
    <w:abstractNumId w:val="10"/>
  </w:num>
  <w:num w:numId="4" w16cid:durableId="1335718177">
    <w:abstractNumId w:val="9"/>
  </w:num>
  <w:num w:numId="5" w16cid:durableId="1143307672">
    <w:abstractNumId w:val="13"/>
  </w:num>
  <w:num w:numId="6" w16cid:durableId="119542569">
    <w:abstractNumId w:val="7"/>
  </w:num>
  <w:num w:numId="7" w16cid:durableId="1365402618">
    <w:abstractNumId w:val="8"/>
  </w:num>
  <w:num w:numId="8" w16cid:durableId="866673660">
    <w:abstractNumId w:val="15"/>
  </w:num>
  <w:num w:numId="9" w16cid:durableId="976688977">
    <w:abstractNumId w:val="4"/>
  </w:num>
  <w:num w:numId="10" w16cid:durableId="208037867">
    <w:abstractNumId w:val="11"/>
  </w:num>
  <w:num w:numId="11" w16cid:durableId="986470984">
    <w:abstractNumId w:val="5"/>
  </w:num>
  <w:num w:numId="12" w16cid:durableId="848829726">
    <w:abstractNumId w:val="6"/>
  </w:num>
  <w:num w:numId="13" w16cid:durableId="357125425">
    <w:abstractNumId w:val="3"/>
  </w:num>
  <w:num w:numId="14" w16cid:durableId="1352761118">
    <w:abstractNumId w:val="0"/>
  </w:num>
  <w:num w:numId="15" w16cid:durableId="753013287">
    <w:abstractNumId w:val="2"/>
  </w:num>
  <w:num w:numId="16" w16cid:durableId="200084509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17"/>
    <w:rsid w:val="00001A3F"/>
    <w:rsid w:val="00003935"/>
    <w:rsid w:val="00005C1E"/>
    <w:rsid w:val="0001079E"/>
    <w:rsid w:val="00012504"/>
    <w:rsid w:val="00012D99"/>
    <w:rsid w:val="000139DD"/>
    <w:rsid w:val="000163E0"/>
    <w:rsid w:val="00020313"/>
    <w:rsid w:val="00022B8B"/>
    <w:rsid w:val="000237BF"/>
    <w:rsid w:val="00025233"/>
    <w:rsid w:val="00030178"/>
    <w:rsid w:val="00043C7A"/>
    <w:rsid w:val="00047C63"/>
    <w:rsid w:val="0005049F"/>
    <w:rsid w:val="00053DCE"/>
    <w:rsid w:val="00053ED2"/>
    <w:rsid w:val="00054B88"/>
    <w:rsid w:val="00062C97"/>
    <w:rsid w:val="00065728"/>
    <w:rsid w:val="00065761"/>
    <w:rsid w:val="000667EF"/>
    <w:rsid w:val="00070B36"/>
    <w:rsid w:val="000753E8"/>
    <w:rsid w:val="00076EC8"/>
    <w:rsid w:val="000812F5"/>
    <w:rsid w:val="000821AF"/>
    <w:rsid w:val="0008383D"/>
    <w:rsid w:val="00086F40"/>
    <w:rsid w:val="000933A9"/>
    <w:rsid w:val="00093927"/>
    <w:rsid w:val="00094F15"/>
    <w:rsid w:val="00096A9F"/>
    <w:rsid w:val="000A54FE"/>
    <w:rsid w:val="000B05D5"/>
    <w:rsid w:val="000B1538"/>
    <w:rsid w:val="000B2D84"/>
    <w:rsid w:val="000B3267"/>
    <w:rsid w:val="000B3619"/>
    <w:rsid w:val="000B6F56"/>
    <w:rsid w:val="000B79E8"/>
    <w:rsid w:val="000C0E49"/>
    <w:rsid w:val="000C2AD2"/>
    <w:rsid w:val="000C651B"/>
    <w:rsid w:val="000D0F53"/>
    <w:rsid w:val="000D18B9"/>
    <w:rsid w:val="000D381A"/>
    <w:rsid w:val="000D51B1"/>
    <w:rsid w:val="000D66D2"/>
    <w:rsid w:val="000F0471"/>
    <w:rsid w:val="000F1353"/>
    <w:rsid w:val="000F1B74"/>
    <w:rsid w:val="000F4EE7"/>
    <w:rsid w:val="000F6B85"/>
    <w:rsid w:val="000F6F2F"/>
    <w:rsid w:val="000F7808"/>
    <w:rsid w:val="00100118"/>
    <w:rsid w:val="00101320"/>
    <w:rsid w:val="00103430"/>
    <w:rsid w:val="001040F7"/>
    <w:rsid w:val="001046E7"/>
    <w:rsid w:val="00104700"/>
    <w:rsid w:val="00105B8F"/>
    <w:rsid w:val="00107B6E"/>
    <w:rsid w:val="001120FD"/>
    <w:rsid w:val="00114C42"/>
    <w:rsid w:val="00115B15"/>
    <w:rsid w:val="0011694B"/>
    <w:rsid w:val="00121EB4"/>
    <w:rsid w:val="00123686"/>
    <w:rsid w:val="00123FF6"/>
    <w:rsid w:val="00130E7D"/>
    <w:rsid w:val="00133D63"/>
    <w:rsid w:val="00134A14"/>
    <w:rsid w:val="001350F2"/>
    <w:rsid w:val="0013580C"/>
    <w:rsid w:val="001418D0"/>
    <w:rsid w:val="0015487A"/>
    <w:rsid w:val="00154D1C"/>
    <w:rsid w:val="00160E7F"/>
    <w:rsid w:val="00164F46"/>
    <w:rsid w:val="001676C0"/>
    <w:rsid w:val="00167C58"/>
    <w:rsid w:val="0017262E"/>
    <w:rsid w:val="0017764B"/>
    <w:rsid w:val="00186E52"/>
    <w:rsid w:val="00193975"/>
    <w:rsid w:val="00195952"/>
    <w:rsid w:val="00195FDF"/>
    <w:rsid w:val="001A142C"/>
    <w:rsid w:val="001A4278"/>
    <w:rsid w:val="001A619B"/>
    <w:rsid w:val="001B0DC8"/>
    <w:rsid w:val="001B1E07"/>
    <w:rsid w:val="001B4592"/>
    <w:rsid w:val="001B6E63"/>
    <w:rsid w:val="001C0313"/>
    <w:rsid w:val="001C0FC4"/>
    <w:rsid w:val="001C479D"/>
    <w:rsid w:val="001D4214"/>
    <w:rsid w:val="001D51F6"/>
    <w:rsid w:val="001D5AD4"/>
    <w:rsid w:val="001D5F1B"/>
    <w:rsid w:val="001D629A"/>
    <w:rsid w:val="001E5E89"/>
    <w:rsid w:val="001F1F27"/>
    <w:rsid w:val="001F5AD4"/>
    <w:rsid w:val="001F6531"/>
    <w:rsid w:val="00201104"/>
    <w:rsid w:val="0020585F"/>
    <w:rsid w:val="00212E3A"/>
    <w:rsid w:val="00214B09"/>
    <w:rsid w:val="002175A6"/>
    <w:rsid w:val="00221EF1"/>
    <w:rsid w:val="002222D9"/>
    <w:rsid w:val="00224083"/>
    <w:rsid w:val="0022425C"/>
    <w:rsid w:val="00225B36"/>
    <w:rsid w:val="00226D19"/>
    <w:rsid w:val="00226DEB"/>
    <w:rsid w:val="00233B91"/>
    <w:rsid w:val="002344E7"/>
    <w:rsid w:val="0023529B"/>
    <w:rsid w:val="00236121"/>
    <w:rsid w:val="002372DF"/>
    <w:rsid w:val="00242955"/>
    <w:rsid w:val="002472BD"/>
    <w:rsid w:val="002524F1"/>
    <w:rsid w:val="0025361E"/>
    <w:rsid w:val="00254CEE"/>
    <w:rsid w:val="00254E29"/>
    <w:rsid w:val="0025522D"/>
    <w:rsid w:val="002560C3"/>
    <w:rsid w:val="002568AD"/>
    <w:rsid w:val="002579AE"/>
    <w:rsid w:val="002641D4"/>
    <w:rsid w:val="002668D7"/>
    <w:rsid w:val="00267664"/>
    <w:rsid w:val="002733F7"/>
    <w:rsid w:val="00273ABC"/>
    <w:rsid w:val="00276ECA"/>
    <w:rsid w:val="00280347"/>
    <w:rsid w:val="00280F68"/>
    <w:rsid w:val="00282F8D"/>
    <w:rsid w:val="0028341D"/>
    <w:rsid w:val="002849E7"/>
    <w:rsid w:val="002919A0"/>
    <w:rsid w:val="0029391F"/>
    <w:rsid w:val="002950CB"/>
    <w:rsid w:val="002977ED"/>
    <w:rsid w:val="00297CBE"/>
    <w:rsid w:val="002B1645"/>
    <w:rsid w:val="002B3373"/>
    <w:rsid w:val="002B4E1D"/>
    <w:rsid w:val="002B4ED6"/>
    <w:rsid w:val="002B53BF"/>
    <w:rsid w:val="002C46D6"/>
    <w:rsid w:val="002C4C21"/>
    <w:rsid w:val="002C71AC"/>
    <w:rsid w:val="002C7269"/>
    <w:rsid w:val="002E0852"/>
    <w:rsid w:val="002E099C"/>
    <w:rsid w:val="002F275C"/>
    <w:rsid w:val="002F3F42"/>
    <w:rsid w:val="002F6A08"/>
    <w:rsid w:val="00302A6B"/>
    <w:rsid w:val="00306E90"/>
    <w:rsid w:val="00310B99"/>
    <w:rsid w:val="00311322"/>
    <w:rsid w:val="00312651"/>
    <w:rsid w:val="00312F22"/>
    <w:rsid w:val="0031783E"/>
    <w:rsid w:val="003231B9"/>
    <w:rsid w:val="00323623"/>
    <w:rsid w:val="00323626"/>
    <w:rsid w:val="003240E6"/>
    <w:rsid w:val="0032441F"/>
    <w:rsid w:val="0032464B"/>
    <w:rsid w:val="003256E3"/>
    <w:rsid w:val="00326167"/>
    <w:rsid w:val="003417B0"/>
    <w:rsid w:val="00341A7A"/>
    <w:rsid w:val="00342E77"/>
    <w:rsid w:val="00343FC5"/>
    <w:rsid w:val="00346DC3"/>
    <w:rsid w:val="00352985"/>
    <w:rsid w:val="003537C0"/>
    <w:rsid w:val="00353C22"/>
    <w:rsid w:val="0035542D"/>
    <w:rsid w:val="00357964"/>
    <w:rsid w:val="00365E69"/>
    <w:rsid w:val="00366F86"/>
    <w:rsid w:val="00371897"/>
    <w:rsid w:val="00373BE8"/>
    <w:rsid w:val="00375A38"/>
    <w:rsid w:val="00382134"/>
    <w:rsid w:val="00383E44"/>
    <w:rsid w:val="0038714C"/>
    <w:rsid w:val="00391E2A"/>
    <w:rsid w:val="00394D17"/>
    <w:rsid w:val="003A0EB5"/>
    <w:rsid w:val="003A5175"/>
    <w:rsid w:val="003A52D2"/>
    <w:rsid w:val="003B287A"/>
    <w:rsid w:val="003B7581"/>
    <w:rsid w:val="003C02BA"/>
    <w:rsid w:val="003C489F"/>
    <w:rsid w:val="003D19C7"/>
    <w:rsid w:val="003D5B7C"/>
    <w:rsid w:val="003E0278"/>
    <w:rsid w:val="003E0570"/>
    <w:rsid w:val="003E090A"/>
    <w:rsid w:val="003E343B"/>
    <w:rsid w:val="003E382A"/>
    <w:rsid w:val="003E6066"/>
    <w:rsid w:val="003F250A"/>
    <w:rsid w:val="00401A9F"/>
    <w:rsid w:val="0040645F"/>
    <w:rsid w:val="004142BE"/>
    <w:rsid w:val="0041485D"/>
    <w:rsid w:val="00415547"/>
    <w:rsid w:val="00415E91"/>
    <w:rsid w:val="0041731F"/>
    <w:rsid w:val="0041784F"/>
    <w:rsid w:val="00423412"/>
    <w:rsid w:val="004260B9"/>
    <w:rsid w:val="004355C7"/>
    <w:rsid w:val="00436003"/>
    <w:rsid w:val="004473A7"/>
    <w:rsid w:val="00452B58"/>
    <w:rsid w:val="0045399C"/>
    <w:rsid w:val="004542DB"/>
    <w:rsid w:val="00454D1F"/>
    <w:rsid w:val="00460816"/>
    <w:rsid w:val="00461201"/>
    <w:rsid w:val="004625D4"/>
    <w:rsid w:val="00463AA2"/>
    <w:rsid w:val="00465F2C"/>
    <w:rsid w:val="00471777"/>
    <w:rsid w:val="00480A70"/>
    <w:rsid w:val="004831E3"/>
    <w:rsid w:val="004836AF"/>
    <w:rsid w:val="0048399B"/>
    <w:rsid w:val="004858E9"/>
    <w:rsid w:val="00495128"/>
    <w:rsid w:val="004A1207"/>
    <w:rsid w:val="004A28B3"/>
    <w:rsid w:val="004A4532"/>
    <w:rsid w:val="004B60F8"/>
    <w:rsid w:val="004B61BE"/>
    <w:rsid w:val="004B6834"/>
    <w:rsid w:val="004B693F"/>
    <w:rsid w:val="004B6E4E"/>
    <w:rsid w:val="004B7112"/>
    <w:rsid w:val="004C357E"/>
    <w:rsid w:val="004C4416"/>
    <w:rsid w:val="004C7704"/>
    <w:rsid w:val="004D1278"/>
    <w:rsid w:val="004D6F89"/>
    <w:rsid w:val="004E0043"/>
    <w:rsid w:val="004E04DC"/>
    <w:rsid w:val="004E0871"/>
    <w:rsid w:val="004E0F30"/>
    <w:rsid w:val="004E25B0"/>
    <w:rsid w:val="004E3BAC"/>
    <w:rsid w:val="004E5AE5"/>
    <w:rsid w:val="004E7056"/>
    <w:rsid w:val="004E7AB3"/>
    <w:rsid w:val="004F3AC2"/>
    <w:rsid w:val="004F57C1"/>
    <w:rsid w:val="004F5DCB"/>
    <w:rsid w:val="0050280E"/>
    <w:rsid w:val="00504C61"/>
    <w:rsid w:val="0050531D"/>
    <w:rsid w:val="00506609"/>
    <w:rsid w:val="00506C17"/>
    <w:rsid w:val="00506D30"/>
    <w:rsid w:val="00515ED9"/>
    <w:rsid w:val="00516C4C"/>
    <w:rsid w:val="00520DD2"/>
    <w:rsid w:val="005221A3"/>
    <w:rsid w:val="00524967"/>
    <w:rsid w:val="00530081"/>
    <w:rsid w:val="0053064B"/>
    <w:rsid w:val="00532172"/>
    <w:rsid w:val="0053381F"/>
    <w:rsid w:val="00543A31"/>
    <w:rsid w:val="005455D3"/>
    <w:rsid w:val="00545B3F"/>
    <w:rsid w:val="00557E59"/>
    <w:rsid w:val="005602A6"/>
    <w:rsid w:val="00564CFE"/>
    <w:rsid w:val="00571B35"/>
    <w:rsid w:val="00572D0F"/>
    <w:rsid w:val="00581227"/>
    <w:rsid w:val="00581A54"/>
    <w:rsid w:val="00585E0C"/>
    <w:rsid w:val="005929AA"/>
    <w:rsid w:val="0059329F"/>
    <w:rsid w:val="005B5DD1"/>
    <w:rsid w:val="005B7128"/>
    <w:rsid w:val="005C2DDA"/>
    <w:rsid w:val="005C336D"/>
    <w:rsid w:val="005C3615"/>
    <w:rsid w:val="005C49C0"/>
    <w:rsid w:val="005D0F97"/>
    <w:rsid w:val="005D124A"/>
    <w:rsid w:val="005D6F2A"/>
    <w:rsid w:val="005F0092"/>
    <w:rsid w:val="005F27A4"/>
    <w:rsid w:val="005F322C"/>
    <w:rsid w:val="005F3CC8"/>
    <w:rsid w:val="005F4C74"/>
    <w:rsid w:val="005F513B"/>
    <w:rsid w:val="005F7334"/>
    <w:rsid w:val="00601B64"/>
    <w:rsid w:val="006104FF"/>
    <w:rsid w:val="00613716"/>
    <w:rsid w:val="00616E31"/>
    <w:rsid w:val="00620D8B"/>
    <w:rsid w:val="00621DDB"/>
    <w:rsid w:val="00623D32"/>
    <w:rsid w:val="00625A1C"/>
    <w:rsid w:val="00626160"/>
    <w:rsid w:val="00627433"/>
    <w:rsid w:val="00627D4C"/>
    <w:rsid w:val="006368F1"/>
    <w:rsid w:val="00637377"/>
    <w:rsid w:val="00644D3F"/>
    <w:rsid w:val="00651F9C"/>
    <w:rsid w:val="00654692"/>
    <w:rsid w:val="00655346"/>
    <w:rsid w:val="006555F5"/>
    <w:rsid w:val="00657353"/>
    <w:rsid w:val="00662F01"/>
    <w:rsid w:val="0067242D"/>
    <w:rsid w:val="00675649"/>
    <w:rsid w:val="006761D3"/>
    <w:rsid w:val="00677169"/>
    <w:rsid w:val="006778E4"/>
    <w:rsid w:val="00680FAF"/>
    <w:rsid w:val="00682E6A"/>
    <w:rsid w:val="0068305B"/>
    <w:rsid w:val="00694D73"/>
    <w:rsid w:val="00697CE6"/>
    <w:rsid w:val="006A1F70"/>
    <w:rsid w:val="006A71DA"/>
    <w:rsid w:val="006A7668"/>
    <w:rsid w:val="006B151B"/>
    <w:rsid w:val="006B16D8"/>
    <w:rsid w:val="006B311D"/>
    <w:rsid w:val="006C0788"/>
    <w:rsid w:val="006C2AED"/>
    <w:rsid w:val="006C6430"/>
    <w:rsid w:val="006D3FF0"/>
    <w:rsid w:val="006D6AF1"/>
    <w:rsid w:val="006E3139"/>
    <w:rsid w:val="006E36F3"/>
    <w:rsid w:val="006E79B1"/>
    <w:rsid w:val="006E7D53"/>
    <w:rsid w:val="006F4142"/>
    <w:rsid w:val="006F41FD"/>
    <w:rsid w:val="006F5620"/>
    <w:rsid w:val="006F5C16"/>
    <w:rsid w:val="007001C3"/>
    <w:rsid w:val="00704707"/>
    <w:rsid w:val="00707052"/>
    <w:rsid w:val="00710222"/>
    <w:rsid w:val="007142CD"/>
    <w:rsid w:val="00721EAB"/>
    <w:rsid w:val="00722F0A"/>
    <w:rsid w:val="007235C3"/>
    <w:rsid w:val="00723C25"/>
    <w:rsid w:val="00723C8D"/>
    <w:rsid w:val="00730C06"/>
    <w:rsid w:val="007342F2"/>
    <w:rsid w:val="00735E78"/>
    <w:rsid w:val="0073769B"/>
    <w:rsid w:val="00744A38"/>
    <w:rsid w:val="00746487"/>
    <w:rsid w:val="00746E94"/>
    <w:rsid w:val="00747481"/>
    <w:rsid w:val="00747AAD"/>
    <w:rsid w:val="00755B6F"/>
    <w:rsid w:val="007577F2"/>
    <w:rsid w:val="00765315"/>
    <w:rsid w:val="0077071A"/>
    <w:rsid w:val="00773DA3"/>
    <w:rsid w:val="00773EB5"/>
    <w:rsid w:val="0077415A"/>
    <w:rsid w:val="0077470C"/>
    <w:rsid w:val="0078125D"/>
    <w:rsid w:val="00783481"/>
    <w:rsid w:val="007852ED"/>
    <w:rsid w:val="00785E3E"/>
    <w:rsid w:val="00785E8D"/>
    <w:rsid w:val="007942CA"/>
    <w:rsid w:val="00797F89"/>
    <w:rsid w:val="007A3E19"/>
    <w:rsid w:val="007A4C5D"/>
    <w:rsid w:val="007B4322"/>
    <w:rsid w:val="007C1E21"/>
    <w:rsid w:val="007C3CF2"/>
    <w:rsid w:val="007C43F5"/>
    <w:rsid w:val="007C503F"/>
    <w:rsid w:val="007C6746"/>
    <w:rsid w:val="007D1E3A"/>
    <w:rsid w:val="007D270E"/>
    <w:rsid w:val="007D2D3B"/>
    <w:rsid w:val="007D3DE3"/>
    <w:rsid w:val="007D4EE7"/>
    <w:rsid w:val="007D6DBF"/>
    <w:rsid w:val="007E3663"/>
    <w:rsid w:val="007F2BFE"/>
    <w:rsid w:val="007F31CA"/>
    <w:rsid w:val="007F4160"/>
    <w:rsid w:val="00804B3B"/>
    <w:rsid w:val="00810C26"/>
    <w:rsid w:val="00812CC5"/>
    <w:rsid w:val="00815825"/>
    <w:rsid w:val="00817853"/>
    <w:rsid w:val="00817F86"/>
    <w:rsid w:val="00820038"/>
    <w:rsid w:val="008216F1"/>
    <w:rsid w:val="00821E92"/>
    <w:rsid w:val="00825D3E"/>
    <w:rsid w:val="00832074"/>
    <w:rsid w:val="00835B3D"/>
    <w:rsid w:val="00835E14"/>
    <w:rsid w:val="0083774B"/>
    <w:rsid w:val="008401DA"/>
    <w:rsid w:val="00840C82"/>
    <w:rsid w:val="008435C2"/>
    <w:rsid w:val="00846956"/>
    <w:rsid w:val="00846D9E"/>
    <w:rsid w:val="00847A12"/>
    <w:rsid w:val="00850005"/>
    <w:rsid w:val="00855768"/>
    <w:rsid w:val="00855C21"/>
    <w:rsid w:val="008621D5"/>
    <w:rsid w:val="00862F65"/>
    <w:rsid w:val="008633D5"/>
    <w:rsid w:val="00866900"/>
    <w:rsid w:val="008670DD"/>
    <w:rsid w:val="00873337"/>
    <w:rsid w:val="00874587"/>
    <w:rsid w:val="0087610B"/>
    <w:rsid w:val="00880A55"/>
    <w:rsid w:val="008815F9"/>
    <w:rsid w:val="00881C05"/>
    <w:rsid w:val="00882A6D"/>
    <w:rsid w:val="00883038"/>
    <w:rsid w:val="00885215"/>
    <w:rsid w:val="008927ED"/>
    <w:rsid w:val="00894845"/>
    <w:rsid w:val="00894C10"/>
    <w:rsid w:val="008A0CE8"/>
    <w:rsid w:val="008A5585"/>
    <w:rsid w:val="008A5EAA"/>
    <w:rsid w:val="008A65FA"/>
    <w:rsid w:val="008A69DA"/>
    <w:rsid w:val="008B67BE"/>
    <w:rsid w:val="008C192A"/>
    <w:rsid w:val="008C20BC"/>
    <w:rsid w:val="008C4706"/>
    <w:rsid w:val="008C577E"/>
    <w:rsid w:val="008D021F"/>
    <w:rsid w:val="008D126E"/>
    <w:rsid w:val="008D4027"/>
    <w:rsid w:val="008D56AB"/>
    <w:rsid w:val="008D5E26"/>
    <w:rsid w:val="008E110C"/>
    <w:rsid w:val="008E387B"/>
    <w:rsid w:val="008E5063"/>
    <w:rsid w:val="008E5DEA"/>
    <w:rsid w:val="008E6EBD"/>
    <w:rsid w:val="008F4D75"/>
    <w:rsid w:val="008F675E"/>
    <w:rsid w:val="0090080B"/>
    <w:rsid w:val="00900FA4"/>
    <w:rsid w:val="009021E6"/>
    <w:rsid w:val="0090352F"/>
    <w:rsid w:val="00906A2D"/>
    <w:rsid w:val="00916D69"/>
    <w:rsid w:val="00920B2C"/>
    <w:rsid w:val="00923A96"/>
    <w:rsid w:val="009246C5"/>
    <w:rsid w:val="0093003A"/>
    <w:rsid w:val="00930CFD"/>
    <w:rsid w:val="009328E6"/>
    <w:rsid w:val="00935767"/>
    <w:rsid w:val="00937540"/>
    <w:rsid w:val="0093774B"/>
    <w:rsid w:val="009400EC"/>
    <w:rsid w:val="00940828"/>
    <w:rsid w:val="009449FB"/>
    <w:rsid w:val="009468F5"/>
    <w:rsid w:val="00957939"/>
    <w:rsid w:val="00960D0F"/>
    <w:rsid w:val="00961B4C"/>
    <w:rsid w:val="009631D7"/>
    <w:rsid w:val="009651B2"/>
    <w:rsid w:val="0096538D"/>
    <w:rsid w:val="0097081D"/>
    <w:rsid w:val="00980BE8"/>
    <w:rsid w:val="00983180"/>
    <w:rsid w:val="00985D40"/>
    <w:rsid w:val="00985E81"/>
    <w:rsid w:val="009866E4"/>
    <w:rsid w:val="00991DE4"/>
    <w:rsid w:val="009931F3"/>
    <w:rsid w:val="00994B19"/>
    <w:rsid w:val="00995B91"/>
    <w:rsid w:val="009A5C7D"/>
    <w:rsid w:val="009A7223"/>
    <w:rsid w:val="009B2AA0"/>
    <w:rsid w:val="009B3362"/>
    <w:rsid w:val="009B6BD5"/>
    <w:rsid w:val="009C6FD3"/>
    <w:rsid w:val="009C78DD"/>
    <w:rsid w:val="009D12F6"/>
    <w:rsid w:val="009D37DD"/>
    <w:rsid w:val="009D49B7"/>
    <w:rsid w:val="009D73C4"/>
    <w:rsid w:val="009D7DE6"/>
    <w:rsid w:val="009E0437"/>
    <w:rsid w:val="009E0D3F"/>
    <w:rsid w:val="009E3FA0"/>
    <w:rsid w:val="009E4978"/>
    <w:rsid w:val="009E79FC"/>
    <w:rsid w:val="009F00A7"/>
    <w:rsid w:val="009F0241"/>
    <w:rsid w:val="009F1610"/>
    <w:rsid w:val="009F6416"/>
    <w:rsid w:val="009F7348"/>
    <w:rsid w:val="00A00BB1"/>
    <w:rsid w:val="00A02151"/>
    <w:rsid w:val="00A02CD3"/>
    <w:rsid w:val="00A040EC"/>
    <w:rsid w:val="00A04381"/>
    <w:rsid w:val="00A05080"/>
    <w:rsid w:val="00A06134"/>
    <w:rsid w:val="00A06A62"/>
    <w:rsid w:val="00A06BCA"/>
    <w:rsid w:val="00A11558"/>
    <w:rsid w:val="00A14ACA"/>
    <w:rsid w:val="00A1588A"/>
    <w:rsid w:val="00A16B82"/>
    <w:rsid w:val="00A2126A"/>
    <w:rsid w:val="00A269D2"/>
    <w:rsid w:val="00A315F2"/>
    <w:rsid w:val="00A31FF8"/>
    <w:rsid w:val="00A32114"/>
    <w:rsid w:val="00A32183"/>
    <w:rsid w:val="00A32CD6"/>
    <w:rsid w:val="00A37F86"/>
    <w:rsid w:val="00A40DFA"/>
    <w:rsid w:val="00A46DF2"/>
    <w:rsid w:val="00A502FF"/>
    <w:rsid w:val="00A53353"/>
    <w:rsid w:val="00A53B9A"/>
    <w:rsid w:val="00A553E9"/>
    <w:rsid w:val="00A55DB6"/>
    <w:rsid w:val="00A635BF"/>
    <w:rsid w:val="00A67372"/>
    <w:rsid w:val="00A70D4A"/>
    <w:rsid w:val="00A7287A"/>
    <w:rsid w:val="00A72ACF"/>
    <w:rsid w:val="00A74EAF"/>
    <w:rsid w:val="00A776E9"/>
    <w:rsid w:val="00A778F5"/>
    <w:rsid w:val="00A85812"/>
    <w:rsid w:val="00A86070"/>
    <w:rsid w:val="00A862BD"/>
    <w:rsid w:val="00A867A3"/>
    <w:rsid w:val="00A902AA"/>
    <w:rsid w:val="00A92024"/>
    <w:rsid w:val="00A9250A"/>
    <w:rsid w:val="00A92B1F"/>
    <w:rsid w:val="00A93E13"/>
    <w:rsid w:val="00A94175"/>
    <w:rsid w:val="00A94451"/>
    <w:rsid w:val="00A95FC6"/>
    <w:rsid w:val="00A977D7"/>
    <w:rsid w:val="00AA32FF"/>
    <w:rsid w:val="00AB0A73"/>
    <w:rsid w:val="00AB6164"/>
    <w:rsid w:val="00AC07D4"/>
    <w:rsid w:val="00AC1AB3"/>
    <w:rsid w:val="00AC1F4F"/>
    <w:rsid w:val="00AC4B59"/>
    <w:rsid w:val="00AC5012"/>
    <w:rsid w:val="00AC5517"/>
    <w:rsid w:val="00AD01AE"/>
    <w:rsid w:val="00AD0A94"/>
    <w:rsid w:val="00AD7AFE"/>
    <w:rsid w:val="00AE2A9A"/>
    <w:rsid w:val="00AE7660"/>
    <w:rsid w:val="00AF22DF"/>
    <w:rsid w:val="00AF26F6"/>
    <w:rsid w:val="00AF68A7"/>
    <w:rsid w:val="00B0176C"/>
    <w:rsid w:val="00B01C17"/>
    <w:rsid w:val="00B0594A"/>
    <w:rsid w:val="00B0748C"/>
    <w:rsid w:val="00B07D0C"/>
    <w:rsid w:val="00B102F5"/>
    <w:rsid w:val="00B1043C"/>
    <w:rsid w:val="00B109F8"/>
    <w:rsid w:val="00B11008"/>
    <w:rsid w:val="00B1249C"/>
    <w:rsid w:val="00B2228D"/>
    <w:rsid w:val="00B238AE"/>
    <w:rsid w:val="00B23A69"/>
    <w:rsid w:val="00B2590F"/>
    <w:rsid w:val="00B32CBC"/>
    <w:rsid w:val="00B40E5C"/>
    <w:rsid w:val="00B45931"/>
    <w:rsid w:val="00B53FBA"/>
    <w:rsid w:val="00B56E68"/>
    <w:rsid w:val="00B56E7B"/>
    <w:rsid w:val="00B57B49"/>
    <w:rsid w:val="00B61F02"/>
    <w:rsid w:val="00B65A41"/>
    <w:rsid w:val="00B65AA8"/>
    <w:rsid w:val="00B712BF"/>
    <w:rsid w:val="00B71E0B"/>
    <w:rsid w:val="00B768AC"/>
    <w:rsid w:val="00B76BE7"/>
    <w:rsid w:val="00B81BC4"/>
    <w:rsid w:val="00B822A1"/>
    <w:rsid w:val="00B82EF0"/>
    <w:rsid w:val="00B84D2A"/>
    <w:rsid w:val="00B8639A"/>
    <w:rsid w:val="00B86508"/>
    <w:rsid w:val="00B9023C"/>
    <w:rsid w:val="00B9293C"/>
    <w:rsid w:val="00B95252"/>
    <w:rsid w:val="00B9719F"/>
    <w:rsid w:val="00B972BA"/>
    <w:rsid w:val="00BA4599"/>
    <w:rsid w:val="00BA551B"/>
    <w:rsid w:val="00BA6444"/>
    <w:rsid w:val="00BA6656"/>
    <w:rsid w:val="00BB15BD"/>
    <w:rsid w:val="00BB2F8E"/>
    <w:rsid w:val="00BB2FDF"/>
    <w:rsid w:val="00BB49B3"/>
    <w:rsid w:val="00BB621D"/>
    <w:rsid w:val="00BC20AB"/>
    <w:rsid w:val="00BD3F19"/>
    <w:rsid w:val="00BD7036"/>
    <w:rsid w:val="00BE00E1"/>
    <w:rsid w:val="00BE01DA"/>
    <w:rsid w:val="00BE5499"/>
    <w:rsid w:val="00BF1547"/>
    <w:rsid w:val="00BF504B"/>
    <w:rsid w:val="00BF76E5"/>
    <w:rsid w:val="00C00CE6"/>
    <w:rsid w:val="00C038BF"/>
    <w:rsid w:val="00C045C5"/>
    <w:rsid w:val="00C05EBD"/>
    <w:rsid w:val="00C07D4F"/>
    <w:rsid w:val="00C102EE"/>
    <w:rsid w:val="00C165ED"/>
    <w:rsid w:val="00C17D34"/>
    <w:rsid w:val="00C274B0"/>
    <w:rsid w:val="00C27B37"/>
    <w:rsid w:val="00C30FFB"/>
    <w:rsid w:val="00C340C9"/>
    <w:rsid w:val="00C36D05"/>
    <w:rsid w:val="00C40247"/>
    <w:rsid w:val="00C43D9C"/>
    <w:rsid w:val="00C471CA"/>
    <w:rsid w:val="00C50843"/>
    <w:rsid w:val="00C514DB"/>
    <w:rsid w:val="00C53F1D"/>
    <w:rsid w:val="00C55298"/>
    <w:rsid w:val="00C60654"/>
    <w:rsid w:val="00C60BB4"/>
    <w:rsid w:val="00C6289E"/>
    <w:rsid w:val="00C64318"/>
    <w:rsid w:val="00C66DBE"/>
    <w:rsid w:val="00C6771D"/>
    <w:rsid w:val="00C734D4"/>
    <w:rsid w:val="00C743F3"/>
    <w:rsid w:val="00C8027D"/>
    <w:rsid w:val="00C823DF"/>
    <w:rsid w:val="00C82C75"/>
    <w:rsid w:val="00C8309B"/>
    <w:rsid w:val="00C8561D"/>
    <w:rsid w:val="00C9036E"/>
    <w:rsid w:val="00C90D57"/>
    <w:rsid w:val="00C90EE2"/>
    <w:rsid w:val="00C92CAC"/>
    <w:rsid w:val="00C93231"/>
    <w:rsid w:val="00C93D06"/>
    <w:rsid w:val="00C955C7"/>
    <w:rsid w:val="00C9771D"/>
    <w:rsid w:val="00CA1AD7"/>
    <w:rsid w:val="00CA618F"/>
    <w:rsid w:val="00CB09AD"/>
    <w:rsid w:val="00CB28BC"/>
    <w:rsid w:val="00CB5320"/>
    <w:rsid w:val="00CC000B"/>
    <w:rsid w:val="00CC3CD5"/>
    <w:rsid w:val="00CC6002"/>
    <w:rsid w:val="00CC6A7E"/>
    <w:rsid w:val="00CD0D47"/>
    <w:rsid w:val="00CD2980"/>
    <w:rsid w:val="00CD2FE0"/>
    <w:rsid w:val="00CD32EF"/>
    <w:rsid w:val="00CD7172"/>
    <w:rsid w:val="00CE07FD"/>
    <w:rsid w:val="00CE29F8"/>
    <w:rsid w:val="00CE375C"/>
    <w:rsid w:val="00CF0329"/>
    <w:rsid w:val="00CF0980"/>
    <w:rsid w:val="00CF10FB"/>
    <w:rsid w:val="00CF4974"/>
    <w:rsid w:val="00D005F0"/>
    <w:rsid w:val="00D00664"/>
    <w:rsid w:val="00D03AB2"/>
    <w:rsid w:val="00D04AAF"/>
    <w:rsid w:val="00D0724D"/>
    <w:rsid w:val="00D07814"/>
    <w:rsid w:val="00D12DC1"/>
    <w:rsid w:val="00D16691"/>
    <w:rsid w:val="00D17059"/>
    <w:rsid w:val="00D17420"/>
    <w:rsid w:val="00D17A94"/>
    <w:rsid w:val="00D17E19"/>
    <w:rsid w:val="00D23C41"/>
    <w:rsid w:val="00D25120"/>
    <w:rsid w:val="00D25590"/>
    <w:rsid w:val="00D26E61"/>
    <w:rsid w:val="00D30640"/>
    <w:rsid w:val="00D30AAE"/>
    <w:rsid w:val="00D33484"/>
    <w:rsid w:val="00D343BE"/>
    <w:rsid w:val="00D36444"/>
    <w:rsid w:val="00D42288"/>
    <w:rsid w:val="00D43DD1"/>
    <w:rsid w:val="00D440E4"/>
    <w:rsid w:val="00D44E41"/>
    <w:rsid w:val="00D53F92"/>
    <w:rsid w:val="00D550E5"/>
    <w:rsid w:val="00D57693"/>
    <w:rsid w:val="00D57B6F"/>
    <w:rsid w:val="00D62ED9"/>
    <w:rsid w:val="00D7383C"/>
    <w:rsid w:val="00D74D13"/>
    <w:rsid w:val="00D74D99"/>
    <w:rsid w:val="00D87BBA"/>
    <w:rsid w:val="00D87DF0"/>
    <w:rsid w:val="00D9452D"/>
    <w:rsid w:val="00D96ED0"/>
    <w:rsid w:val="00DA1902"/>
    <w:rsid w:val="00DA222B"/>
    <w:rsid w:val="00DA3ADD"/>
    <w:rsid w:val="00DA5965"/>
    <w:rsid w:val="00DA6529"/>
    <w:rsid w:val="00DB21D9"/>
    <w:rsid w:val="00DB620C"/>
    <w:rsid w:val="00DC3859"/>
    <w:rsid w:val="00DC4661"/>
    <w:rsid w:val="00DC6D74"/>
    <w:rsid w:val="00DC713D"/>
    <w:rsid w:val="00DC78E6"/>
    <w:rsid w:val="00DD3749"/>
    <w:rsid w:val="00DD49CD"/>
    <w:rsid w:val="00DD6FB9"/>
    <w:rsid w:val="00DE1275"/>
    <w:rsid w:val="00DE178E"/>
    <w:rsid w:val="00DE1D77"/>
    <w:rsid w:val="00DE22D4"/>
    <w:rsid w:val="00DE4A5A"/>
    <w:rsid w:val="00DE4CB4"/>
    <w:rsid w:val="00DF1A54"/>
    <w:rsid w:val="00DF49AE"/>
    <w:rsid w:val="00DF53E8"/>
    <w:rsid w:val="00DF787C"/>
    <w:rsid w:val="00E05D7D"/>
    <w:rsid w:val="00E06DD9"/>
    <w:rsid w:val="00E10AA6"/>
    <w:rsid w:val="00E20536"/>
    <w:rsid w:val="00E2431E"/>
    <w:rsid w:val="00E261F2"/>
    <w:rsid w:val="00E270FF"/>
    <w:rsid w:val="00E30D5E"/>
    <w:rsid w:val="00E30E2A"/>
    <w:rsid w:val="00E33D22"/>
    <w:rsid w:val="00E343CC"/>
    <w:rsid w:val="00E34A7E"/>
    <w:rsid w:val="00E40F04"/>
    <w:rsid w:val="00E42B11"/>
    <w:rsid w:val="00E43D3E"/>
    <w:rsid w:val="00E45B4C"/>
    <w:rsid w:val="00E47A2B"/>
    <w:rsid w:val="00E47F81"/>
    <w:rsid w:val="00E529A0"/>
    <w:rsid w:val="00E668D6"/>
    <w:rsid w:val="00E75F71"/>
    <w:rsid w:val="00E774C5"/>
    <w:rsid w:val="00E8153D"/>
    <w:rsid w:val="00E879A0"/>
    <w:rsid w:val="00E932BF"/>
    <w:rsid w:val="00E93AAB"/>
    <w:rsid w:val="00E943F8"/>
    <w:rsid w:val="00E9458B"/>
    <w:rsid w:val="00EA252C"/>
    <w:rsid w:val="00EB130F"/>
    <w:rsid w:val="00EB15B3"/>
    <w:rsid w:val="00EB1DCA"/>
    <w:rsid w:val="00EB4967"/>
    <w:rsid w:val="00EB7EDB"/>
    <w:rsid w:val="00EC1DCC"/>
    <w:rsid w:val="00EC22B9"/>
    <w:rsid w:val="00EC483F"/>
    <w:rsid w:val="00ED0DBF"/>
    <w:rsid w:val="00ED2C7A"/>
    <w:rsid w:val="00ED322F"/>
    <w:rsid w:val="00ED3BCE"/>
    <w:rsid w:val="00ED743D"/>
    <w:rsid w:val="00EE07B8"/>
    <w:rsid w:val="00EE2A62"/>
    <w:rsid w:val="00EE499B"/>
    <w:rsid w:val="00EE6281"/>
    <w:rsid w:val="00F01848"/>
    <w:rsid w:val="00F0291D"/>
    <w:rsid w:val="00F02927"/>
    <w:rsid w:val="00F0397E"/>
    <w:rsid w:val="00F052F9"/>
    <w:rsid w:val="00F104DD"/>
    <w:rsid w:val="00F10D71"/>
    <w:rsid w:val="00F21A12"/>
    <w:rsid w:val="00F23826"/>
    <w:rsid w:val="00F27935"/>
    <w:rsid w:val="00F31579"/>
    <w:rsid w:val="00F35210"/>
    <w:rsid w:val="00F36A7E"/>
    <w:rsid w:val="00F374D0"/>
    <w:rsid w:val="00F4021A"/>
    <w:rsid w:val="00F41359"/>
    <w:rsid w:val="00F43398"/>
    <w:rsid w:val="00F43832"/>
    <w:rsid w:val="00F45C03"/>
    <w:rsid w:val="00F5040D"/>
    <w:rsid w:val="00F543BE"/>
    <w:rsid w:val="00F5537F"/>
    <w:rsid w:val="00F578CC"/>
    <w:rsid w:val="00F622B7"/>
    <w:rsid w:val="00F625A4"/>
    <w:rsid w:val="00F658DE"/>
    <w:rsid w:val="00F70C73"/>
    <w:rsid w:val="00F7110B"/>
    <w:rsid w:val="00F71960"/>
    <w:rsid w:val="00F7550A"/>
    <w:rsid w:val="00F80C6F"/>
    <w:rsid w:val="00F8518A"/>
    <w:rsid w:val="00F87A90"/>
    <w:rsid w:val="00F91367"/>
    <w:rsid w:val="00F9202D"/>
    <w:rsid w:val="00F95D5F"/>
    <w:rsid w:val="00F96398"/>
    <w:rsid w:val="00FA25B6"/>
    <w:rsid w:val="00FA2FB5"/>
    <w:rsid w:val="00FA3826"/>
    <w:rsid w:val="00FA3B2C"/>
    <w:rsid w:val="00FA77FE"/>
    <w:rsid w:val="00FB0776"/>
    <w:rsid w:val="00FB1A4D"/>
    <w:rsid w:val="00FB34A8"/>
    <w:rsid w:val="00FB4357"/>
    <w:rsid w:val="00FB4D45"/>
    <w:rsid w:val="00FC34D8"/>
    <w:rsid w:val="00FC4646"/>
    <w:rsid w:val="00FC7663"/>
    <w:rsid w:val="00FC7EB3"/>
    <w:rsid w:val="00FD541B"/>
    <w:rsid w:val="00FE02C7"/>
    <w:rsid w:val="00FE1451"/>
    <w:rsid w:val="00FE4AB6"/>
    <w:rsid w:val="00FE54AD"/>
    <w:rsid w:val="00FE7174"/>
    <w:rsid w:val="00FF0572"/>
    <w:rsid w:val="00FF39B4"/>
    <w:rsid w:val="00FF56E1"/>
    <w:rsid w:val="00FF5EDA"/>
    <w:rsid w:val="00FF715A"/>
    <w:rsid w:val="00FF7B0E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DAB97"/>
  <w15:chartTrackingRefBased/>
  <w15:docId w15:val="{9DC5D56A-E949-49E1-B78F-088020C1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C41"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64"/>
        <w:tab w:val="left" w:pos="1440"/>
        <w:tab w:val="left" w:pos="2448"/>
        <w:tab w:val="left" w:pos="288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817F86"/>
    <w:pPr>
      <w:keepNext/>
      <w:keepLines/>
      <w:numPr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pPr>
      <w:tabs>
        <w:tab w:val="left" w:pos="851"/>
        <w:tab w:val="left" w:pos="1440"/>
        <w:tab w:val="left" w:pos="2448"/>
      </w:tabs>
      <w:ind w:left="851" w:hanging="851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link w:val="BodyTextIndent2Char"/>
    <w:pPr>
      <w:tabs>
        <w:tab w:val="left" w:pos="864"/>
        <w:tab w:val="left" w:pos="1440"/>
        <w:tab w:val="left" w:pos="2448"/>
        <w:tab w:val="left" w:pos="2880"/>
        <w:tab w:val="left" w:pos="5245"/>
      </w:tabs>
      <w:ind w:left="2880" w:hanging="2880"/>
      <w:jc w:val="both"/>
    </w:pPr>
    <w:rPr>
      <w:lang w:val="x-none"/>
    </w:rPr>
  </w:style>
  <w:style w:type="character" w:styleId="PageNumber">
    <w:name w:val="page number"/>
    <w:basedOn w:val="DefaultParagraphFont"/>
    <w:rsid w:val="00312F22"/>
  </w:style>
  <w:style w:type="character" w:customStyle="1" w:styleId="BodyTextIndent2Char">
    <w:name w:val="Body Text Indent 2 Char"/>
    <w:link w:val="BodyTextIndent2"/>
    <w:rsid w:val="0093774B"/>
    <w:rPr>
      <w:rFonts w:ascii="Garamond" w:hAnsi="Garamond"/>
      <w:sz w:val="24"/>
      <w:lang w:eastAsia="en-US"/>
    </w:rPr>
  </w:style>
  <w:style w:type="character" w:styleId="Hyperlink">
    <w:name w:val="Hyperlink"/>
    <w:rsid w:val="008927ED"/>
    <w:rPr>
      <w:color w:val="0000FF"/>
      <w:u w:val="single"/>
    </w:rPr>
  </w:style>
  <w:style w:type="table" w:styleId="TableGrid">
    <w:name w:val="Table Grid"/>
    <w:basedOn w:val="TableNormal"/>
    <w:rsid w:val="0002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6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61D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62C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E7D53"/>
    <w:rPr>
      <w:rFonts w:ascii="Garamond" w:hAnsi="Garamond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78D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817F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710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022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222"/>
    <w:rPr>
      <w:rFonts w:ascii="Garamond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222"/>
    <w:rPr>
      <w:rFonts w:ascii="Garamond" w:hAnsi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OneDrive\Desktop\NOTES%20Minutes%20Summer%202025%20-%20PART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4E15-C325-41BC-9A05-45A063D0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NOTES Minutes Summer 2025 - PART A</Template>
  <TotalTime>8247</TotalTime>
  <Pages>5</Pages>
  <Words>1638</Words>
  <Characters>9079</Characters>
  <Application>Microsoft Office Word</Application>
  <DocSecurity>0</DocSecurity>
  <Lines>394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RIDING OF YORKSHIRE COUNCIL</vt:lpstr>
    </vt:vector>
  </TitlesOfParts>
  <Company>East Riding of Yorks Council</Company>
  <LinksUpToDate>false</LinksUpToDate>
  <CharactersWithSpaces>10562</CharactersWithSpaces>
  <SharedDoc>false</SharedDoc>
  <HLinks>
    <vt:vector size="6" baseType="variant">
      <vt:variant>
        <vt:i4>6160414</vt:i4>
      </vt:variant>
      <vt:variant>
        <vt:i4>0</vt:i4>
      </vt:variant>
      <vt:variant>
        <vt:i4>0</vt:i4>
      </vt:variant>
      <vt:variant>
        <vt:i4>5</vt:i4>
      </vt:variant>
      <vt:variant>
        <vt:lpwstr>http://www.hereforschools.co.uk/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RIDING OF YORKSHIRE COUNCIL</dc:title>
  <dc:subject/>
  <dc:creator>Clerk Walkington Parish Council</dc:creator>
  <cp:keywords/>
  <dc:description/>
  <cp:lastModifiedBy>Ashley Thorogood</cp:lastModifiedBy>
  <cp:revision>152</cp:revision>
  <cp:lastPrinted>2026-02-25T15:22:00Z</cp:lastPrinted>
  <dcterms:created xsi:type="dcterms:W3CDTF">2026-03-03T18:15:00Z</dcterms:created>
  <dcterms:modified xsi:type="dcterms:W3CDTF">2026-03-23T13:06:00Z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2021-12-20T11:52:20Z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d9097f8c-27fa-466b-945f-77fcfc4e92e8</vt:lpwstr>
  </property>
  <property fmtid="{D5CDD505-2E9C-101B-9397-08002B2CF9AE}" pid="8" name="MSIP_Label_2a4828c0-bf9e-487a-a999-4cc0afddd2a0_ContentBits">
    <vt:lpwstr>0</vt:lpwstr>
  </property>
  <property fmtid="{D5CDD505-2E9C-101B-9397-08002B2CF9AE}" pid="9" name="GrammarlyDocumentId">
    <vt:lpwstr>772cf188fc1fd6586e5abeab064d606dab2df41e11b7b5fb000703512c7984d2</vt:lpwstr>
  </property>
</Properties>
</file>