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212F" w14:textId="77777777" w:rsidR="00A37F86" w:rsidRDefault="00A37F86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</w:p>
    <w:p w14:paraId="39E9966D" w14:textId="3EC1BC2C" w:rsidR="00A37F86" w:rsidRPr="00937540" w:rsidRDefault="00A37F86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937540">
        <w:rPr>
          <w:rFonts w:ascii="Arial" w:hAnsi="Arial" w:cs="Arial"/>
          <w:sz w:val="22"/>
          <w:szCs w:val="22"/>
        </w:rPr>
        <w:t xml:space="preserve">Minutes of the meeting of </w:t>
      </w:r>
      <w:r w:rsidR="0031783E">
        <w:rPr>
          <w:rFonts w:ascii="Arial" w:hAnsi="Arial" w:cs="Arial"/>
          <w:sz w:val="22"/>
          <w:szCs w:val="22"/>
        </w:rPr>
        <w:t>Cherry Burton</w:t>
      </w:r>
      <w:r w:rsidRPr="00937540">
        <w:rPr>
          <w:rFonts w:ascii="Arial" w:hAnsi="Arial" w:cs="Arial"/>
          <w:sz w:val="22"/>
          <w:szCs w:val="22"/>
        </w:rPr>
        <w:t xml:space="preserve"> Parish Council held </w:t>
      </w:r>
      <w:r w:rsidR="00937540" w:rsidRPr="00937540">
        <w:rPr>
          <w:rFonts w:ascii="Arial" w:hAnsi="Arial" w:cs="Arial"/>
          <w:sz w:val="22"/>
          <w:szCs w:val="22"/>
        </w:rPr>
        <w:t xml:space="preserve">at </w:t>
      </w:r>
      <w:r w:rsidR="006F7D69">
        <w:rPr>
          <w:rFonts w:ascii="Arial" w:hAnsi="Arial" w:cs="Arial"/>
          <w:sz w:val="22"/>
          <w:szCs w:val="22"/>
        </w:rPr>
        <w:t>8.10</w:t>
      </w:r>
      <w:r w:rsidR="00937540" w:rsidRPr="00937540">
        <w:rPr>
          <w:rFonts w:ascii="Arial" w:hAnsi="Arial" w:cs="Arial"/>
          <w:sz w:val="22"/>
          <w:szCs w:val="22"/>
        </w:rPr>
        <w:t>p</w:t>
      </w:r>
      <w:r w:rsidR="0031783E">
        <w:rPr>
          <w:rFonts w:ascii="Arial" w:hAnsi="Arial" w:cs="Arial"/>
          <w:sz w:val="22"/>
          <w:szCs w:val="22"/>
        </w:rPr>
        <w:t xml:space="preserve">m on                               </w:t>
      </w:r>
      <w:r w:rsidR="0031783E" w:rsidRPr="0031783E">
        <w:rPr>
          <w:rFonts w:ascii="Arial" w:hAnsi="Arial" w:cs="Arial"/>
          <w:sz w:val="22"/>
          <w:szCs w:val="22"/>
        </w:rPr>
        <w:t>Tuesday</w:t>
      </w:r>
      <w:r w:rsidR="0031783E">
        <w:rPr>
          <w:rFonts w:ascii="Arial" w:hAnsi="Arial" w:cs="Arial"/>
          <w:sz w:val="22"/>
          <w:szCs w:val="22"/>
        </w:rPr>
        <w:t xml:space="preserve">, </w:t>
      </w:r>
      <w:r w:rsidR="009A1909">
        <w:rPr>
          <w:rFonts w:ascii="Arial" w:hAnsi="Arial" w:cs="Arial"/>
          <w:sz w:val="22"/>
          <w:szCs w:val="22"/>
        </w:rPr>
        <w:t>5</w:t>
      </w:r>
      <w:r w:rsidR="00C36D05">
        <w:rPr>
          <w:rFonts w:ascii="Arial" w:hAnsi="Arial" w:cs="Arial"/>
          <w:sz w:val="22"/>
          <w:szCs w:val="22"/>
        </w:rPr>
        <w:t xml:space="preserve"> </w:t>
      </w:r>
      <w:r w:rsidR="009A1909">
        <w:rPr>
          <w:rFonts w:ascii="Arial" w:hAnsi="Arial" w:cs="Arial"/>
          <w:sz w:val="22"/>
          <w:szCs w:val="22"/>
        </w:rPr>
        <w:t>May</w:t>
      </w:r>
      <w:r w:rsidR="004B6834">
        <w:rPr>
          <w:rFonts w:ascii="Arial" w:hAnsi="Arial" w:cs="Arial"/>
          <w:sz w:val="22"/>
          <w:szCs w:val="22"/>
        </w:rPr>
        <w:t xml:space="preserve"> 2026</w:t>
      </w:r>
      <w:r w:rsidR="0031783E" w:rsidRPr="0031783E">
        <w:rPr>
          <w:rFonts w:ascii="Arial" w:hAnsi="Arial" w:cs="Arial"/>
          <w:sz w:val="22"/>
          <w:szCs w:val="22"/>
        </w:rPr>
        <w:t xml:space="preserve"> at the Sports Pavillion.</w:t>
      </w:r>
    </w:p>
    <w:p w14:paraId="1E3B65DB" w14:textId="5E289A08" w:rsidR="00A37F86" w:rsidRDefault="00A269D2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A16B9" wp14:editId="1476B1E5">
                <wp:simplePos x="0" y="0"/>
                <wp:positionH relativeFrom="column">
                  <wp:posOffset>19050</wp:posOffset>
                </wp:positionH>
                <wp:positionV relativeFrom="paragraph">
                  <wp:posOffset>36195</wp:posOffset>
                </wp:positionV>
                <wp:extent cx="5473700" cy="12700"/>
                <wp:effectExtent l="0" t="0" r="31750" b="25400"/>
                <wp:wrapNone/>
                <wp:docPr id="18979951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3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B970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85pt" to="432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F8B51CB" w14:textId="77777777" w:rsidR="00A37F86" w:rsidRDefault="00A37F86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</w:p>
    <w:p w14:paraId="7604961D" w14:textId="24BAB597" w:rsidR="0031783E" w:rsidRPr="0031783E" w:rsidRDefault="009D12F6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783E" w:rsidRPr="0031783E">
        <w:rPr>
          <w:rFonts w:ascii="Arial" w:hAnsi="Arial" w:cs="Arial"/>
          <w:b/>
          <w:bCs/>
          <w:sz w:val="22"/>
          <w:szCs w:val="22"/>
        </w:rPr>
        <w:t>P R E S E N T</w:t>
      </w:r>
    </w:p>
    <w:p w14:paraId="28FFE02E" w14:textId="77777777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7B48121C" w14:textId="752E7B7F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>Parish Councillors:</w:t>
      </w:r>
      <w:r w:rsidR="001F1F27">
        <w:rPr>
          <w:rFonts w:ascii="Arial" w:hAnsi="Arial" w:cs="Arial"/>
          <w:sz w:val="22"/>
          <w:szCs w:val="22"/>
        </w:rPr>
        <w:t xml:space="preserve"> </w:t>
      </w:r>
      <w:r w:rsidR="002C71AC">
        <w:rPr>
          <w:rFonts w:ascii="Arial" w:hAnsi="Arial" w:cs="Arial"/>
          <w:sz w:val="22"/>
          <w:szCs w:val="22"/>
        </w:rPr>
        <w:t xml:space="preserve">P </w:t>
      </w:r>
      <w:proofErr w:type="spellStart"/>
      <w:r w:rsidR="002C71AC">
        <w:rPr>
          <w:rFonts w:ascii="Arial" w:hAnsi="Arial" w:cs="Arial"/>
          <w:sz w:val="22"/>
          <w:szCs w:val="22"/>
        </w:rPr>
        <w:t>Arandle</w:t>
      </w:r>
      <w:proofErr w:type="spellEnd"/>
      <w:r w:rsidR="002C71AC">
        <w:rPr>
          <w:rFonts w:ascii="Arial" w:hAnsi="Arial" w:cs="Arial"/>
          <w:sz w:val="22"/>
          <w:szCs w:val="22"/>
        </w:rPr>
        <w:t xml:space="preserve">, </w:t>
      </w:r>
      <w:r w:rsidRPr="0031783E">
        <w:rPr>
          <w:rFonts w:ascii="Arial" w:hAnsi="Arial" w:cs="Arial"/>
          <w:sz w:val="22"/>
          <w:szCs w:val="22"/>
        </w:rPr>
        <w:t>A Baker,</w:t>
      </w:r>
      <w:r w:rsidR="008E110C" w:rsidRPr="008E110C">
        <w:t xml:space="preserve"> </w:t>
      </w:r>
      <w:r w:rsidR="002C71AC">
        <w:rPr>
          <w:rFonts w:ascii="Arial" w:hAnsi="Arial" w:cs="Arial"/>
          <w:sz w:val="22"/>
          <w:szCs w:val="22"/>
        </w:rPr>
        <w:t xml:space="preserve">B Dickinson, </w:t>
      </w:r>
      <w:r w:rsidR="008E110C" w:rsidRPr="008E110C">
        <w:rPr>
          <w:rFonts w:ascii="Arial" w:hAnsi="Arial" w:cs="Arial"/>
          <w:sz w:val="22"/>
          <w:szCs w:val="22"/>
        </w:rPr>
        <w:t>P Gorton</w:t>
      </w:r>
      <w:r w:rsidR="008E110C">
        <w:rPr>
          <w:rFonts w:ascii="Arial" w:hAnsi="Arial" w:cs="Arial"/>
          <w:sz w:val="22"/>
          <w:szCs w:val="22"/>
        </w:rPr>
        <w:t>,</w:t>
      </w:r>
      <w:r w:rsidR="00F374D0" w:rsidRPr="00F374D0">
        <w:t xml:space="preserve"> </w:t>
      </w:r>
      <w:r w:rsidR="00012D99">
        <w:rPr>
          <w:rFonts w:ascii="Arial" w:hAnsi="Arial" w:cs="Arial"/>
          <w:sz w:val="22"/>
          <w:szCs w:val="22"/>
        </w:rPr>
        <w:t>R Howe,</w:t>
      </w:r>
      <w:r w:rsidRPr="0031783E">
        <w:rPr>
          <w:rFonts w:ascii="Arial" w:hAnsi="Arial" w:cs="Arial"/>
          <w:sz w:val="22"/>
          <w:szCs w:val="22"/>
        </w:rPr>
        <w:t xml:space="preserve"> </w:t>
      </w:r>
      <w:r w:rsidR="00F374D0" w:rsidRPr="00F374D0">
        <w:rPr>
          <w:rFonts w:ascii="Arial" w:hAnsi="Arial" w:cs="Arial"/>
          <w:sz w:val="22"/>
          <w:szCs w:val="22"/>
        </w:rPr>
        <w:t>P Langley (in the Chair)</w:t>
      </w:r>
      <w:r w:rsidR="00382134">
        <w:rPr>
          <w:rFonts w:ascii="Arial" w:hAnsi="Arial" w:cs="Arial"/>
          <w:sz w:val="22"/>
          <w:szCs w:val="22"/>
        </w:rPr>
        <w:t>,</w:t>
      </w:r>
      <w:r w:rsidR="009A1909">
        <w:rPr>
          <w:rFonts w:ascii="Arial" w:hAnsi="Arial" w:cs="Arial"/>
          <w:sz w:val="22"/>
          <w:szCs w:val="22"/>
        </w:rPr>
        <w:t xml:space="preserve"> S Peirs</w:t>
      </w:r>
      <w:r w:rsidR="00B67C1D">
        <w:rPr>
          <w:rFonts w:ascii="Arial" w:hAnsi="Arial" w:cs="Arial"/>
          <w:sz w:val="22"/>
          <w:szCs w:val="22"/>
        </w:rPr>
        <w:t>o</w:t>
      </w:r>
      <w:r w:rsidR="009A1909">
        <w:rPr>
          <w:rFonts w:ascii="Arial" w:hAnsi="Arial" w:cs="Arial"/>
          <w:sz w:val="22"/>
          <w:szCs w:val="22"/>
        </w:rPr>
        <w:t>n,</w:t>
      </w:r>
      <w:r w:rsidR="00382134">
        <w:rPr>
          <w:rFonts w:ascii="Arial" w:hAnsi="Arial" w:cs="Arial"/>
          <w:sz w:val="22"/>
          <w:szCs w:val="22"/>
        </w:rPr>
        <w:t xml:space="preserve"> J Powell</w:t>
      </w:r>
      <w:r w:rsidR="00B82EF0" w:rsidRPr="00B82EF0">
        <w:t xml:space="preserve"> </w:t>
      </w:r>
      <w:r w:rsidR="000821AF">
        <w:rPr>
          <w:rFonts w:ascii="Arial" w:hAnsi="Arial" w:cs="Arial"/>
          <w:sz w:val="22"/>
          <w:szCs w:val="22"/>
        </w:rPr>
        <w:t xml:space="preserve">and </w:t>
      </w:r>
      <w:r w:rsidR="00B82EF0" w:rsidRPr="00B82EF0">
        <w:rPr>
          <w:rFonts w:ascii="Arial" w:hAnsi="Arial" w:cs="Arial"/>
          <w:sz w:val="22"/>
          <w:szCs w:val="22"/>
        </w:rPr>
        <w:t>E Sutcliffe</w:t>
      </w:r>
      <w:r w:rsidR="00012D99">
        <w:rPr>
          <w:rFonts w:ascii="Arial" w:hAnsi="Arial" w:cs="Arial"/>
          <w:sz w:val="22"/>
          <w:szCs w:val="22"/>
        </w:rPr>
        <w:t xml:space="preserve">. </w:t>
      </w:r>
    </w:p>
    <w:p w14:paraId="16EBAE5E" w14:textId="68801BFA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4E54538F" w14:textId="113B0D5E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>Clerk to the Council: A Thorogood</w:t>
      </w:r>
    </w:p>
    <w:p w14:paraId="5D6A4039" w14:textId="77777777" w:rsidR="00022B8B" w:rsidRPr="008A69DA" w:rsidRDefault="00022B8B" w:rsidP="0093774B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2"/>
        <w:gridCol w:w="1563"/>
        <w:gridCol w:w="6518"/>
      </w:tblGrid>
      <w:tr w:rsidR="00A553E9" w:rsidRPr="008A69DA" w14:paraId="3758077F" w14:textId="77777777" w:rsidTr="00105B8F">
        <w:tc>
          <w:tcPr>
            <w:tcW w:w="1132" w:type="dxa"/>
          </w:tcPr>
          <w:p w14:paraId="791EA987" w14:textId="77777777" w:rsidR="00A553E9" w:rsidRPr="00A553E9" w:rsidRDefault="00A553E9" w:rsidP="009A1909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285A9D7A" w14:textId="29E7D72A" w:rsidR="00A553E9" w:rsidRPr="00A553E9" w:rsidRDefault="00A553E9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</w:tc>
      </w:tr>
      <w:tr w:rsidR="00581A54" w:rsidRPr="008A69DA" w14:paraId="422675F5" w14:textId="77777777" w:rsidTr="00105B8F">
        <w:tc>
          <w:tcPr>
            <w:tcW w:w="1132" w:type="dxa"/>
          </w:tcPr>
          <w:p w14:paraId="2092074E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8196AE4" w14:textId="673876E7" w:rsidR="009246C5" w:rsidRPr="001D629A" w:rsidRDefault="00B67C1D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Councillors were in attendance.</w:t>
            </w:r>
          </w:p>
        </w:tc>
      </w:tr>
      <w:tr w:rsidR="00581A54" w:rsidRPr="008A69DA" w14:paraId="5D9A97B9" w14:textId="77777777" w:rsidTr="00B67C1D">
        <w:tc>
          <w:tcPr>
            <w:tcW w:w="1132" w:type="dxa"/>
          </w:tcPr>
          <w:p w14:paraId="58881CA2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8BF4A84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48451DF9" w14:textId="77777777" w:rsidTr="00105B8F">
        <w:tc>
          <w:tcPr>
            <w:tcW w:w="1132" w:type="dxa"/>
          </w:tcPr>
          <w:p w14:paraId="53D6244A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93B053F" w14:textId="4CBF1033" w:rsidR="00A553E9" w:rsidRPr="00A553E9" w:rsidRDefault="00A553E9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DECLARATION OF INTERESTS</w:t>
            </w:r>
          </w:p>
        </w:tc>
      </w:tr>
      <w:tr w:rsidR="00C6289E" w:rsidRPr="008A69DA" w14:paraId="569AFF15" w14:textId="77777777" w:rsidTr="00B67C1D">
        <w:tc>
          <w:tcPr>
            <w:tcW w:w="1132" w:type="dxa"/>
          </w:tcPr>
          <w:p w14:paraId="4C93275F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45A4878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89E" w:rsidRPr="008A69DA" w14:paraId="3C8F2E3C" w14:textId="77777777" w:rsidTr="00B67C1D">
        <w:tc>
          <w:tcPr>
            <w:tcW w:w="1132" w:type="dxa"/>
          </w:tcPr>
          <w:p w14:paraId="2E02EF58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1A4DAB6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6518" w:type="dxa"/>
            <w:tcBorders>
              <w:left w:val="nil"/>
            </w:tcBorders>
          </w:tcPr>
          <w:p w14:paraId="51787220" w14:textId="1F28ADC1" w:rsidR="00B102F5" w:rsidRDefault="00B102F5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02F5">
              <w:rPr>
                <w:rFonts w:ascii="Arial" w:hAnsi="Arial" w:cs="Arial"/>
                <w:sz w:val="22"/>
                <w:szCs w:val="22"/>
              </w:rPr>
              <w:t>that Cllr Baker declared an interest in the Tennis Club;</w:t>
            </w:r>
          </w:p>
          <w:p w14:paraId="0A288748" w14:textId="77777777" w:rsidR="00A40DFA" w:rsidRDefault="00A40DFA" w:rsidP="00A40DFA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0EE49" w14:textId="7F476787" w:rsidR="00A40DFA" w:rsidRDefault="00A40DFA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Cllr Gorton declared an in</w:t>
            </w:r>
            <w:r w:rsidR="003D5B7C">
              <w:rPr>
                <w:rFonts w:ascii="Arial" w:hAnsi="Arial" w:cs="Arial"/>
                <w:sz w:val="22"/>
                <w:szCs w:val="22"/>
              </w:rPr>
              <w:t>tere</w:t>
            </w:r>
            <w:r>
              <w:rPr>
                <w:rFonts w:ascii="Arial" w:hAnsi="Arial" w:cs="Arial"/>
                <w:sz w:val="22"/>
                <w:szCs w:val="22"/>
              </w:rPr>
              <w:t>st in the Allotments;</w:t>
            </w:r>
          </w:p>
          <w:p w14:paraId="6924EA37" w14:textId="77777777" w:rsidR="00C734D4" w:rsidRPr="00397C40" w:rsidRDefault="00C734D4" w:rsidP="00397C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B7E0A" w14:textId="283C24CD" w:rsidR="00C734D4" w:rsidRPr="00076EC8" w:rsidRDefault="00012D99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Cllrs </w:t>
            </w:r>
            <w:proofErr w:type="spellStart"/>
            <w:r w:rsidR="007235C3">
              <w:rPr>
                <w:rFonts w:ascii="Arial" w:hAnsi="Arial" w:cs="Arial"/>
                <w:sz w:val="22"/>
                <w:szCs w:val="22"/>
              </w:rPr>
              <w:t>Arandle</w:t>
            </w:r>
            <w:proofErr w:type="spellEnd"/>
            <w:r w:rsidR="00397C40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235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2EE">
              <w:rPr>
                <w:rFonts w:ascii="Arial" w:hAnsi="Arial" w:cs="Arial"/>
                <w:sz w:val="22"/>
                <w:szCs w:val="22"/>
              </w:rPr>
              <w:t>Langley declared an interest in the Vi</w:t>
            </w:r>
            <w:r w:rsidR="00C734D4">
              <w:rPr>
                <w:rFonts w:ascii="Arial" w:hAnsi="Arial" w:cs="Arial"/>
                <w:sz w:val="22"/>
                <w:szCs w:val="22"/>
              </w:rPr>
              <w:t xml:space="preserve">llage </w:t>
            </w:r>
            <w:r w:rsidR="00C102EE">
              <w:rPr>
                <w:rFonts w:ascii="Arial" w:hAnsi="Arial" w:cs="Arial"/>
                <w:sz w:val="22"/>
                <w:szCs w:val="22"/>
              </w:rPr>
              <w:t>S</w:t>
            </w:r>
            <w:r w:rsidR="00C734D4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C102EE">
              <w:rPr>
                <w:rFonts w:ascii="Arial" w:hAnsi="Arial" w:cs="Arial"/>
                <w:sz w:val="22"/>
                <w:szCs w:val="22"/>
              </w:rPr>
              <w:t>C</w:t>
            </w:r>
            <w:r w:rsidR="00C734D4">
              <w:rPr>
                <w:rFonts w:ascii="Arial" w:hAnsi="Arial" w:cs="Arial"/>
                <w:sz w:val="22"/>
                <w:szCs w:val="22"/>
              </w:rPr>
              <w:t>ommittee.</w:t>
            </w:r>
          </w:p>
        </w:tc>
      </w:tr>
      <w:tr w:rsidR="00366F86" w:rsidRPr="008A69DA" w14:paraId="561BA7B1" w14:textId="77777777" w:rsidTr="00B67C1D">
        <w:tc>
          <w:tcPr>
            <w:tcW w:w="1132" w:type="dxa"/>
          </w:tcPr>
          <w:p w14:paraId="11D4E9D8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1C7B947" w14:textId="77777777" w:rsidR="00366F86" w:rsidRP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F86" w:rsidRPr="008A69DA" w14:paraId="7D34F02D" w14:textId="77777777" w:rsidTr="00B67C1D">
        <w:tc>
          <w:tcPr>
            <w:tcW w:w="1132" w:type="dxa"/>
          </w:tcPr>
          <w:p w14:paraId="7906E58D" w14:textId="77777777" w:rsidR="00366F86" w:rsidRPr="008A69DA" w:rsidRDefault="00366F86" w:rsidP="00366F86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8A14085" w14:textId="6EDFDDB7" w:rsidR="00366F86" w:rsidRP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F86">
              <w:rPr>
                <w:rFonts w:ascii="Arial" w:hAnsi="Arial" w:cs="Arial"/>
                <w:b/>
                <w:bCs/>
                <w:sz w:val="22"/>
                <w:szCs w:val="22"/>
              </w:rPr>
              <w:t>PUBLIC PARTICIPATION SESSION</w:t>
            </w:r>
          </w:p>
        </w:tc>
      </w:tr>
      <w:tr w:rsidR="00366F86" w:rsidRPr="008A69DA" w14:paraId="589F6053" w14:textId="77777777" w:rsidTr="00B67C1D">
        <w:tc>
          <w:tcPr>
            <w:tcW w:w="1132" w:type="dxa"/>
          </w:tcPr>
          <w:p w14:paraId="65F89859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CF97237" w14:textId="2589A9FE" w:rsidR="00A74306" w:rsidRPr="00A778F5" w:rsidRDefault="00A7430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24D" w:rsidRPr="008A69DA" w14:paraId="1FCBC34F" w14:textId="77777777" w:rsidTr="00B67C1D">
        <w:trPr>
          <w:trHeight w:val="267"/>
        </w:trPr>
        <w:tc>
          <w:tcPr>
            <w:tcW w:w="1132" w:type="dxa"/>
          </w:tcPr>
          <w:p w14:paraId="3794825A" w14:textId="77777777" w:rsidR="00D0724D" w:rsidRPr="00A553E9" w:rsidRDefault="00D0724D" w:rsidP="00A1588A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1563" w:type="dxa"/>
          </w:tcPr>
          <w:p w14:paraId="6CDCBB25" w14:textId="496C9624" w:rsidR="00D0724D" w:rsidRPr="00D0724D" w:rsidRDefault="00D0724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  <w:tcBorders>
              <w:left w:val="nil"/>
            </w:tcBorders>
          </w:tcPr>
          <w:p w14:paraId="5759818C" w14:textId="37732A80" w:rsidR="006349AC" w:rsidRPr="006F7D69" w:rsidRDefault="006F7D69" w:rsidP="006F7D6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that no members of the public had attended. </w:t>
            </w:r>
          </w:p>
        </w:tc>
      </w:tr>
      <w:tr w:rsidR="00B67C1D" w:rsidRPr="008A69DA" w14:paraId="41E56E17" w14:textId="77777777" w:rsidTr="00B67C1D">
        <w:trPr>
          <w:trHeight w:val="68"/>
        </w:trPr>
        <w:tc>
          <w:tcPr>
            <w:tcW w:w="1132" w:type="dxa"/>
          </w:tcPr>
          <w:p w14:paraId="3433ED94" w14:textId="77777777" w:rsidR="00B67C1D" w:rsidRPr="00A553E9" w:rsidRDefault="00B67C1D" w:rsidP="00A1588A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1563" w:type="dxa"/>
          </w:tcPr>
          <w:p w14:paraId="472E0794" w14:textId="77777777" w:rsidR="00B67C1D" w:rsidRPr="00A1588A" w:rsidRDefault="00B67C1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18" w:type="dxa"/>
            <w:tcBorders>
              <w:left w:val="nil"/>
            </w:tcBorders>
          </w:tcPr>
          <w:p w14:paraId="4BE5972D" w14:textId="77777777" w:rsidR="00B67C1D" w:rsidRDefault="00B67C1D" w:rsidP="006F7D6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6444" w:rsidRPr="008A69DA" w14:paraId="4263CB5D" w14:textId="77777777" w:rsidTr="00B67C1D">
        <w:tc>
          <w:tcPr>
            <w:tcW w:w="1132" w:type="dxa"/>
          </w:tcPr>
          <w:p w14:paraId="0E8EE934" w14:textId="77777777" w:rsidR="00BA6444" w:rsidRPr="00A553E9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B951C1A" w14:textId="18201A97" w:rsidR="00BA6444" w:rsidRPr="00A553E9" w:rsidRDefault="00A553E9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MINUTES</w:t>
            </w:r>
          </w:p>
        </w:tc>
      </w:tr>
      <w:tr w:rsidR="008E6EBD" w:rsidRPr="008A69DA" w14:paraId="0E1F65A7" w14:textId="77777777" w:rsidTr="00B67C1D">
        <w:tc>
          <w:tcPr>
            <w:tcW w:w="1132" w:type="dxa"/>
          </w:tcPr>
          <w:p w14:paraId="097D984A" w14:textId="77777777" w:rsidR="008E6EBD" w:rsidRPr="008A69DA" w:rsidRDefault="008E6EB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247F8C5" w14:textId="7346BA48" w:rsidR="008E6EBD" w:rsidRPr="008E6EBD" w:rsidRDefault="008E6EBD" w:rsidP="008E6EBD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69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RESOLVED: </w:t>
            </w:r>
            <w:r w:rsidRPr="008E6EB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that the minutes of the meeting held on </w:t>
            </w:r>
            <w:r w:rsidR="009A1909">
              <w:rPr>
                <w:rFonts w:ascii="Arial" w:hAnsi="Arial" w:cs="Arial"/>
                <w:color w:val="000000" w:themeColor="text1"/>
                <w:sz w:val="22"/>
                <w:szCs w:val="22"/>
              </w:rPr>
              <w:t>7 April</w:t>
            </w:r>
            <w:r w:rsid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2026 </w:t>
            </w:r>
            <w:r w:rsidRPr="008E6EBD">
              <w:rPr>
                <w:rFonts w:ascii="Arial" w:hAnsi="Arial" w:cs="Arial"/>
                <w:color w:val="000000" w:themeColor="text1"/>
                <w:sz w:val="22"/>
                <w:szCs w:val="22"/>
              </w:rPr>
              <w:t>be confirmed and signed by the Chair.</w:t>
            </w:r>
          </w:p>
        </w:tc>
      </w:tr>
      <w:tr w:rsidR="00BA6444" w:rsidRPr="008A69DA" w14:paraId="6F259093" w14:textId="77777777" w:rsidTr="00B67C1D">
        <w:tc>
          <w:tcPr>
            <w:tcW w:w="1132" w:type="dxa"/>
          </w:tcPr>
          <w:p w14:paraId="658B611A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F190D72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6444" w:rsidRPr="008A69DA" w14:paraId="31ADC64E" w14:textId="77777777" w:rsidTr="00105B8F">
        <w:tc>
          <w:tcPr>
            <w:tcW w:w="1132" w:type="dxa"/>
          </w:tcPr>
          <w:p w14:paraId="6EF5AC70" w14:textId="77777777" w:rsidR="00BA6444" w:rsidRPr="00A553E9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3B9D9BB3" w14:textId="77777777" w:rsidR="00BA6444" w:rsidRDefault="00076EC8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ACTIONS</w:t>
            </w:r>
          </w:p>
          <w:p w14:paraId="61E5384D" w14:textId="5F02D92E" w:rsidR="003E792D" w:rsidRPr="006F7D69" w:rsidRDefault="003E792D" w:rsidP="00882DDF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6834" w:rsidRPr="008A69DA" w14:paraId="4979B81E" w14:textId="77777777" w:rsidTr="00105B8F">
        <w:tc>
          <w:tcPr>
            <w:tcW w:w="1132" w:type="dxa"/>
          </w:tcPr>
          <w:p w14:paraId="1D1D960F" w14:textId="77777777" w:rsidR="004B6834" w:rsidRPr="008A69DA" w:rsidRDefault="004B683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3128B61" w14:textId="6AC378AC" w:rsidR="004B6834" w:rsidRPr="004B6834" w:rsidRDefault="004B6834" w:rsidP="004B683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RESOLVED: that all actions had been completed. </w:t>
            </w:r>
          </w:p>
        </w:tc>
      </w:tr>
      <w:tr w:rsidR="00391E2A" w:rsidRPr="008A69DA" w14:paraId="513F584F" w14:textId="77777777" w:rsidTr="00105B8F">
        <w:tc>
          <w:tcPr>
            <w:tcW w:w="1132" w:type="dxa"/>
          </w:tcPr>
          <w:p w14:paraId="5594DDDD" w14:textId="77777777" w:rsidR="00391E2A" w:rsidRPr="008A69DA" w:rsidRDefault="00391E2A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B10403A" w14:textId="77777777" w:rsidR="00391E2A" w:rsidRDefault="00391E2A" w:rsidP="00C102E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8" w:type="dxa"/>
          </w:tcPr>
          <w:p w14:paraId="497CBBD9" w14:textId="77777777" w:rsidR="00391E2A" w:rsidRPr="00391E2A" w:rsidRDefault="00391E2A" w:rsidP="00391E2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3A657AD5" w14:textId="77777777" w:rsidTr="00105B8F">
        <w:tc>
          <w:tcPr>
            <w:tcW w:w="1132" w:type="dxa"/>
          </w:tcPr>
          <w:p w14:paraId="03B2859B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2BC3C62" w14:textId="195A1378" w:rsidR="00A553E9" w:rsidRPr="00A553E9" w:rsidRDefault="00A553E9" w:rsidP="00A55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EAST RIDING COUNTY COUNCIL MATTERS</w:t>
            </w:r>
          </w:p>
        </w:tc>
      </w:tr>
      <w:tr w:rsidR="002472BD" w:rsidRPr="008A69DA" w14:paraId="5D14AC84" w14:textId="77777777" w:rsidTr="00105B8F">
        <w:tc>
          <w:tcPr>
            <w:tcW w:w="1132" w:type="dxa"/>
          </w:tcPr>
          <w:p w14:paraId="1512F178" w14:textId="77777777" w:rsidR="002472BD" w:rsidRPr="00923A96" w:rsidRDefault="002472BD" w:rsidP="00923A9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2C650C1" w14:textId="77777777" w:rsidR="002472BD" w:rsidRDefault="002472BD" w:rsidP="00627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614" w:rsidRPr="008A69DA" w14:paraId="283AD1C4" w14:textId="77777777" w:rsidTr="00A04860">
        <w:tc>
          <w:tcPr>
            <w:tcW w:w="1132" w:type="dxa"/>
          </w:tcPr>
          <w:p w14:paraId="7C65125D" w14:textId="77777777" w:rsidR="004D1614" w:rsidRPr="008A69DA" w:rsidRDefault="004D161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C7E66CE" w14:textId="4B8703F3" w:rsidR="004D1614" w:rsidRPr="00E37309" w:rsidRDefault="004D1614" w:rsidP="00E37309">
            <w:p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3E792D">
              <w:rPr>
                <w:rFonts w:ascii="Arial" w:hAnsi="Arial" w:cs="Arial"/>
                <w:sz w:val="22"/>
                <w:szCs w:val="22"/>
              </w:rPr>
              <w:t xml:space="preserve">there were no matters to discuss.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A6444" w:rsidRPr="008A69DA" w14:paraId="4F3FA310" w14:textId="77777777" w:rsidTr="00105B8F">
        <w:tc>
          <w:tcPr>
            <w:tcW w:w="1132" w:type="dxa"/>
          </w:tcPr>
          <w:p w14:paraId="738E1960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D707B87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3BA5957E" w14:textId="77777777" w:rsidTr="00105B8F">
        <w:tc>
          <w:tcPr>
            <w:tcW w:w="1132" w:type="dxa"/>
          </w:tcPr>
          <w:p w14:paraId="78760B83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3A492EE" w14:textId="3ED28614" w:rsidR="00A553E9" w:rsidRPr="00A553E9" w:rsidRDefault="001A142C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CORRESPONDENCE RECEIVED</w:t>
            </w:r>
          </w:p>
        </w:tc>
      </w:tr>
      <w:tr w:rsidR="00BA6444" w:rsidRPr="008A69DA" w14:paraId="3BF45344" w14:textId="77777777" w:rsidTr="00105B8F">
        <w:tc>
          <w:tcPr>
            <w:tcW w:w="1132" w:type="dxa"/>
          </w:tcPr>
          <w:p w14:paraId="59583267" w14:textId="77777777" w:rsidR="00BA6444" w:rsidRPr="00A1588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5350A99" w14:textId="5B07B755" w:rsidR="009A1909" w:rsidRPr="00FD6447" w:rsidRDefault="009A1909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6447">
              <w:rPr>
                <w:rFonts w:ascii="Arial" w:hAnsi="Arial" w:cs="Arial"/>
                <w:sz w:val="22"/>
                <w:szCs w:val="22"/>
                <w:u w:val="single"/>
              </w:rPr>
              <w:t>Scouts</w:t>
            </w:r>
          </w:p>
          <w:p w14:paraId="5B93E27D" w14:textId="77777777" w:rsidR="00FD6447" w:rsidRDefault="003E792D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request had been received for funding. </w:t>
            </w:r>
            <w:r w:rsidR="00846462" w:rsidRPr="00B67C1D">
              <w:rPr>
                <w:rFonts w:ascii="Arial" w:hAnsi="Arial" w:cs="Arial"/>
                <w:sz w:val="22"/>
                <w:szCs w:val="22"/>
              </w:rPr>
              <w:t>The Parish Council would welcome an application form.  It was queried whether</w:t>
            </w:r>
            <w:r w:rsidR="00846462">
              <w:rPr>
                <w:rFonts w:ascii="Arial" w:hAnsi="Arial" w:cs="Arial"/>
                <w:sz w:val="22"/>
                <w:szCs w:val="22"/>
              </w:rPr>
              <w:t xml:space="preserve"> other Parish Councils or organisations had been approached. Information would </w:t>
            </w:r>
            <w:r w:rsidR="00FD6447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846462">
              <w:rPr>
                <w:rFonts w:ascii="Arial" w:hAnsi="Arial" w:cs="Arial"/>
                <w:sz w:val="22"/>
                <w:szCs w:val="22"/>
              </w:rPr>
              <w:t>requested as to what the funding would be used for. The Parish Council would also direct the Scouts to available funding</w:t>
            </w:r>
            <w:r w:rsidR="00FD6447">
              <w:rPr>
                <w:rFonts w:ascii="Arial" w:hAnsi="Arial" w:cs="Arial"/>
                <w:sz w:val="22"/>
                <w:szCs w:val="22"/>
              </w:rPr>
              <w:t xml:space="preserve"> from other sources. </w:t>
            </w:r>
          </w:p>
          <w:p w14:paraId="73D61208" w14:textId="3DC8CE01" w:rsidR="003E792D" w:rsidRDefault="00846462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4BC93D" w14:textId="77777777" w:rsidR="00B67C1D" w:rsidRPr="009A1909" w:rsidRDefault="00B67C1D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928B3C" w14:textId="07EEAD27" w:rsidR="00DA06EF" w:rsidRPr="00FD6447" w:rsidRDefault="009A1909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6447">
              <w:rPr>
                <w:rFonts w:ascii="Arial" w:hAnsi="Arial" w:cs="Arial"/>
                <w:sz w:val="22"/>
                <w:szCs w:val="22"/>
                <w:u w:val="single"/>
              </w:rPr>
              <w:t>Community Safety Funding Guide</w:t>
            </w:r>
          </w:p>
        </w:tc>
      </w:tr>
      <w:tr w:rsidR="00655346" w:rsidRPr="008A69DA" w14:paraId="27323A88" w14:textId="77777777" w:rsidTr="00105B8F">
        <w:tc>
          <w:tcPr>
            <w:tcW w:w="1132" w:type="dxa"/>
          </w:tcPr>
          <w:p w14:paraId="298AE8F8" w14:textId="77777777" w:rsidR="00655346" w:rsidRPr="008A69DA" w:rsidRDefault="00655346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632AEDF6" w14:textId="50F7DECD" w:rsidR="00564CFE" w:rsidRDefault="00FD6447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Funding was available for improving community safety.  The Parish Council would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give further consideration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CCTV and security lighting around the Pavillion and Tennis Courts. </w:t>
            </w:r>
            <w:r w:rsidR="00FC05BE">
              <w:rPr>
                <w:rFonts w:ascii="Arial" w:hAnsi="Arial" w:cs="Arial"/>
                <w:sz w:val="22"/>
                <w:szCs w:val="22"/>
              </w:rPr>
              <w:t xml:space="preserve">It was discussed whether the installation of CCTV was proportionate to the number of issues arising. </w:t>
            </w:r>
          </w:p>
          <w:p w14:paraId="51182AE4" w14:textId="2D2AE7F8" w:rsidR="00FD6447" w:rsidRPr="001A142C" w:rsidRDefault="00FD6447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C1D" w:rsidRPr="008A69DA" w14:paraId="511D2736" w14:textId="77777777" w:rsidTr="00B67C1D">
        <w:tc>
          <w:tcPr>
            <w:tcW w:w="1132" w:type="dxa"/>
          </w:tcPr>
          <w:p w14:paraId="272B22B5" w14:textId="77777777" w:rsidR="00B67C1D" w:rsidRPr="008A69DA" w:rsidRDefault="00B67C1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CE177B7" w14:textId="77777777" w:rsidR="00B67C1D" w:rsidRPr="004D1614" w:rsidRDefault="00B67C1D" w:rsidP="004D161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6A22F72F" w14:textId="61BF7807" w:rsidR="00B67C1D" w:rsidRPr="00B67C1D" w:rsidRDefault="00B67C1D" w:rsidP="00B67C1D">
            <w:pPr>
              <w:pStyle w:val="ListParagraph"/>
              <w:numPr>
                <w:ilvl w:val="0"/>
                <w:numId w:val="23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C1D">
              <w:rPr>
                <w:rFonts w:ascii="Arial" w:hAnsi="Arial" w:cs="Arial"/>
                <w:sz w:val="22"/>
                <w:szCs w:val="22"/>
              </w:rPr>
              <w:t>that the Scouts be requested to complete a funding application;</w:t>
            </w:r>
          </w:p>
          <w:p w14:paraId="5A001B1E" w14:textId="07625EDF" w:rsidR="00B67C1D" w:rsidRPr="00B67C1D" w:rsidRDefault="00B67C1D" w:rsidP="00B67C1D">
            <w:pPr>
              <w:pStyle w:val="ListParagraph"/>
              <w:numPr>
                <w:ilvl w:val="0"/>
                <w:numId w:val="23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C1D">
              <w:rPr>
                <w:rFonts w:ascii="Arial" w:hAnsi="Arial" w:cs="Arial"/>
                <w:sz w:val="22"/>
                <w:szCs w:val="22"/>
              </w:rPr>
              <w:t xml:space="preserve">that the Community Safety Funding grant be applied for. </w:t>
            </w:r>
          </w:p>
        </w:tc>
      </w:tr>
      <w:tr w:rsidR="00C1738D" w:rsidRPr="008A69DA" w14:paraId="2396060D" w14:textId="77777777" w:rsidTr="00137C4A">
        <w:tc>
          <w:tcPr>
            <w:tcW w:w="1132" w:type="dxa"/>
          </w:tcPr>
          <w:p w14:paraId="7E9FA075" w14:textId="77777777" w:rsidR="00C1738D" w:rsidRPr="008A69DA" w:rsidRDefault="00C1738D" w:rsidP="00C1738D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4CDBB405" w14:textId="77777777" w:rsidR="00C1738D" w:rsidRPr="008A69DA" w:rsidRDefault="00C1738D" w:rsidP="004D161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884" w:rsidRPr="008A69DA" w14:paraId="7F451E59" w14:textId="77777777" w:rsidTr="00105B8F">
        <w:tc>
          <w:tcPr>
            <w:tcW w:w="1132" w:type="dxa"/>
          </w:tcPr>
          <w:p w14:paraId="17D16F9D" w14:textId="77777777" w:rsidR="003B3884" w:rsidRPr="00FB4D45" w:rsidRDefault="003B388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8B3A81C" w14:textId="2CEDEED0" w:rsidR="003B3884" w:rsidRDefault="00FD6447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AUTOMATIC NUMBER PLATE RECOGNITION CAMERA (ANPR)/SPEED INDICATOR DEVICES (SIDS)</w:t>
            </w:r>
          </w:p>
        </w:tc>
      </w:tr>
      <w:tr w:rsidR="003B3884" w:rsidRPr="008A69DA" w14:paraId="34981BC0" w14:textId="77777777" w:rsidTr="00105B8F">
        <w:tc>
          <w:tcPr>
            <w:tcW w:w="1132" w:type="dxa"/>
          </w:tcPr>
          <w:p w14:paraId="0EBAF60B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357DC26A" w14:textId="67C9939E" w:rsidR="003B3884" w:rsidRPr="007F7728" w:rsidRDefault="003B388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884" w:rsidRPr="008A69DA" w14:paraId="79DED99C" w14:textId="77777777" w:rsidTr="00105B8F">
        <w:tc>
          <w:tcPr>
            <w:tcW w:w="1132" w:type="dxa"/>
          </w:tcPr>
          <w:p w14:paraId="2C239B5C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73D3CC32" w14:textId="39C21A3D" w:rsidR="003B3884" w:rsidRDefault="00FC05BE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ANPR signage costs had been included in the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grant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an application was being made to have these sighted on the White Gates, should the gates be approved. The Parish Council was awaiting the grant for signing. </w:t>
            </w:r>
          </w:p>
          <w:p w14:paraId="6D0BD45D" w14:textId="6F4A17D8" w:rsidR="00FC05BE" w:rsidRPr="00FC05BE" w:rsidRDefault="00FC05BE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884" w:rsidRPr="008A69DA" w14:paraId="6A82147E" w14:textId="77777777" w:rsidTr="00105B8F">
        <w:tc>
          <w:tcPr>
            <w:tcW w:w="1132" w:type="dxa"/>
          </w:tcPr>
          <w:p w14:paraId="4107AA01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5E11C366" w14:textId="3B311533" w:rsidR="003B3884" w:rsidRPr="003B3884" w:rsidRDefault="003B388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3884">
              <w:rPr>
                <w:rFonts w:ascii="Arial" w:hAnsi="Arial" w:cs="Arial"/>
                <w:bCs/>
                <w:sz w:val="22"/>
                <w:szCs w:val="22"/>
              </w:rPr>
              <w:t>RESOLVED:</w:t>
            </w:r>
            <w:r w:rsidR="007F772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3B3884" w:rsidRPr="008A69DA" w14:paraId="10258C8F" w14:textId="77777777" w:rsidTr="00105B8F">
        <w:tc>
          <w:tcPr>
            <w:tcW w:w="1132" w:type="dxa"/>
          </w:tcPr>
          <w:p w14:paraId="45375BB7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77C65E88" w14:textId="77777777" w:rsidR="003B3884" w:rsidRPr="003B3884" w:rsidRDefault="003B388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6444" w:rsidRPr="008A69DA" w14:paraId="497C1F40" w14:textId="77777777" w:rsidTr="00B67C1D">
        <w:tc>
          <w:tcPr>
            <w:tcW w:w="1132" w:type="dxa"/>
          </w:tcPr>
          <w:p w14:paraId="5A6471C9" w14:textId="77777777" w:rsidR="00BA6444" w:rsidRPr="00FB4D45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07BA4D38" w14:textId="77777777" w:rsidR="00BA6444" w:rsidRDefault="001A142C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  <w:p w14:paraId="20DDEB4B" w14:textId="77777777" w:rsidR="008A0CE8" w:rsidRDefault="008A0CE8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6E0329" w14:textId="4358920D" w:rsidR="008A0CE8" w:rsidRPr="008A69DA" w:rsidRDefault="009A1909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C3C3E19" wp14:editId="3E5E510F">
                  <wp:extent cx="3554095" cy="2200910"/>
                  <wp:effectExtent l="0" t="0" r="8255" b="8890"/>
                  <wp:docPr id="8806745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095" cy="2200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C25" w:rsidRPr="008A69DA" w14:paraId="2810DE81" w14:textId="77777777" w:rsidTr="00B67C1D">
        <w:trPr>
          <w:trHeight w:val="101"/>
        </w:trPr>
        <w:tc>
          <w:tcPr>
            <w:tcW w:w="1132" w:type="dxa"/>
          </w:tcPr>
          <w:p w14:paraId="4039882A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A29939D" w14:textId="77777777" w:rsidR="00820038" w:rsidRPr="008A69DA" w:rsidRDefault="00820038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C1D" w:rsidRPr="008A69DA" w14:paraId="1EBB01DA" w14:textId="77777777" w:rsidTr="00B67C1D">
        <w:tc>
          <w:tcPr>
            <w:tcW w:w="1132" w:type="dxa"/>
          </w:tcPr>
          <w:p w14:paraId="6299C30F" w14:textId="77777777" w:rsidR="00B67C1D" w:rsidRPr="008A69DA" w:rsidRDefault="00B67C1D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034DACF" w14:textId="3A47DF7F" w:rsidR="00B67C1D" w:rsidRPr="00B67C1D" w:rsidRDefault="00B67C1D" w:rsidP="000D18B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that the payments be approved.</w:t>
            </w:r>
          </w:p>
          <w:p w14:paraId="3FDD0FFC" w14:textId="7305D263" w:rsidR="00B67C1D" w:rsidRPr="000D18B9" w:rsidRDefault="00B67C1D" w:rsidP="000D18B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C25" w:rsidRPr="008A69DA" w14:paraId="3A661E33" w14:textId="77777777" w:rsidTr="00B67C1D">
        <w:trPr>
          <w:trHeight w:val="68"/>
        </w:trPr>
        <w:tc>
          <w:tcPr>
            <w:tcW w:w="1132" w:type="dxa"/>
          </w:tcPr>
          <w:p w14:paraId="0742D0BB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94E42D1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1E2028CA" w14:textId="77777777" w:rsidTr="00105B8F">
        <w:tc>
          <w:tcPr>
            <w:tcW w:w="1132" w:type="dxa"/>
          </w:tcPr>
          <w:p w14:paraId="43F60772" w14:textId="77777777" w:rsidR="00723C25" w:rsidRPr="00E879A0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08875E8" w14:textId="40665E3D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VILLAGE INFRASTRUCTURE</w:t>
            </w:r>
          </w:p>
        </w:tc>
      </w:tr>
      <w:tr w:rsidR="00723C25" w:rsidRPr="008A69DA" w14:paraId="1ACF1633" w14:textId="77777777" w:rsidTr="00105B8F">
        <w:tc>
          <w:tcPr>
            <w:tcW w:w="1132" w:type="dxa"/>
          </w:tcPr>
          <w:p w14:paraId="577FB69B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98D3FA2" w14:textId="62AC9501" w:rsidR="007A3E19" w:rsidRPr="005221A3" w:rsidRDefault="007A3E1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C25" w:rsidRPr="00820038" w14:paraId="67ECACB7" w14:textId="77777777" w:rsidTr="00105B8F">
        <w:tc>
          <w:tcPr>
            <w:tcW w:w="1132" w:type="dxa"/>
          </w:tcPr>
          <w:p w14:paraId="3F3FE7C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BFEF344" w14:textId="4CE9B83C" w:rsidR="00AB6164" w:rsidRDefault="00AB6164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Planning</w:t>
            </w:r>
          </w:p>
          <w:p w14:paraId="6D3F8AB4" w14:textId="524D8E10" w:rsidR="005D26FA" w:rsidRPr="00FC05BE" w:rsidRDefault="009A1909" w:rsidP="00FC05BE">
            <w:pPr>
              <w:pStyle w:val="ListParagraph"/>
              <w:numPr>
                <w:ilvl w:val="0"/>
                <w:numId w:val="2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909">
              <w:rPr>
                <w:rFonts w:ascii="Arial" w:hAnsi="Arial" w:cs="Arial"/>
                <w:bCs/>
                <w:sz w:val="22"/>
                <w:szCs w:val="22"/>
                <w:lang w:val="en-US"/>
              </w:rPr>
              <w:t>26/00908/VAR</w:t>
            </w:r>
            <w:r w:rsidR="00FC05B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 there was concern </w:t>
            </w:r>
            <w:r w:rsidR="00FC05BE" w:rsidRPr="00FC05BE">
              <w:rPr>
                <w:rFonts w:ascii="Arial" w:hAnsi="Arial" w:cs="Arial"/>
                <w:bCs/>
                <w:sz w:val="22"/>
                <w:szCs w:val="22"/>
                <w:lang w:val="en-US"/>
              </w:rPr>
              <w:t>t</w:t>
            </w:r>
            <w:r w:rsidR="00FC05BE">
              <w:rPr>
                <w:rFonts w:ascii="Arial" w:hAnsi="Arial" w:cs="Arial"/>
                <w:bCs/>
                <w:sz w:val="22"/>
                <w:szCs w:val="22"/>
                <w:lang w:val="en-US"/>
              </w:rPr>
              <w:t>his</w:t>
            </w:r>
            <w:r w:rsidR="00FC05BE" w:rsidRPr="00FC05B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may spoil the look of the building, but it was acknowledged that this could not be seen from the roadside</w:t>
            </w:r>
            <w:r w:rsidR="00CF1A76">
              <w:rPr>
                <w:rFonts w:ascii="Arial" w:hAnsi="Arial" w:cs="Arial"/>
                <w:bCs/>
                <w:sz w:val="22"/>
                <w:szCs w:val="22"/>
                <w:lang w:val="en-US"/>
              </w:rPr>
              <w:t>, no formal comment required</w:t>
            </w:r>
            <w:r w:rsidR="00FC05BE" w:rsidRPr="00FC05BE">
              <w:rPr>
                <w:rFonts w:ascii="Arial" w:hAnsi="Arial" w:cs="Arial"/>
                <w:bCs/>
                <w:sz w:val="22"/>
                <w:szCs w:val="22"/>
                <w:lang w:val="en-US"/>
              </w:rPr>
              <w:t>;</w:t>
            </w:r>
          </w:p>
          <w:p w14:paraId="45FAC1F1" w14:textId="3D82C305" w:rsidR="009A1909" w:rsidRPr="009A1909" w:rsidRDefault="009A1909" w:rsidP="009A1909">
            <w:pPr>
              <w:pStyle w:val="ListParagraph"/>
              <w:numPr>
                <w:ilvl w:val="0"/>
                <w:numId w:val="2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909">
              <w:rPr>
                <w:rFonts w:ascii="Arial" w:hAnsi="Arial" w:cs="Arial"/>
                <w:bCs/>
                <w:sz w:val="22"/>
                <w:szCs w:val="22"/>
                <w:lang w:val="en-US"/>
              </w:rPr>
              <w:t>26/00809/PLF</w:t>
            </w:r>
            <w:r w:rsidR="00FC05B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F1A76">
              <w:rPr>
                <w:rFonts w:ascii="Arial" w:hAnsi="Arial" w:cs="Arial"/>
                <w:bCs/>
                <w:sz w:val="22"/>
                <w:szCs w:val="22"/>
                <w:lang w:val="en-US"/>
              </w:rPr>
              <w:t>–</w:t>
            </w:r>
            <w:r w:rsidR="00FC05B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F1A76">
              <w:rPr>
                <w:rFonts w:ascii="Arial" w:hAnsi="Arial" w:cs="Arial"/>
                <w:bCs/>
                <w:sz w:val="22"/>
                <w:szCs w:val="22"/>
                <w:lang w:val="en-US"/>
              </w:rPr>
              <w:t>no comment;</w:t>
            </w:r>
          </w:p>
          <w:p w14:paraId="72E64CFE" w14:textId="77777777" w:rsidR="00643CB2" w:rsidRDefault="00643CB2" w:rsidP="00AC60B0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8AD8EA9" w14:textId="786918B8" w:rsidR="000B2D84" w:rsidRDefault="00AB6164" w:rsidP="00AC60B0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Sports</w:t>
            </w:r>
            <w:r w:rsidR="001B6E63"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 xml:space="preserve"> F</w:t>
            </w: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ield</w:t>
            </w:r>
          </w:p>
          <w:p w14:paraId="6F741A88" w14:textId="68142403" w:rsidR="009A1909" w:rsidRPr="004C52FC" w:rsidRDefault="009A1909" w:rsidP="004C52FC">
            <w:pPr>
              <w:pStyle w:val="ListParagraph"/>
              <w:numPr>
                <w:ilvl w:val="0"/>
                <w:numId w:val="24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>MUGA</w:t>
            </w:r>
            <w:r w:rsidR="00CF1A76"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</w:t>
            </w:r>
            <w:r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F1A76"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>to be carried forward to the June 2026 Parish Council meeting;</w:t>
            </w:r>
          </w:p>
          <w:p w14:paraId="1FC4724D" w14:textId="58D5D0E5" w:rsidR="00105B88" w:rsidRPr="004C52FC" w:rsidRDefault="009A1909" w:rsidP="004C52FC">
            <w:pPr>
              <w:pStyle w:val="ListParagraph"/>
              <w:numPr>
                <w:ilvl w:val="0"/>
                <w:numId w:val="24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>Bats</w:t>
            </w:r>
            <w:r w:rsidR="00CF1A76"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 the survey would be carried out 10 June 2026.  A request </w:t>
            </w:r>
            <w:proofErr w:type="gramStart"/>
            <w:r w:rsidR="00CF1A76"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>had</w:t>
            </w:r>
            <w:proofErr w:type="gramEnd"/>
            <w:r w:rsidR="00CF1A76" w:rsidRP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been made to install a bat camera at a cost of £135. The Parish Council agreed to fund this. </w:t>
            </w:r>
          </w:p>
          <w:p w14:paraId="7EC1B77A" w14:textId="147AF64D" w:rsidR="00C72065" w:rsidRDefault="00C72065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An external water fountain was discussed</w:t>
            </w:r>
            <w:r w:rsidR="004C52FC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however there were health and safety concerns.  It was noted that sports clubs had access to the Pavillion for fresh water.</w:t>
            </w:r>
          </w:p>
          <w:p w14:paraId="5DBCE162" w14:textId="77777777" w:rsidR="009A1909" w:rsidRDefault="009A1909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F9C35E6" w14:textId="77777777" w:rsidR="004C52FC" w:rsidRPr="000B2D84" w:rsidRDefault="004C52FC" w:rsidP="009A190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CDFA5EE" w14:textId="23CD5A63" w:rsidR="002C71AC" w:rsidRDefault="002C71AC" w:rsidP="000B2D8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B2D84">
              <w:rPr>
                <w:rFonts w:ascii="Arial" w:hAnsi="Arial" w:cs="Arial"/>
                <w:bCs/>
                <w:sz w:val="22"/>
                <w:szCs w:val="22"/>
                <w:u w:val="single"/>
              </w:rPr>
              <w:t>Pond</w:t>
            </w:r>
          </w:p>
          <w:p w14:paraId="5ABE665F" w14:textId="77777777" w:rsidR="004C52FC" w:rsidRPr="004C52FC" w:rsidRDefault="009A1909" w:rsidP="004C52FC">
            <w:pPr>
              <w:pStyle w:val="ListParagraph"/>
              <w:numPr>
                <w:ilvl w:val="0"/>
                <w:numId w:val="25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C52FC">
              <w:rPr>
                <w:rFonts w:ascii="Arial" w:hAnsi="Arial" w:cs="Arial"/>
                <w:bCs/>
                <w:sz w:val="22"/>
                <w:szCs w:val="22"/>
              </w:rPr>
              <w:t>Survey</w:t>
            </w:r>
            <w:r w:rsidR="00CF1A76" w:rsidRPr="004C52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2065" w:rsidRPr="004C52FC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CF1A76" w:rsidRPr="004C52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C52FC">
              <w:rPr>
                <w:rFonts w:ascii="Arial" w:hAnsi="Arial" w:cs="Arial"/>
                <w:bCs/>
                <w:sz w:val="22"/>
                <w:szCs w:val="22"/>
              </w:rPr>
              <w:t>Cllrs accepted the quote and agreed to survey the pond.</w:t>
            </w:r>
          </w:p>
          <w:p w14:paraId="43AF3897" w14:textId="77777777" w:rsidR="004C52FC" w:rsidRPr="004C52FC" w:rsidRDefault="004C52FC" w:rsidP="004C52FC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14:paraId="68291E20" w14:textId="3FCDF1B4" w:rsidR="002C71AC" w:rsidRPr="004C52FC" w:rsidRDefault="002C71AC" w:rsidP="004C52F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C52FC">
              <w:rPr>
                <w:rFonts w:ascii="Arial" w:hAnsi="Arial" w:cs="Arial"/>
                <w:bCs/>
                <w:sz w:val="22"/>
                <w:szCs w:val="22"/>
                <w:u w:val="single"/>
              </w:rPr>
              <w:t>Allotments</w:t>
            </w:r>
          </w:p>
          <w:p w14:paraId="0472CF2C" w14:textId="4B491287" w:rsidR="00C72065" w:rsidRDefault="009A1909" w:rsidP="004C52FC">
            <w:pPr>
              <w:pStyle w:val="ListParagraph"/>
              <w:numPr>
                <w:ilvl w:val="0"/>
                <w:numId w:val="2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C52FC">
              <w:rPr>
                <w:rFonts w:ascii="Arial" w:hAnsi="Arial" w:cs="Arial"/>
                <w:bCs/>
                <w:sz w:val="22"/>
                <w:szCs w:val="22"/>
              </w:rPr>
              <w:t>National Allotment Survey</w:t>
            </w:r>
            <w:r w:rsidR="0073496E" w:rsidRPr="004C52FC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4C52FC" w:rsidRPr="004C52FC">
              <w:rPr>
                <w:rFonts w:ascii="Arial" w:hAnsi="Arial" w:cs="Arial"/>
                <w:bCs/>
                <w:sz w:val="22"/>
                <w:szCs w:val="22"/>
              </w:rPr>
              <w:t>Cllr Peirson agreed to complete the National Allotment Survey;</w:t>
            </w:r>
          </w:p>
          <w:p w14:paraId="770C991D" w14:textId="77777777" w:rsidR="004C52FC" w:rsidRPr="004C52FC" w:rsidRDefault="004C52FC" w:rsidP="004C52FC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5127FF" w14:textId="4884E484" w:rsidR="00D25590" w:rsidRDefault="004C52FC" w:rsidP="003B0EF7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Water l</w:t>
            </w:r>
            <w:r w:rsidR="00CF1A76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7206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F1A76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>
              <w:rPr>
                <w:rFonts w:ascii="Arial" w:hAnsi="Arial" w:cs="Arial"/>
                <w:bCs/>
                <w:sz w:val="22"/>
                <w:szCs w:val="22"/>
              </w:rPr>
              <w:t>s had been identified</w:t>
            </w:r>
            <w:r w:rsidR="00CF1A76">
              <w:rPr>
                <w:rFonts w:ascii="Arial" w:hAnsi="Arial" w:cs="Arial"/>
                <w:bCs/>
                <w:sz w:val="22"/>
                <w:szCs w:val="22"/>
              </w:rPr>
              <w:t xml:space="preserve"> on Highgate </w:t>
            </w:r>
            <w:r w:rsidR="0073496E">
              <w:rPr>
                <w:rFonts w:ascii="Arial" w:hAnsi="Arial" w:cs="Arial"/>
                <w:bCs/>
                <w:sz w:val="22"/>
                <w:szCs w:val="22"/>
              </w:rPr>
              <w:t>and Bishop Burton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allotments which required </w:t>
            </w:r>
            <w:r w:rsidR="00CF1A76">
              <w:rPr>
                <w:rFonts w:ascii="Arial" w:hAnsi="Arial" w:cs="Arial"/>
                <w:bCs/>
                <w:sz w:val="22"/>
                <w:szCs w:val="22"/>
              </w:rPr>
              <w:t>repair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F1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1AAFE5B" w14:textId="2BC47F74" w:rsidR="00CF1A76" w:rsidRPr="00897C17" w:rsidRDefault="00CF1A76" w:rsidP="003B0EF7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4322" w:rsidRPr="00820038" w14:paraId="58185703" w14:textId="77777777" w:rsidTr="00105B8F">
        <w:tc>
          <w:tcPr>
            <w:tcW w:w="1132" w:type="dxa"/>
          </w:tcPr>
          <w:p w14:paraId="31D31A5F" w14:textId="77777777" w:rsidR="007B4322" w:rsidRPr="008A69DA" w:rsidRDefault="007B4322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AA787FB" w14:textId="77777777" w:rsidR="007B4322" w:rsidRPr="001B6E63" w:rsidRDefault="007B4322" w:rsidP="00897C17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1B6E63" w:rsidRPr="008A69DA" w14:paraId="35049AAF" w14:textId="77777777" w:rsidTr="00105B8F">
        <w:tc>
          <w:tcPr>
            <w:tcW w:w="1132" w:type="dxa"/>
          </w:tcPr>
          <w:p w14:paraId="15936F08" w14:textId="77777777" w:rsidR="001B6E63" w:rsidRPr="008A69DA" w:rsidRDefault="001B6E63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0970A3F" w14:textId="77777777" w:rsidR="001B6E63" w:rsidRPr="0001079E" w:rsidRDefault="001B6E63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79E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47EC808C" w14:textId="4B8F686E" w:rsidR="00C84A7E" w:rsidRPr="004C52FC" w:rsidRDefault="004C52FC" w:rsidP="004C52FC">
            <w:pPr>
              <w:pStyle w:val="ListParagraph"/>
              <w:numPr>
                <w:ilvl w:val="0"/>
                <w:numId w:val="27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C52FC">
              <w:rPr>
                <w:rFonts w:ascii="Arial" w:hAnsi="Arial" w:cs="Arial"/>
                <w:sz w:val="22"/>
                <w:szCs w:val="22"/>
              </w:rPr>
              <w:t>hat the MUGA be discussed at the June 2026 Parish council meeting;</w:t>
            </w:r>
          </w:p>
          <w:p w14:paraId="19950D29" w14:textId="1C05A54F" w:rsidR="004C52FC" w:rsidRPr="004C52FC" w:rsidRDefault="004C52FC" w:rsidP="004C52FC">
            <w:pPr>
              <w:pStyle w:val="ListParagraph"/>
              <w:numPr>
                <w:ilvl w:val="0"/>
                <w:numId w:val="27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C52FC">
              <w:rPr>
                <w:rFonts w:ascii="Arial" w:hAnsi="Arial" w:cs="Arial"/>
                <w:sz w:val="22"/>
                <w:szCs w:val="22"/>
              </w:rPr>
              <w:t>hat a Bat camera be purchased at a cost of £135;</w:t>
            </w:r>
          </w:p>
          <w:p w14:paraId="0078C916" w14:textId="60907E4C" w:rsidR="004C52FC" w:rsidRPr="004C52FC" w:rsidRDefault="004C52FC" w:rsidP="004C52FC">
            <w:pPr>
              <w:pStyle w:val="ListParagraph"/>
              <w:numPr>
                <w:ilvl w:val="0"/>
                <w:numId w:val="27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C52FC">
              <w:rPr>
                <w:rFonts w:ascii="Arial" w:hAnsi="Arial" w:cs="Arial"/>
                <w:sz w:val="22"/>
                <w:szCs w:val="22"/>
              </w:rPr>
              <w:t>hat the pond be surveyed;</w:t>
            </w:r>
          </w:p>
          <w:p w14:paraId="6DFAF907" w14:textId="77777777" w:rsidR="004C52FC" w:rsidRPr="004C52FC" w:rsidRDefault="004C52FC" w:rsidP="004C52FC">
            <w:pPr>
              <w:pStyle w:val="ListParagraph"/>
              <w:numPr>
                <w:ilvl w:val="0"/>
                <w:numId w:val="27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2FC">
              <w:rPr>
                <w:rFonts w:ascii="Arial" w:hAnsi="Arial" w:cs="Arial"/>
                <w:sz w:val="22"/>
                <w:szCs w:val="22"/>
              </w:rPr>
              <w:t>that</w:t>
            </w:r>
            <w:r>
              <w:t xml:space="preserve"> </w:t>
            </w:r>
            <w:r w:rsidRPr="004C52FC">
              <w:rPr>
                <w:rFonts w:ascii="Arial" w:hAnsi="Arial" w:cs="Arial"/>
                <w:sz w:val="22"/>
                <w:szCs w:val="22"/>
              </w:rPr>
              <w:t xml:space="preserve">Cllr Peirson agreed to complete the National </w:t>
            </w:r>
            <w:r w:rsidRPr="004C52FC">
              <w:rPr>
                <w:rFonts w:ascii="Arial" w:hAnsi="Arial" w:cs="Arial"/>
                <w:sz w:val="22"/>
                <w:szCs w:val="22"/>
              </w:rPr>
              <w:t>Allotment</w:t>
            </w:r>
            <w:r w:rsidRPr="004C52FC">
              <w:rPr>
                <w:rFonts w:ascii="Arial" w:hAnsi="Arial" w:cs="Arial"/>
                <w:sz w:val="22"/>
                <w:szCs w:val="22"/>
              </w:rPr>
              <w:t xml:space="preserve"> Survey;</w:t>
            </w:r>
          </w:p>
          <w:p w14:paraId="03B0E9C3" w14:textId="5466C7B5" w:rsidR="004C52FC" w:rsidRPr="004C52FC" w:rsidRDefault="004C52FC" w:rsidP="004C52FC">
            <w:pPr>
              <w:pStyle w:val="ListParagraph"/>
              <w:numPr>
                <w:ilvl w:val="0"/>
                <w:numId w:val="27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52FC">
              <w:rPr>
                <w:rFonts w:ascii="Arial" w:hAnsi="Arial" w:cs="Arial"/>
                <w:sz w:val="22"/>
                <w:szCs w:val="22"/>
              </w:rPr>
              <w:t xml:space="preserve">that allotment water leaks be repaired. </w:t>
            </w:r>
          </w:p>
        </w:tc>
      </w:tr>
      <w:tr w:rsidR="00723C25" w:rsidRPr="008A69DA" w14:paraId="1ED18388" w14:textId="77777777" w:rsidTr="00105B8F">
        <w:tc>
          <w:tcPr>
            <w:tcW w:w="1132" w:type="dxa"/>
          </w:tcPr>
          <w:p w14:paraId="0CAEF1EF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E8426CE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3C25" w:rsidRPr="008A69DA" w14:paraId="6ABC0C6F" w14:textId="77777777" w:rsidTr="00105B8F">
        <w:tc>
          <w:tcPr>
            <w:tcW w:w="1132" w:type="dxa"/>
          </w:tcPr>
          <w:p w14:paraId="644F8796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A1174D6" w14:textId="1D2A2EA1" w:rsidR="00820038" w:rsidRPr="001B6E63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COMMUNITY ISSUES</w:t>
            </w:r>
          </w:p>
        </w:tc>
      </w:tr>
      <w:tr w:rsidR="001B6E63" w:rsidRPr="008A69DA" w14:paraId="2A7FE836" w14:textId="77777777" w:rsidTr="00105B8F">
        <w:tc>
          <w:tcPr>
            <w:tcW w:w="1132" w:type="dxa"/>
          </w:tcPr>
          <w:p w14:paraId="62097F89" w14:textId="77777777" w:rsidR="001B6E63" w:rsidRPr="008A69DA" w:rsidRDefault="001B6E63" w:rsidP="001B6E63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390FFD83" w14:textId="77777777" w:rsidR="001B6E63" w:rsidRDefault="007666B9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Bus Service</w:t>
            </w:r>
          </w:p>
          <w:p w14:paraId="14D11151" w14:textId="258B811D" w:rsidR="007666B9" w:rsidRDefault="004C52F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had been n</w:t>
            </w:r>
            <w:r w:rsidR="0073496E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further</w:t>
            </w:r>
            <w:r w:rsidR="0073496E">
              <w:rPr>
                <w:rFonts w:ascii="Arial" w:hAnsi="Arial" w:cs="Arial"/>
                <w:bCs/>
                <w:sz w:val="22"/>
                <w:szCs w:val="22"/>
              </w:rPr>
              <w:t xml:space="preserve"> engagement from the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Mayor’s</w:t>
            </w:r>
            <w:proofErr w:type="gramEnd"/>
            <w:r w:rsidR="0073496E">
              <w:rPr>
                <w:rFonts w:ascii="Arial" w:hAnsi="Arial" w:cs="Arial"/>
                <w:bCs/>
                <w:sz w:val="22"/>
                <w:szCs w:val="22"/>
              </w:rPr>
              <w:t xml:space="preserve"> office.</w:t>
            </w:r>
            <w:r w:rsidR="009A177A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gramStart"/>
            <w:r w:rsidR="0073496E">
              <w:rPr>
                <w:rFonts w:ascii="Arial" w:hAnsi="Arial" w:cs="Arial"/>
                <w:bCs/>
                <w:sz w:val="22"/>
                <w:szCs w:val="22"/>
              </w:rPr>
              <w:t>This</w:t>
            </w:r>
            <w:proofErr w:type="gramEnd"/>
            <w:r w:rsidR="0073496E">
              <w:rPr>
                <w:rFonts w:ascii="Arial" w:hAnsi="Arial" w:cs="Arial"/>
                <w:bCs/>
                <w:sz w:val="22"/>
                <w:szCs w:val="22"/>
              </w:rPr>
              <w:t xml:space="preserve"> would be escalated to the supervising Minister.</w:t>
            </w:r>
          </w:p>
          <w:p w14:paraId="216E9612" w14:textId="69189AE5" w:rsidR="0073496E" w:rsidRPr="00A72E1F" w:rsidRDefault="0073496E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40A" w:rsidRPr="008A69DA" w14:paraId="5A455239" w14:textId="77777777" w:rsidTr="003D22D4">
        <w:tc>
          <w:tcPr>
            <w:tcW w:w="1132" w:type="dxa"/>
          </w:tcPr>
          <w:p w14:paraId="01B2B145" w14:textId="77777777" w:rsidR="00CA740A" w:rsidRPr="008A69DA" w:rsidRDefault="00CA740A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369BE08" w14:textId="18E97C78" w:rsidR="00CA740A" w:rsidRPr="00C05EBD" w:rsidRDefault="00CA740A" w:rsidP="00C05EBD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EBD">
              <w:rPr>
                <w:rFonts w:ascii="Arial" w:hAnsi="Arial" w:cs="Arial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52FC">
              <w:rPr>
                <w:rFonts w:ascii="Arial" w:hAnsi="Arial" w:cs="Arial"/>
                <w:sz w:val="22"/>
                <w:szCs w:val="22"/>
              </w:rPr>
              <w:t xml:space="preserve">that the Bus Service concerns be escalated to the supervising Minister. </w:t>
            </w:r>
          </w:p>
          <w:p w14:paraId="31A9CDB4" w14:textId="4B3A26A1" w:rsidR="00CA740A" w:rsidRPr="00CA740A" w:rsidRDefault="00CA740A" w:rsidP="00CA740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909" w:rsidRPr="008A69DA" w14:paraId="37CF6C16" w14:textId="77777777" w:rsidTr="00105B8F">
        <w:tc>
          <w:tcPr>
            <w:tcW w:w="1132" w:type="dxa"/>
          </w:tcPr>
          <w:p w14:paraId="5971AD5F" w14:textId="77777777" w:rsidR="009A1909" w:rsidRPr="0029391F" w:rsidRDefault="009A1909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9150E38" w14:textId="69DBF12F" w:rsidR="009A1909" w:rsidRDefault="009A190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SFMC</w:t>
            </w:r>
          </w:p>
        </w:tc>
      </w:tr>
      <w:tr w:rsidR="009A1909" w:rsidRPr="008A69DA" w14:paraId="2038EEE1" w14:textId="77777777" w:rsidTr="00105B8F">
        <w:tc>
          <w:tcPr>
            <w:tcW w:w="1132" w:type="dxa"/>
          </w:tcPr>
          <w:p w14:paraId="061E910B" w14:textId="77777777" w:rsidR="009A1909" w:rsidRPr="0029391F" w:rsidRDefault="009A1909" w:rsidP="009A1909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048BEE06" w14:textId="77777777" w:rsidR="009A1909" w:rsidRDefault="009A190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25526" w14:textId="77777777" w:rsidR="004C52FC" w:rsidRDefault="00FD6447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Tennis Courts had been cleaned, funded by the Tennis Club.</w:t>
            </w:r>
          </w:p>
          <w:p w14:paraId="393FE740" w14:textId="2F715729" w:rsidR="004C52FC" w:rsidRDefault="004C52FC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increasing cost of maintain</w:t>
            </w:r>
            <w:r w:rsidR="00882DDF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Sportsfield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Pavillion was discussed and it was agreed to raise </w:t>
            </w:r>
            <w:r w:rsidR="00882DDF">
              <w:rPr>
                <w:rFonts w:ascii="Arial" w:hAnsi="Arial" w:cs="Arial"/>
                <w:sz w:val="22"/>
                <w:szCs w:val="22"/>
              </w:rPr>
              <w:t xml:space="preserve">the annual </w:t>
            </w:r>
            <w:r>
              <w:rPr>
                <w:rFonts w:ascii="Arial" w:hAnsi="Arial" w:cs="Arial"/>
                <w:sz w:val="22"/>
                <w:szCs w:val="22"/>
              </w:rPr>
              <w:t>rents in the following manner:</w:t>
            </w:r>
          </w:p>
          <w:p w14:paraId="3CAD2DE7" w14:textId="04DCE834" w:rsidR="004C52FC" w:rsidRPr="00882DDF" w:rsidRDefault="004C52FC" w:rsidP="00882DDF">
            <w:pPr>
              <w:pStyle w:val="ListParagraph"/>
              <w:numPr>
                <w:ilvl w:val="0"/>
                <w:numId w:val="2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DDF">
              <w:rPr>
                <w:rFonts w:ascii="Arial" w:hAnsi="Arial" w:cs="Arial"/>
                <w:sz w:val="22"/>
                <w:szCs w:val="22"/>
              </w:rPr>
              <w:t>Junior Football</w:t>
            </w:r>
            <w:r w:rsidR="00882DDF" w:rsidRPr="00882DDF">
              <w:rPr>
                <w:rFonts w:ascii="Arial" w:hAnsi="Arial" w:cs="Arial"/>
                <w:sz w:val="22"/>
                <w:szCs w:val="22"/>
              </w:rPr>
              <w:t xml:space="preserve"> Club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>10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 percent increase;</w:t>
            </w:r>
          </w:p>
          <w:p w14:paraId="2F96AE04" w14:textId="1A9ECF8B" w:rsidR="004C52FC" w:rsidRPr="00882DDF" w:rsidRDefault="004C52FC" w:rsidP="00882DDF">
            <w:pPr>
              <w:pStyle w:val="ListParagraph"/>
              <w:numPr>
                <w:ilvl w:val="0"/>
                <w:numId w:val="2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DDF">
              <w:rPr>
                <w:rFonts w:ascii="Arial" w:hAnsi="Arial" w:cs="Arial"/>
                <w:sz w:val="22"/>
                <w:szCs w:val="22"/>
              </w:rPr>
              <w:t>L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 xml:space="preserve">adies </w:t>
            </w:r>
            <w:r w:rsidR="00882DDF" w:rsidRPr="00882DDF">
              <w:rPr>
                <w:rFonts w:ascii="Arial" w:hAnsi="Arial" w:cs="Arial"/>
                <w:sz w:val="22"/>
                <w:szCs w:val="22"/>
              </w:rPr>
              <w:t>F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ootball </w:t>
            </w:r>
            <w:r w:rsidR="00882DDF" w:rsidRPr="00882DDF">
              <w:rPr>
                <w:rFonts w:ascii="Arial" w:hAnsi="Arial" w:cs="Arial"/>
                <w:sz w:val="22"/>
                <w:szCs w:val="22"/>
              </w:rPr>
              <w:t xml:space="preserve">Club 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>10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 percent increase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 xml:space="preserve"> plus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 an additional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 xml:space="preserve"> £50</w:t>
            </w:r>
            <w:r w:rsidRPr="00882DDF">
              <w:rPr>
                <w:rFonts w:ascii="Arial" w:hAnsi="Arial" w:cs="Arial"/>
                <w:sz w:val="22"/>
                <w:szCs w:val="22"/>
              </w:rPr>
              <w:t>.00;</w:t>
            </w:r>
          </w:p>
          <w:p w14:paraId="0F7006B2" w14:textId="23425C1A" w:rsidR="00882DDF" w:rsidRPr="00882DDF" w:rsidRDefault="004C52FC" w:rsidP="00882DDF">
            <w:pPr>
              <w:pStyle w:val="ListParagraph"/>
              <w:numPr>
                <w:ilvl w:val="0"/>
                <w:numId w:val="2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DDF">
              <w:rPr>
                <w:rFonts w:ascii="Arial" w:hAnsi="Arial" w:cs="Arial"/>
                <w:sz w:val="22"/>
                <w:szCs w:val="22"/>
              </w:rPr>
              <w:t>C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>ricket</w:t>
            </w:r>
            <w:r w:rsidR="00882DDF" w:rsidRPr="00882D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82DDF" w:rsidRPr="00882DDF">
              <w:rPr>
                <w:rFonts w:ascii="Arial" w:hAnsi="Arial" w:cs="Arial"/>
                <w:sz w:val="22"/>
                <w:szCs w:val="22"/>
              </w:rPr>
              <w:t>Club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2DDF" w:rsidRPr="00882DDF">
              <w:rPr>
                <w:rFonts w:ascii="Arial" w:hAnsi="Arial" w:cs="Arial"/>
                <w:sz w:val="22"/>
                <w:szCs w:val="22"/>
              </w:rPr>
              <w:t xml:space="preserve"> -</w:t>
            </w:r>
            <w:proofErr w:type="gramEnd"/>
            <w:r w:rsidR="00882DDF" w:rsidRPr="00882DDF">
              <w:rPr>
                <w:rFonts w:ascii="Arial" w:hAnsi="Arial" w:cs="Arial"/>
                <w:sz w:val="22"/>
                <w:szCs w:val="22"/>
              </w:rPr>
              <w:t xml:space="preserve"> £50.00 increase;</w:t>
            </w:r>
          </w:p>
          <w:p w14:paraId="4AD41AD4" w14:textId="16A5ADDF" w:rsidR="00882DDF" w:rsidRPr="00882DDF" w:rsidRDefault="00882DDF" w:rsidP="00882DDF">
            <w:pPr>
              <w:pStyle w:val="ListParagraph"/>
              <w:numPr>
                <w:ilvl w:val="0"/>
                <w:numId w:val="2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DDF">
              <w:rPr>
                <w:rFonts w:ascii="Arial" w:hAnsi="Arial" w:cs="Arial"/>
                <w:sz w:val="22"/>
                <w:szCs w:val="22"/>
              </w:rPr>
              <w:t>Tennis Club –</w:t>
            </w:r>
            <w:r w:rsidR="0073496E" w:rsidRPr="00882DDF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 percent increase;</w:t>
            </w:r>
            <w:r w:rsidR="009A177A" w:rsidRPr="00882D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AF1156" w14:textId="2D57FBD3" w:rsidR="00FD6447" w:rsidRPr="00882DDF" w:rsidRDefault="00882DDF" w:rsidP="00882DDF">
            <w:pPr>
              <w:pStyle w:val="ListParagraph"/>
              <w:numPr>
                <w:ilvl w:val="0"/>
                <w:numId w:val="2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DDF">
              <w:rPr>
                <w:rFonts w:ascii="Arial" w:hAnsi="Arial" w:cs="Arial"/>
                <w:sz w:val="22"/>
                <w:szCs w:val="22"/>
              </w:rPr>
              <w:t>S</w:t>
            </w:r>
            <w:r w:rsidR="009A177A" w:rsidRPr="00882DDF">
              <w:rPr>
                <w:rFonts w:ascii="Arial" w:hAnsi="Arial" w:cs="Arial"/>
                <w:sz w:val="22"/>
                <w:szCs w:val="22"/>
              </w:rPr>
              <w:t xml:space="preserve">couts and </w:t>
            </w:r>
            <w:r w:rsidRPr="00882DDF">
              <w:rPr>
                <w:rFonts w:ascii="Arial" w:hAnsi="Arial" w:cs="Arial"/>
                <w:sz w:val="22"/>
                <w:szCs w:val="22"/>
              </w:rPr>
              <w:t>G</w:t>
            </w:r>
            <w:r w:rsidR="009A177A" w:rsidRPr="00882DDF">
              <w:rPr>
                <w:rFonts w:ascii="Arial" w:hAnsi="Arial" w:cs="Arial"/>
                <w:sz w:val="22"/>
                <w:szCs w:val="22"/>
              </w:rPr>
              <w:t xml:space="preserve">uides </w:t>
            </w:r>
            <w:r w:rsidRPr="00882DDF">
              <w:rPr>
                <w:rFonts w:ascii="Arial" w:hAnsi="Arial" w:cs="Arial"/>
                <w:sz w:val="22"/>
                <w:szCs w:val="22"/>
              </w:rPr>
              <w:t xml:space="preserve">– 5 percent increase. </w:t>
            </w:r>
            <w:r w:rsidR="009A177A" w:rsidRPr="00882DD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A1909" w:rsidRPr="008A69DA" w14:paraId="667B7CD7" w14:textId="77777777" w:rsidTr="00105B8F">
        <w:tc>
          <w:tcPr>
            <w:tcW w:w="1132" w:type="dxa"/>
          </w:tcPr>
          <w:p w14:paraId="3ADE26B1" w14:textId="77777777" w:rsidR="009A1909" w:rsidRPr="0029391F" w:rsidRDefault="009A1909" w:rsidP="009A1909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777F375A" w14:textId="77777777" w:rsidR="009A1909" w:rsidRDefault="009A190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1909" w:rsidRPr="008A69DA" w14:paraId="06CAD076" w14:textId="77777777" w:rsidTr="00105B8F">
        <w:tc>
          <w:tcPr>
            <w:tcW w:w="1132" w:type="dxa"/>
          </w:tcPr>
          <w:p w14:paraId="2C8D42FD" w14:textId="77777777" w:rsidR="009A1909" w:rsidRPr="0029391F" w:rsidRDefault="009A1909" w:rsidP="009A1909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424FB475" w14:textId="77A46622" w:rsidR="009A1909" w:rsidRPr="009A1909" w:rsidRDefault="009A190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909">
              <w:rPr>
                <w:rFonts w:ascii="Arial" w:hAnsi="Arial" w:cs="Arial"/>
                <w:sz w:val="22"/>
                <w:szCs w:val="22"/>
              </w:rPr>
              <w:t>RESOLVED:</w:t>
            </w:r>
            <w:r w:rsidR="00882DDF">
              <w:rPr>
                <w:rFonts w:ascii="Arial" w:hAnsi="Arial" w:cs="Arial"/>
                <w:sz w:val="22"/>
                <w:szCs w:val="22"/>
              </w:rPr>
              <w:t xml:space="preserve"> that the annual rents be invoiced.  </w:t>
            </w:r>
          </w:p>
        </w:tc>
      </w:tr>
      <w:tr w:rsidR="009A1909" w:rsidRPr="008A69DA" w14:paraId="73ECC400" w14:textId="77777777" w:rsidTr="00105B8F">
        <w:tc>
          <w:tcPr>
            <w:tcW w:w="1132" w:type="dxa"/>
          </w:tcPr>
          <w:p w14:paraId="1A828A15" w14:textId="77777777" w:rsidR="009A1909" w:rsidRPr="0029391F" w:rsidRDefault="009A1909" w:rsidP="009A1909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1CF8128F" w14:textId="77777777" w:rsidR="009A1909" w:rsidRPr="009A1909" w:rsidRDefault="009A190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1ECF9287" w14:textId="77777777" w:rsidTr="00105B8F">
        <w:tc>
          <w:tcPr>
            <w:tcW w:w="1132" w:type="dxa"/>
          </w:tcPr>
          <w:p w14:paraId="73D2D817" w14:textId="77777777" w:rsidR="00723C25" w:rsidRPr="0029391F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AB8CE4E" w14:textId="3DA61034" w:rsidR="00723C25" w:rsidRPr="00657353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NEWSLETTER</w:t>
            </w:r>
          </w:p>
        </w:tc>
      </w:tr>
      <w:tr w:rsidR="00723C25" w:rsidRPr="008A69DA" w14:paraId="5FCBF820" w14:textId="77777777" w:rsidTr="00105B8F">
        <w:tc>
          <w:tcPr>
            <w:tcW w:w="1132" w:type="dxa"/>
          </w:tcPr>
          <w:p w14:paraId="2F5E807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77287AE" w14:textId="75CFDFC3" w:rsidR="00723C25" w:rsidRPr="001A142C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sz w:val="22"/>
                <w:szCs w:val="22"/>
              </w:rPr>
              <w:t>that the Newsletter update be received.</w:t>
            </w:r>
          </w:p>
        </w:tc>
      </w:tr>
      <w:tr w:rsidR="00723C25" w:rsidRPr="008A69DA" w14:paraId="20F68C0F" w14:textId="77777777" w:rsidTr="00105B8F">
        <w:tc>
          <w:tcPr>
            <w:tcW w:w="1132" w:type="dxa"/>
          </w:tcPr>
          <w:p w14:paraId="2EFABC44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641551F8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0BDC0B4F" w14:textId="77777777" w:rsidTr="00105B8F">
        <w:tc>
          <w:tcPr>
            <w:tcW w:w="1132" w:type="dxa"/>
          </w:tcPr>
          <w:p w14:paraId="27EE5E0B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E9A9892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9DA">
              <w:rPr>
                <w:rFonts w:ascii="Arial" w:hAnsi="Arial" w:cs="Arial"/>
                <w:b/>
                <w:sz w:val="22"/>
                <w:szCs w:val="22"/>
              </w:rPr>
              <w:t>REVIEW OF ACTIONS</w:t>
            </w:r>
          </w:p>
        </w:tc>
      </w:tr>
      <w:tr w:rsidR="00723C25" w:rsidRPr="008A69DA" w14:paraId="095C857B" w14:textId="77777777" w:rsidTr="00105B8F">
        <w:tc>
          <w:tcPr>
            <w:tcW w:w="1132" w:type="dxa"/>
          </w:tcPr>
          <w:p w14:paraId="265CB1E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D21162C" w14:textId="1C249370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that the Review of Actions be confirmed and circulated to </w:t>
            </w:r>
            <w:r w:rsidR="008E6EBD">
              <w:rPr>
                <w:rFonts w:ascii="Arial" w:hAnsi="Arial" w:cs="Arial"/>
                <w:sz w:val="22"/>
                <w:szCs w:val="22"/>
              </w:rPr>
              <w:t>Councillors</w:t>
            </w:r>
            <w:r w:rsidRPr="008A69DA">
              <w:rPr>
                <w:rFonts w:ascii="Arial" w:hAnsi="Arial" w:cs="Arial"/>
                <w:sz w:val="22"/>
                <w:szCs w:val="22"/>
              </w:rPr>
              <w:t xml:space="preserve"> following the meeting.</w:t>
            </w:r>
          </w:p>
        </w:tc>
      </w:tr>
      <w:tr w:rsidR="00723C25" w:rsidRPr="008A69DA" w14:paraId="0467CD53" w14:textId="77777777" w:rsidTr="00105B8F">
        <w:tc>
          <w:tcPr>
            <w:tcW w:w="1132" w:type="dxa"/>
          </w:tcPr>
          <w:p w14:paraId="3D797DF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8E1AAF1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23C25" w:rsidRPr="008A69DA" w14:paraId="0BE296C4" w14:textId="77777777" w:rsidTr="00105B8F">
        <w:tc>
          <w:tcPr>
            <w:tcW w:w="1132" w:type="dxa"/>
          </w:tcPr>
          <w:p w14:paraId="6806AC4F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30D2F75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b/>
                <w:sz w:val="22"/>
                <w:szCs w:val="22"/>
              </w:rPr>
              <w:t>FUTURE MEETINGS</w:t>
            </w:r>
          </w:p>
        </w:tc>
      </w:tr>
      <w:tr w:rsidR="00882DDF" w:rsidRPr="008A69DA" w14:paraId="5926C2BA" w14:textId="77777777" w:rsidTr="005445ED">
        <w:tc>
          <w:tcPr>
            <w:tcW w:w="1132" w:type="dxa"/>
          </w:tcPr>
          <w:p w14:paraId="14A3BA1E" w14:textId="77777777" w:rsidR="00882DDF" w:rsidRPr="008A69DA" w:rsidRDefault="00882DD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5645626" w14:textId="031FA19A" w:rsidR="00882DDF" w:rsidRPr="00882DDF" w:rsidRDefault="00882DDF" w:rsidP="00882DDF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A69DA">
              <w:rPr>
                <w:rFonts w:ascii="Arial" w:hAnsi="Arial" w:cs="Arial"/>
                <w:iCs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that the next </w:t>
            </w:r>
            <w:r w:rsidRPr="00882DDF">
              <w:rPr>
                <w:rFonts w:ascii="Arial" w:hAnsi="Arial" w:cs="Arial"/>
                <w:iCs/>
                <w:sz w:val="22"/>
                <w:szCs w:val="22"/>
              </w:rPr>
              <w:t>be held 2 June 2026 at 7.30pm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23151086" w14:textId="77777777" w:rsidR="00882DDF" w:rsidRDefault="00882DDF" w:rsidP="00F5040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827C7BE" w14:textId="13B31B01" w:rsidR="00882DDF" w:rsidRPr="00882DDF" w:rsidRDefault="00882DDF" w:rsidP="00882DDF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23C25" w:rsidRPr="008A69DA" w14:paraId="0A40B74B" w14:textId="77777777" w:rsidTr="00105B8F">
        <w:tc>
          <w:tcPr>
            <w:tcW w:w="1132" w:type="dxa"/>
          </w:tcPr>
          <w:p w14:paraId="1BB13147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7BC34C1" w14:textId="03C14BCE" w:rsidR="006F5620" w:rsidRPr="008A69DA" w:rsidRDefault="006F5620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2D9BD89D" w14:textId="77777777" w:rsidTr="00105B8F">
        <w:tc>
          <w:tcPr>
            <w:tcW w:w="1132" w:type="dxa"/>
          </w:tcPr>
          <w:p w14:paraId="6FC4705D" w14:textId="0B14E2F0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BA95B59" w14:textId="77777777" w:rsidR="00723C25" w:rsidRPr="008A69DA" w:rsidRDefault="00723C25" w:rsidP="00AD0A9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3B224AC9" w14:textId="1F3CA166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Chair’s 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 –</w:t>
            </w:r>
            <w:r w:rsidR="00843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A1909">
              <w:rPr>
                <w:rFonts w:ascii="Arial" w:hAnsi="Arial" w:cs="Arial"/>
                <w:color w:val="000000" w:themeColor="text1"/>
                <w:sz w:val="22"/>
                <w:szCs w:val="22"/>
              </w:rPr>
              <w:t>2 June</w:t>
            </w:r>
            <w:r w:rsidR="00397C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366F8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D0A94" w:rsidRPr="008A69DA" w14:paraId="55EC7D27" w14:textId="77777777" w:rsidTr="00105B8F">
        <w:tc>
          <w:tcPr>
            <w:tcW w:w="1132" w:type="dxa"/>
          </w:tcPr>
          <w:p w14:paraId="47DD266D" w14:textId="77777777" w:rsidR="00AD0A94" w:rsidRPr="008A69DA" w:rsidRDefault="00AD0A94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A180109" w14:textId="77777777" w:rsidR="00AD0A94" w:rsidRPr="008A69DA" w:rsidRDefault="00AD0A94" w:rsidP="00AD0A9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D1BF79" w14:textId="77777777" w:rsidR="00310B99" w:rsidRDefault="00310B99" w:rsidP="002B4E1D">
      <w:pPr>
        <w:rPr>
          <w:rFonts w:ascii="Arial" w:hAnsi="Arial" w:cs="Arial"/>
          <w:sz w:val="22"/>
          <w:szCs w:val="22"/>
        </w:rPr>
      </w:pPr>
    </w:p>
    <w:sectPr w:rsidR="00310B99" w:rsidSect="00CB2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4" w:h="16834"/>
      <w:pgMar w:top="993" w:right="1440" w:bottom="851" w:left="1440" w:header="431" w:footer="43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A52D" w14:textId="77777777" w:rsidR="00B8040E" w:rsidRDefault="00B8040E">
      <w:r>
        <w:separator/>
      </w:r>
    </w:p>
  </w:endnote>
  <w:endnote w:type="continuationSeparator" w:id="0">
    <w:p w14:paraId="28466DEE" w14:textId="77777777" w:rsidR="00B8040E" w:rsidRDefault="00B8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391A" w14:textId="77777777" w:rsidR="00B76BE7" w:rsidRDefault="00B76BE7" w:rsidP="00A74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4654C" w14:textId="77777777" w:rsidR="00B76BE7" w:rsidRDefault="00B76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653395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920535" w14:textId="77777777" w:rsidR="00B76BE7" w:rsidRPr="008A69DA" w:rsidRDefault="006E7D53" w:rsidP="00CB28BC">
            <w:pPr>
              <w:pStyle w:val="Footer"/>
              <w:tabs>
                <w:tab w:val="left" w:pos="284"/>
                <w:tab w:val="left" w:pos="6946"/>
              </w:tabs>
              <w:ind w:firstLine="3686"/>
              <w:rPr>
                <w:rFonts w:ascii="Arial" w:hAnsi="Arial" w:cs="Arial"/>
                <w:sz w:val="18"/>
                <w:szCs w:val="18"/>
              </w:rPr>
            </w:pPr>
            <w:r w:rsidRPr="008A69D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 \* Arabic </w:instrTex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69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A69D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69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A69DA">
              <w:rPr>
                <w:rFonts w:ascii="Arial" w:hAnsi="Arial" w:cs="Arial"/>
                <w:sz w:val="18"/>
                <w:szCs w:val="18"/>
              </w:rPr>
              <w:t>Chair’s Initials______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6CA0" w14:textId="77777777" w:rsidR="008C192A" w:rsidRDefault="008C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EEAB" w14:textId="77777777" w:rsidR="00B8040E" w:rsidRDefault="00B8040E">
      <w:r>
        <w:separator/>
      </w:r>
    </w:p>
  </w:footnote>
  <w:footnote w:type="continuationSeparator" w:id="0">
    <w:p w14:paraId="6DF05043" w14:textId="77777777" w:rsidR="00B8040E" w:rsidRDefault="00B8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B82F" w14:textId="2EC12615" w:rsidR="008C192A" w:rsidRDefault="00B8040E">
    <w:pPr>
      <w:pStyle w:val="Header"/>
    </w:pPr>
    <w:r>
      <w:rPr>
        <w:noProof/>
      </w:rPr>
      <w:pict w14:anchorId="7FE7FE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6" o:spid="_x0000_s1026" type="#_x0000_t136" style="position:absolute;margin-left:0;margin-top:0;width:453.9pt;height:18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A1" w14:textId="5E8A3D4D" w:rsidR="00B76BE7" w:rsidRDefault="00B8040E">
    <w:pPr>
      <w:pStyle w:val="Header"/>
    </w:pPr>
    <w:r>
      <w:rPr>
        <w:noProof/>
      </w:rPr>
      <w:pict w14:anchorId="584AEB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7" o:spid="_x0000_s1027" type="#_x0000_t136" style="position:absolute;margin-left:0;margin-top:0;width:453.9pt;height:18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A9F9" w14:textId="58F4B6D4" w:rsidR="008C192A" w:rsidRDefault="00B8040E">
    <w:pPr>
      <w:pStyle w:val="Header"/>
    </w:pPr>
    <w:r>
      <w:rPr>
        <w:noProof/>
      </w:rPr>
      <w:pict w14:anchorId="39B34D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5" o:spid="_x0000_s1025" type="#_x0000_t136" style="position:absolute;margin-left:0;margin-top:0;width:453.9pt;height:18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741"/>
    <w:multiLevelType w:val="hybridMultilevel"/>
    <w:tmpl w:val="5FDCDCBC"/>
    <w:lvl w:ilvl="0" w:tplc="E6C00648">
      <w:start w:val="1"/>
      <w:numFmt w:val="lowerLetter"/>
      <w:lvlText w:val="%1)"/>
      <w:lvlJc w:val="left"/>
      <w:pPr>
        <w:ind w:left="1290" w:hanging="8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329D4"/>
    <w:multiLevelType w:val="hybridMultilevel"/>
    <w:tmpl w:val="D130B1D2"/>
    <w:lvl w:ilvl="0" w:tplc="53CAD0A8">
      <w:start w:val="1"/>
      <w:numFmt w:val="decimal"/>
      <w:pStyle w:val="Heading3"/>
      <w:lvlText w:val="05/26/%1"/>
      <w:lvlJc w:val="center"/>
      <w:pPr>
        <w:ind w:left="777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4A8332C"/>
    <w:multiLevelType w:val="hybridMultilevel"/>
    <w:tmpl w:val="AE28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6506"/>
    <w:multiLevelType w:val="hybridMultilevel"/>
    <w:tmpl w:val="EB50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0543"/>
    <w:multiLevelType w:val="hybridMultilevel"/>
    <w:tmpl w:val="0A1C3DFC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7E66D86"/>
    <w:multiLevelType w:val="hybridMultilevel"/>
    <w:tmpl w:val="14684A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F455A"/>
    <w:multiLevelType w:val="hybridMultilevel"/>
    <w:tmpl w:val="C750C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65BF"/>
    <w:multiLevelType w:val="hybridMultilevel"/>
    <w:tmpl w:val="444C95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0BA"/>
    <w:multiLevelType w:val="hybridMultilevel"/>
    <w:tmpl w:val="E1AADA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4B9"/>
    <w:multiLevelType w:val="hybridMultilevel"/>
    <w:tmpl w:val="8DC664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022E8"/>
    <w:multiLevelType w:val="hybridMultilevel"/>
    <w:tmpl w:val="95F0B6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B3604"/>
    <w:multiLevelType w:val="multilevel"/>
    <w:tmpl w:val="688ACEAA"/>
    <w:lvl w:ilvl="0">
      <w:start w:val="1"/>
      <w:numFmt w:val="none"/>
      <w:lvlText w:val="i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i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ii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iv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v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vi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vii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viii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viii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BB490F"/>
    <w:multiLevelType w:val="hybridMultilevel"/>
    <w:tmpl w:val="E48EC8D0"/>
    <w:lvl w:ilvl="0" w:tplc="6AD84EEC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EC1BBC"/>
    <w:multiLevelType w:val="hybridMultilevel"/>
    <w:tmpl w:val="71D0D4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E74DA"/>
    <w:multiLevelType w:val="hybridMultilevel"/>
    <w:tmpl w:val="BFEC691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0F6B"/>
    <w:multiLevelType w:val="hybridMultilevel"/>
    <w:tmpl w:val="F0F205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F0A7E"/>
    <w:multiLevelType w:val="hybridMultilevel"/>
    <w:tmpl w:val="78A855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1ECA"/>
    <w:multiLevelType w:val="hybridMultilevel"/>
    <w:tmpl w:val="26B2D750"/>
    <w:lvl w:ilvl="0" w:tplc="58260E3A">
      <w:start w:val="1"/>
      <w:numFmt w:val="lowerRoman"/>
      <w:lvlText w:val="%1."/>
      <w:lvlJc w:val="left"/>
      <w:pPr>
        <w:ind w:left="1224" w:hanging="8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06EE2"/>
    <w:multiLevelType w:val="hybridMultilevel"/>
    <w:tmpl w:val="6928A192"/>
    <w:lvl w:ilvl="0" w:tplc="04DE28C6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7040C"/>
    <w:multiLevelType w:val="hybridMultilevel"/>
    <w:tmpl w:val="C3E82408"/>
    <w:lvl w:ilvl="0" w:tplc="3E327A3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145F57"/>
    <w:multiLevelType w:val="hybridMultilevel"/>
    <w:tmpl w:val="BC1E5B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347F"/>
    <w:multiLevelType w:val="hybridMultilevel"/>
    <w:tmpl w:val="5CFCB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4122E"/>
    <w:multiLevelType w:val="hybridMultilevel"/>
    <w:tmpl w:val="A47A86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552530"/>
    <w:multiLevelType w:val="hybridMultilevel"/>
    <w:tmpl w:val="F0F2058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C6DD3"/>
    <w:multiLevelType w:val="hybridMultilevel"/>
    <w:tmpl w:val="F87C6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1361D"/>
    <w:multiLevelType w:val="hybridMultilevel"/>
    <w:tmpl w:val="760C1E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63ED2"/>
    <w:multiLevelType w:val="hybridMultilevel"/>
    <w:tmpl w:val="645445F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55D24"/>
    <w:multiLevelType w:val="hybridMultilevel"/>
    <w:tmpl w:val="0DCEE8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17859">
    <w:abstractNumId w:val="22"/>
  </w:num>
  <w:num w:numId="2" w16cid:durableId="1950044155">
    <w:abstractNumId w:val="1"/>
  </w:num>
  <w:num w:numId="3" w16cid:durableId="1039012430">
    <w:abstractNumId w:val="20"/>
  </w:num>
  <w:num w:numId="4" w16cid:durableId="1335718177">
    <w:abstractNumId w:val="16"/>
  </w:num>
  <w:num w:numId="5" w16cid:durableId="1143307672">
    <w:abstractNumId w:val="24"/>
  </w:num>
  <w:num w:numId="6" w16cid:durableId="119542569">
    <w:abstractNumId w:val="9"/>
  </w:num>
  <w:num w:numId="7" w16cid:durableId="1365402618">
    <w:abstractNumId w:val="10"/>
  </w:num>
  <w:num w:numId="8" w16cid:durableId="866673660">
    <w:abstractNumId w:val="27"/>
  </w:num>
  <w:num w:numId="9" w16cid:durableId="976688977">
    <w:abstractNumId w:val="6"/>
  </w:num>
  <w:num w:numId="10" w16cid:durableId="208037867">
    <w:abstractNumId w:val="21"/>
  </w:num>
  <w:num w:numId="11" w16cid:durableId="986470984">
    <w:abstractNumId w:val="7"/>
  </w:num>
  <w:num w:numId="12" w16cid:durableId="848829726">
    <w:abstractNumId w:val="8"/>
  </w:num>
  <w:num w:numId="13" w16cid:durableId="357125425">
    <w:abstractNumId w:val="5"/>
  </w:num>
  <w:num w:numId="14" w16cid:durableId="1352761118">
    <w:abstractNumId w:val="0"/>
  </w:num>
  <w:num w:numId="15" w16cid:durableId="753013287">
    <w:abstractNumId w:val="2"/>
  </w:num>
  <w:num w:numId="16" w16cid:durableId="2000845091">
    <w:abstractNumId w:val="25"/>
  </w:num>
  <w:num w:numId="17" w16cid:durableId="1918709513">
    <w:abstractNumId w:val="11"/>
  </w:num>
  <w:num w:numId="18" w16cid:durableId="1611618221">
    <w:abstractNumId w:val="19"/>
  </w:num>
  <w:num w:numId="19" w16cid:durableId="1098260210">
    <w:abstractNumId w:val="18"/>
  </w:num>
  <w:num w:numId="20" w16cid:durableId="933318205">
    <w:abstractNumId w:val="12"/>
  </w:num>
  <w:num w:numId="21" w16cid:durableId="212010131">
    <w:abstractNumId w:val="4"/>
  </w:num>
  <w:num w:numId="22" w16cid:durableId="1219245317">
    <w:abstractNumId w:val="17"/>
  </w:num>
  <w:num w:numId="23" w16cid:durableId="1105150454">
    <w:abstractNumId w:val="13"/>
  </w:num>
  <w:num w:numId="24" w16cid:durableId="218446079">
    <w:abstractNumId w:val="14"/>
  </w:num>
  <w:num w:numId="25" w16cid:durableId="2075469891">
    <w:abstractNumId w:val="15"/>
  </w:num>
  <w:num w:numId="26" w16cid:durableId="1446539835">
    <w:abstractNumId w:val="23"/>
  </w:num>
  <w:num w:numId="27" w16cid:durableId="1868251096">
    <w:abstractNumId w:val="26"/>
  </w:num>
  <w:num w:numId="28" w16cid:durableId="209959849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17"/>
    <w:rsid w:val="00001A3F"/>
    <w:rsid w:val="00003935"/>
    <w:rsid w:val="00005C1E"/>
    <w:rsid w:val="0001079E"/>
    <w:rsid w:val="00012504"/>
    <w:rsid w:val="00012D99"/>
    <w:rsid w:val="000139DD"/>
    <w:rsid w:val="0001599B"/>
    <w:rsid w:val="000163E0"/>
    <w:rsid w:val="00020313"/>
    <w:rsid w:val="00022B8B"/>
    <w:rsid w:val="000237BF"/>
    <w:rsid w:val="00025233"/>
    <w:rsid w:val="00030178"/>
    <w:rsid w:val="000354AE"/>
    <w:rsid w:val="00043096"/>
    <w:rsid w:val="00043C7A"/>
    <w:rsid w:val="00047C63"/>
    <w:rsid w:val="0005049F"/>
    <w:rsid w:val="00053DCE"/>
    <w:rsid w:val="00053ED2"/>
    <w:rsid w:val="00054B88"/>
    <w:rsid w:val="00062C97"/>
    <w:rsid w:val="00065728"/>
    <w:rsid w:val="00065761"/>
    <w:rsid w:val="000667EF"/>
    <w:rsid w:val="000700F9"/>
    <w:rsid w:val="00070B36"/>
    <w:rsid w:val="000753E8"/>
    <w:rsid w:val="00076EC8"/>
    <w:rsid w:val="000812F5"/>
    <w:rsid w:val="000821AF"/>
    <w:rsid w:val="0008383D"/>
    <w:rsid w:val="00086F40"/>
    <w:rsid w:val="000933A9"/>
    <w:rsid w:val="00093927"/>
    <w:rsid w:val="00094260"/>
    <w:rsid w:val="00094F15"/>
    <w:rsid w:val="00096A9F"/>
    <w:rsid w:val="000A54FE"/>
    <w:rsid w:val="000B05D5"/>
    <w:rsid w:val="000B1538"/>
    <w:rsid w:val="000B2D84"/>
    <w:rsid w:val="000B3267"/>
    <w:rsid w:val="000B3619"/>
    <w:rsid w:val="000B5B72"/>
    <w:rsid w:val="000B6F56"/>
    <w:rsid w:val="000B79E8"/>
    <w:rsid w:val="000C0E49"/>
    <w:rsid w:val="000C2AD2"/>
    <w:rsid w:val="000C651B"/>
    <w:rsid w:val="000D0F53"/>
    <w:rsid w:val="000D18B9"/>
    <w:rsid w:val="000D381A"/>
    <w:rsid w:val="000D51B1"/>
    <w:rsid w:val="000D66D2"/>
    <w:rsid w:val="000F0471"/>
    <w:rsid w:val="000F1353"/>
    <w:rsid w:val="000F1B74"/>
    <w:rsid w:val="000F4EE7"/>
    <w:rsid w:val="000F6B85"/>
    <w:rsid w:val="000F6F2F"/>
    <w:rsid w:val="000F7808"/>
    <w:rsid w:val="00100118"/>
    <w:rsid w:val="00101320"/>
    <w:rsid w:val="00103430"/>
    <w:rsid w:val="001040F7"/>
    <w:rsid w:val="001046E7"/>
    <w:rsid w:val="00104700"/>
    <w:rsid w:val="00105B88"/>
    <w:rsid w:val="00105B8F"/>
    <w:rsid w:val="00106A7F"/>
    <w:rsid w:val="00107B6E"/>
    <w:rsid w:val="00107E1E"/>
    <w:rsid w:val="001120FD"/>
    <w:rsid w:val="0011354B"/>
    <w:rsid w:val="00114C42"/>
    <w:rsid w:val="00115B15"/>
    <w:rsid w:val="0011694B"/>
    <w:rsid w:val="00121EB4"/>
    <w:rsid w:val="00123686"/>
    <w:rsid w:val="00123FF6"/>
    <w:rsid w:val="00130E7D"/>
    <w:rsid w:val="00133D63"/>
    <w:rsid w:val="00134A14"/>
    <w:rsid w:val="001350F2"/>
    <w:rsid w:val="0013580C"/>
    <w:rsid w:val="001375BC"/>
    <w:rsid w:val="001418D0"/>
    <w:rsid w:val="0015487A"/>
    <w:rsid w:val="00154A4D"/>
    <w:rsid w:val="00154CC3"/>
    <w:rsid w:val="00154D1C"/>
    <w:rsid w:val="00160E7F"/>
    <w:rsid w:val="00164F46"/>
    <w:rsid w:val="001676C0"/>
    <w:rsid w:val="00167C58"/>
    <w:rsid w:val="0017262E"/>
    <w:rsid w:val="00177641"/>
    <w:rsid w:val="0017764B"/>
    <w:rsid w:val="00186E52"/>
    <w:rsid w:val="00193975"/>
    <w:rsid w:val="00195952"/>
    <w:rsid w:val="00195FDF"/>
    <w:rsid w:val="001A142C"/>
    <w:rsid w:val="001A4278"/>
    <w:rsid w:val="001A619B"/>
    <w:rsid w:val="001B0DC8"/>
    <w:rsid w:val="001B1E07"/>
    <w:rsid w:val="001B4592"/>
    <w:rsid w:val="001B6E63"/>
    <w:rsid w:val="001C0313"/>
    <w:rsid w:val="001C0FC4"/>
    <w:rsid w:val="001C479D"/>
    <w:rsid w:val="001D4214"/>
    <w:rsid w:val="001D51F6"/>
    <w:rsid w:val="001D5AD4"/>
    <w:rsid w:val="001D5F1B"/>
    <w:rsid w:val="001D629A"/>
    <w:rsid w:val="001E5E89"/>
    <w:rsid w:val="001F1F27"/>
    <w:rsid w:val="001F5AD4"/>
    <w:rsid w:val="001F6531"/>
    <w:rsid w:val="00201104"/>
    <w:rsid w:val="0020585F"/>
    <w:rsid w:val="0020724C"/>
    <w:rsid w:val="00212E3A"/>
    <w:rsid w:val="00214B09"/>
    <w:rsid w:val="002175A6"/>
    <w:rsid w:val="00221EF1"/>
    <w:rsid w:val="002222D9"/>
    <w:rsid w:val="00224083"/>
    <w:rsid w:val="0022425C"/>
    <w:rsid w:val="00225B36"/>
    <w:rsid w:val="00226D19"/>
    <w:rsid w:val="00226DEB"/>
    <w:rsid w:val="00232F4E"/>
    <w:rsid w:val="00233B91"/>
    <w:rsid w:val="002344E7"/>
    <w:rsid w:val="0023529B"/>
    <w:rsid w:val="00236121"/>
    <w:rsid w:val="002372DF"/>
    <w:rsid w:val="00242955"/>
    <w:rsid w:val="002472BD"/>
    <w:rsid w:val="002524F1"/>
    <w:rsid w:val="0025361E"/>
    <w:rsid w:val="00254CEE"/>
    <w:rsid w:val="00254E29"/>
    <w:rsid w:val="0025522D"/>
    <w:rsid w:val="0025551B"/>
    <w:rsid w:val="002560C3"/>
    <w:rsid w:val="002568AD"/>
    <w:rsid w:val="002579AE"/>
    <w:rsid w:val="00257C88"/>
    <w:rsid w:val="002641D4"/>
    <w:rsid w:val="002668D7"/>
    <w:rsid w:val="00267664"/>
    <w:rsid w:val="002733F7"/>
    <w:rsid w:val="00273ABC"/>
    <w:rsid w:val="00274080"/>
    <w:rsid w:val="00276ECA"/>
    <w:rsid w:val="00280347"/>
    <w:rsid w:val="00280F68"/>
    <w:rsid w:val="00282F8D"/>
    <w:rsid w:val="0028341D"/>
    <w:rsid w:val="002849E7"/>
    <w:rsid w:val="002919A0"/>
    <w:rsid w:val="0029391F"/>
    <w:rsid w:val="002950CB"/>
    <w:rsid w:val="002977ED"/>
    <w:rsid w:val="00297CBE"/>
    <w:rsid w:val="002B08F1"/>
    <w:rsid w:val="002B1645"/>
    <w:rsid w:val="002B3373"/>
    <w:rsid w:val="002B4E1D"/>
    <w:rsid w:val="002B4ED6"/>
    <w:rsid w:val="002B53BF"/>
    <w:rsid w:val="002C46D6"/>
    <w:rsid w:val="002C4C21"/>
    <w:rsid w:val="002C71AC"/>
    <w:rsid w:val="002C7269"/>
    <w:rsid w:val="002E0852"/>
    <w:rsid w:val="002E099C"/>
    <w:rsid w:val="002F275C"/>
    <w:rsid w:val="002F3F42"/>
    <w:rsid w:val="002F6A08"/>
    <w:rsid w:val="00302A6B"/>
    <w:rsid w:val="00306E90"/>
    <w:rsid w:val="00310B99"/>
    <w:rsid w:val="00311322"/>
    <w:rsid w:val="00312651"/>
    <w:rsid w:val="00312F22"/>
    <w:rsid w:val="00313194"/>
    <w:rsid w:val="0031783E"/>
    <w:rsid w:val="003231B9"/>
    <w:rsid w:val="00323623"/>
    <w:rsid w:val="00323626"/>
    <w:rsid w:val="003240E6"/>
    <w:rsid w:val="0032441F"/>
    <w:rsid w:val="0032464B"/>
    <w:rsid w:val="003256E3"/>
    <w:rsid w:val="00326167"/>
    <w:rsid w:val="003417B0"/>
    <w:rsid w:val="00341A7A"/>
    <w:rsid w:val="00342E77"/>
    <w:rsid w:val="00343FC5"/>
    <w:rsid w:val="00345376"/>
    <w:rsid w:val="00346DC3"/>
    <w:rsid w:val="00352985"/>
    <w:rsid w:val="003537C0"/>
    <w:rsid w:val="00353C22"/>
    <w:rsid w:val="0035542D"/>
    <w:rsid w:val="00357964"/>
    <w:rsid w:val="00365E69"/>
    <w:rsid w:val="00366F86"/>
    <w:rsid w:val="00371897"/>
    <w:rsid w:val="00373BE8"/>
    <w:rsid w:val="00375A38"/>
    <w:rsid w:val="00382134"/>
    <w:rsid w:val="00383E44"/>
    <w:rsid w:val="0038714C"/>
    <w:rsid w:val="00391E2A"/>
    <w:rsid w:val="00394D17"/>
    <w:rsid w:val="00397C40"/>
    <w:rsid w:val="003A01E0"/>
    <w:rsid w:val="003A0EB5"/>
    <w:rsid w:val="003A5175"/>
    <w:rsid w:val="003A52D2"/>
    <w:rsid w:val="003B0EF7"/>
    <w:rsid w:val="003B287A"/>
    <w:rsid w:val="003B3884"/>
    <w:rsid w:val="003B7581"/>
    <w:rsid w:val="003C02BA"/>
    <w:rsid w:val="003C489F"/>
    <w:rsid w:val="003C5AE0"/>
    <w:rsid w:val="003D19C7"/>
    <w:rsid w:val="003D47BA"/>
    <w:rsid w:val="003D5B7C"/>
    <w:rsid w:val="003E0278"/>
    <w:rsid w:val="003E0570"/>
    <w:rsid w:val="003E090A"/>
    <w:rsid w:val="003E343B"/>
    <w:rsid w:val="003E382A"/>
    <w:rsid w:val="003E6066"/>
    <w:rsid w:val="003E792D"/>
    <w:rsid w:val="003E7B9E"/>
    <w:rsid w:val="003F250A"/>
    <w:rsid w:val="003F6F6B"/>
    <w:rsid w:val="003F783C"/>
    <w:rsid w:val="00401A9F"/>
    <w:rsid w:val="0040645F"/>
    <w:rsid w:val="004142BE"/>
    <w:rsid w:val="0041485D"/>
    <w:rsid w:val="00415547"/>
    <w:rsid w:val="00415E91"/>
    <w:rsid w:val="0041731F"/>
    <w:rsid w:val="0041784F"/>
    <w:rsid w:val="00420E93"/>
    <w:rsid w:val="00423412"/>
    <w:rsid w:val="004260B9"/>
    <w:rsid w:val="004355C7"/>
    <w:rsid w:val="00436003"/>
    <w:rsid w:val="00436DC8"/>
    <w:rsid w:val="004371D4"/>
    <w:rsid w:val="004473A7"/>
    <w:rsid w:val="00452B58"/>
    <w:rsid w:val="0045399C"/>
    <w:rsid w:val="004542DB"/>
    <w:rsid w:val="00454D1F"/>
    <w:rsid w:val="00460816"/>
    <w:rsid w:val="00461201"/>
    <w:rsid w:val="004625D4"/>
    <w:rsid w:val="00463AA2"/>
    <w:rsid w:val="00465F2C"/>
    <w:rsid w:val="0046788F"/>
    <w:rsid w:val="00471777"/>
    <w:rsid w:val="004765E2"/>
    <w:rsid w:val="00480A70"/>
    <w:rsid w:val="004831E3"/>
    <w:rsid w:val="004836AF"/>
    <w:rsid w:val="0048399B"/>
    <w:rsid w:val="004858E9"/>
    <w:rsid w:val="0049090E"/>
    <w:rsid w:val="00495128"/>
    <w:rsid w:val="004A1207"/>
    <w:rsid w:val="004A28B3"/>
    <w:rsid w:val="004A4532"/>
    <w:rsid w:val="004B60F8"/>
    <w:rsid w:val="004B61BE"/>
    <w:rsid w:val="004B6834"/>
    <w:rsid w:val="004B693F"/>
    <w:rsid w:val="004B6E4E"/>
    <w:rsid w:val="004B7112"/>
    <w:rsid w:val="004C357E"/>
    <w:rsid w:val="004C4416"/>
    <w:rsid w:val="004C52FC"/>
    <w:rsid w:val="004C7704"/>
    <w:rsid w:val="004D1278"/>
    <w:rsid w:val="004D1614"/>
    <w:rsid w:val="004D4CAE"/>
    <w:rsid w:val="004D5F8C"/>
    <w:rsid w:val="004D6F89"/>
    <w:rsid w:val="004E0043"/>
    <w:rsid w:val="004E04DC"/>
    <w:rsid w:val="004E0871"/>
    <w:rsid w:val="004E0F30"/>
    <w:rsid w:val="004E25B0"/>
    <w:rsid w:val="004E3BAC"/>
    <w:rsid w:val="004E5AE5"/>
    <w:rsid w:val="004E7056"/>
    <w:rsid w:val="004E7AB3"/>
    <w:rsid w:val="004F3AC2"/>
    <w:rsid w:val="004F447A"/>
    <w:rsid w:val="004F57C1"/>
    <w:rsid w:val="004F5DCB"/>
    <w:rsid w:val="004F605E"/>
    <w:rsid w:val="00500F37"/>
    <w:rsid w:val="0050280E"/>
    <w:rsid w:val="00504C61"/>
    <w:rsid w:val="0050531D"/>
    <w:rsid w:val="00506609"/>
    <w:rsid w:val="00506C17"/>
    <w:rsid w:val="00506D30"/>
    <w:rsid w:val="00515ED9"/>
    <w:rsid w:val="00516C4C"/>
    <w:rsid w:val="00520DD2"/>
    <w:rsid w:val="005221A3"/>
    <w:rsid w:val="00523768"/>
    <w:rsid w:val="00524967"/>
    <w:rsid w:val="00530081"/>
    <w:rsid w:val="0053064B"/>
    <w:rsid w:val="00532172"/>
    <w:rsid w:val="0053381F"/>
    <w:rsid w:val="005407D0"/>
    <w:rsid w:val="00543A31"/>
    <w:rsid w:val="005455D3"/>
    <w:rsid w:val="00545B3F"/>
    <w:rsid w:val="00557E59"/>
    <w:rsid w:val="005602A6"/>
    <w:rsid w:val="0056321E"/>
    <w:rsid w:val="00564CFE"/>
    <w:rsid w:val="00571B35"/>
    <w:rsid w:val="00572D0F"/>
    <w:rsid w:val="00581227"/>
    <w:rsid w:val="00581A54"/>
    <w:rsid w:val="00585E0C"/>
    <w:rsid w:val="005929AA"/>
    <w:rsid w:val="0059329F"/>
    <w:rsid w:val="005B5DD1"/>
    <w:rsid w:val="005B7128"/>
    <w:rsid w:val="005C2DDA"/>
    <w:rsid w:val="005C336D"/>
    <w:rsid w:val="005C3615"/>
    <w:rsid w:val="005C49C0"/>
    <w:rsid w:val="005D0F97"/>
    <w:rsid w:val="005D124A"/>
    <w:rsid w:val="005D26FA"/>
    <w:rsid w:val="005D6F2A"/>
    <w:rsid w:val="005E1934"/>
    <w:rsid w:val="005F0092"/>
    <w:rsid w:val="005F27A4"/>
    <w:rsid w:val="005F322C"/>
    <w:rsid w:val="005F3CC8"/>
    <w:rsid w:val="005F4C74"/>
    <w:rsid w:val="005F513B"/>
    <w:rsid w:val="005F7334"/>
    <w:rsid w:val="00601870"/>
    <w:rsid w:val="00601B64"/>
    <w:rsid w:val="00605E93"/>
    <w:rsid w:val="006104FF"/>
    <w:rsid w:val="006120EE"/>
    <w:rsid w:val="00613716"/>
    <w:rsid w:val="00616E31"/>
    <w:rsid w:val="00620D8B"/>
    <w:rsid w:val="00621DDB"/>
    <w:rsid w:val="00623D32"/>
    <w:rsid w:val="00625A1C"/>
    <w:rsid w:val="00626160"/>
    <w:rsid w:val="00627433"/>
    <w:rsid w:val="00627D4C"/>
    <w:rsid w:val="006349AC"/>
    <w:rsid w:val="006368F1"/>
    <w:rsid w:val="00637377"/>
    <w:rsid w:val="00643CB2"/>
    <w:rsid w:val="00644D3F"/>
    <w:rsid w:val="00651F9C"/>
    <w:rsid w:val="00654692"/>
    <w:rsid w:val="00655346"/>
    <w:rsid w:val="006555F5"/>
    <w:rsid w:val="00657353"/>
    <w:rsid w:val="00662F01"/>
    <w:rsid w:val="00664F96"/>
    <w:rsid w:val="00671EF8"/>
    <w:rsid w:val="0067242D"/>
    <w:rsid w:val="00675649"/>
    <w:rsid w:val="006761D3"/>
    <w:rsid w:val="00677169"/>
    <w:rsid w:val="006778E4"/>
    <w:rsid w:val="00680FAF"/>
    <w:rsid w:val="00682E6A"/>
    <w:rsid w:val="0068305B"/>
    <w:rsid w:val="00692908"/>
    <w:rsid w:val="00694D73"/>
    <w:rsid w:val="00696CCC"/>
    <w:rsid w:val="00697CE6"/>
    <w:rsid w:val="006A1F70"/>
    <w:rsid w:val="006A6DA2"/>
    <w:rsid w:val="006A704D"/>
    <w:rsid w:val="006A71DA"/>
    <w:rsid w:val="006A7668"/>
    <w:rsid w:val="006B151B"/>
    <w:rsid w:val="006B16D8"/>
    <w:rsid w:val="006B311D"/>
    <w:rsid w:val="006C0788"/>
    <w:rsid w:val="006C2AED"/>
    <w:rsid w:val="006C6430"/>
    <w:rsid w:val="006D3FF0"/>
    <w:rsid w:val="006D6AF1"/>
    <w:rsid w:val="006E3139"/>
    <w:rsid w:val="006E36F3"/>
    <w:rsid w:val="006E3B12"/>
    <w:rsid w:val="006E79B1"/>
    <w:rsid w:val="006E7D53"/>
    <w:rsid w:val="006F0495"/>
    <w:rsid w:val="006F4142"/>
    <w:rsid w:val="006F41FD"/>
    <w:rsid w:val="006F5620"/>
    <w:rsid w:val="006F5C16"/>
    <w:rsid w:val="006F6D4B"/>
    <w:rsid w:val="006F7D69"/>
    <w:rsid w:val="007001C3"/>
    <w:rsid w:val="00704707"/>
    <w:rsid w:val="00707052"/>
    <w:rsid w:val="00710222"/>
    <w:rsid w:val="0071055F"/>
    <w:rsid w:val="007142CD"/>
    <w:rsid w:val="00721EAB"/>
    <w:rsid w:val="00722F0A"/>
    <w:rsid w:val="007235C3"/>
    <w:rsid w:val="00723C25"/>
    <w:rsid w:val="00723C8D"/>
    <w:rsid w:val="00730C06"/>
    <w:rsid w:val="007342F2"/>
    <w:rsid w:val="0073496E"/>
    <w:rsid w:val="00735E78"/>
    <w:rsid w:val="0073769B"/>
    <w:rsid w:val="00744A38"/>
    <w:rsid w:val="00745EA0"/>
    <w:rsid w:val="00746487"/>
    <w:rsid w:val="00746E94"/>
    <w:rsid w:val="0074735B"/>
    <w:rsid w:val="00747481"/>
    <w:rsid w:val="00747AAD"/>
    <w:rsid w:val="007547D1"/>
    <w:rsid w:val="00755B6F"/>
    <w:rsid w:val="007577F2"/>
    <w:rsid w:val="00765315"/>
    <w:rsid w:val="007666B9"/>
    <w:rsid w:val="0077071A"/>
    <w:rsid w:val="00773DA3"/>
    <w:rsid w:val="00773EB5"/>
    <w:rsid w:val="0077415A"/>
    <w:rsid w:val="0077470C"/>
    <w:rsid w:val="0078125D"/>
    <w:rsid w:val="00783481"/>
    <w:rsid w:val="007852ED"/>
    <w:rsid w:val="00785E3E"/>
    <w:rsid w:val="00785E8D"/>
    <w:rsid w:val="00793AC9"/>
    <w:rsid w:val="007942CA"/>
    <w:rsid w:val="00797F89"/>
    <w:rsid w:val="007A3E19"/>
    <w:rsid w:val="007A4C5D"/>
    <w:rsid w:val="007B4322"/>
    <w:rsid w:val="007C1E21"/>
    <w:rsid w:val="007C3CF2"/>
    <w:rsid w:val="007C43F5"/>
    <w:rsid w:val="007C503F"/>
    <w:rsid w:val="007C6746"/>
    <w:rsid w:val="007D1E3A"/>
    <w:rsid w:val="007D270E"/>
    <w:rsid w:val="007D2D3B"/>
    <w:rsid w:val="007D3DE3"/>
    <w:rsid w:val="007D4650"/>
    <w:rsid w:val="007D4EE7"/>
    <w:rsid w:val="007D6DBF"/>
    <w:rsid w:val="007E0D9A"/>
    <w:rsid w:val="007E3663"/>
    <w:rsid w:val="007F2BFE"/>
    <w:rsid w:val="007F31CA"/>
    <w:rsid w:val="007F4160"/>
    <w:rsid w:val="007F7728"/>
    <w:rsid w:val="00804B3B"/>
    <w:rsid w:val="00806AEC"/>
    <w:rsid w:val="00810C26"/>
    <w:rsid w:val="00812CC5"/>
    <w:rsid w:val="00815825"/>
    <w:rsid w:val="00817853"/>
    <w:rsid w:val="00817F86"/>
    <w:rsid w:val="00820038"/>
    <w:rsid w:val="00820296"/>
    <w:rsid w:val="008216F1"/>
    <w:rsid w:val="00821E92"/>
    <w:rsid w:val="00825D3E"/>
    <w:rsid w:val="00832074"/>
    <w:rsid w:val="00835B3D"/>
    <w:rsid w:val="00835E14"/>
    <w:rsid w:val="0083774B"/>
    <w:rsid w:val="008401DA"/>
    <w:rsid w:val="00840C82"/>
    <w:rsid w:val="008435C2"/>
    <w:rsid w:val="00843693"/>
    <w:rsid w:val="00846462"/>
    <w:rsid w:val="00846956"/>
    <w:rsid w:val="00846D9E"/>
    <w:rsid w:val="00847A12"/>
    <w:rsid w:val="00850005"/>
    <w:rsid w:val="00851614"/>
    <w:rsid w:val="00855768"/>
    <w:rsid w:val="00855C21"/>
    <w:rsid w:val="008621D5"/>
    <w:rsid w:val="00862F65"/>
    <w:rsid w:val="008633D5"/>
    <w:rsid w:val="00864E2C"/>
    <w:rsid w:val="00866900"/>
    <w:rsid w:val="008670DD"/>
    <w:rsid w:val="00872A09"/>
    <w:rsid w:val="00873337"/>
    <w:rsid w:val="00874587"/>
    <w:rsid w:val="0087610B"/>
    <w:rsid w:val="00880A55"/>
    <w:rsid w:val="008815F9"/>
    <w:rsid w:val="00881C05"/>
    <w:rsid w:val="00882A6D"/>
    <w:rsid w:val="00882DDF"/>
    <w:rsid w:val="00883038"/>
    <w:rsid w:val="00885215"/>
    <w:rsid w:val="00891859"/>
    <w:rsid w:val="008927ED"/>
    <w:rsid w:val="00894845"/>
    <w:rsid w:val="00894C10"/>
    <w:rsid w:val="00897C17"/>
    <w:rsid w:val="008A0CE8"/>
    <w:rsid w:val="008A3C9F"/>
    <w:rsid w:val="008A5585"/>
    <w:rsid w:val="008A5EAA"/>
    <w:rsid w:val="008A65FA"/>
    <w:rsid w:val="008A69DA"/>
    <w:rsid w:val="008B67BE"/>
    <w:rsid w:val="008C192A"/>
    <w:rsid w:val="008C20BC"/>
    <w:rsid w:val="008C4706"/>
    <w:rsid w:val="008C577E"/>
    <w:rsid w:val="008D021F"/>
    <w:rsid w:val="008D126E"/>
    <w:rsid w:val="008D4027"/>
    <w:rsid w:val="008D56AB"/>
    <w:rsid w:val="008D5E26"/>
    <w:rsid w:val="008E110C"/>
    <w:rsid w:val="008E313C"/>
    <w:rsid w:val="008E387B"/>
    <w:rsid w:val="008E5063"/>
    <w:rsid w:val="008E5DEA"/>
    <w:rsid w:val="008E6EBD"/>
    <w:rsid w:val="008F4D75"/>
    <w:rsid w:val="008F675E"/>
    <w:rsid w:val="0090080B"/>
    <w:rsid w:val="00900FA4"/>
    <w:rsid w:val="0090136B"/>
    <w:rsid w:val="009021E6"/>
    <w:rsid w:val="009028E5"/>
    <w:rsid w:val="0090352F"/>
    <w:rsid w:val="009049D4"/>
    <w:rsid w:val="00906A2D"/>
    <w:rsid w:val="00916D69"/>
    <w:rsid w:val="00920B2C"/>
    <w:rsid w:val="00923A96"/>
    <w:rsid w:val="009246C5"/>
    <w:rsid w:val="0093003A"/>
    <w:rsid w:val="00930CFD"/>
    <w:rsid w:val="009328E6"/>
    <w:rsid w:val="00935767"/>
    <w:rsid w:val="00937540"/>
    <w:rsid w:val="0093774B"/>
    <w:rsid w:val="009400EC"/>
    <w:rsid w:val="00940828"/>
    <w:rsid w:val="009449FB"/>
    <w:rsid w:val="009468F5"/>
    <w:rsid w:val="00957939"/>
    <w:rsid w:val="00960D0F"/>
    <w:rsid w:val="00961406"/>
    <w:rsid w:val="00961B4C"/>
    <w:rsid w:val="009631D7"/>
    <w:rsid w:val="009651B2"/>
    <w:rsid w:val="0096538D"/>
    <w:rsid w:val="0097081D"/>
    <w:rsid w:val="00980BE8"/>
    <w:rsid w:val="00983180"/>
    <w:rsid w:val="00985D40"/>
    <w:rsid w:val="00985E81"/>
    <w:rsid w:val="009866E4"/>
    <w:rsid w:val="00991DE4"/>
    <w:rsid w:val="009931F3"/>
    <w:rsid w:val="00994B19"/>
    <w:rsid w:val="00995B91"/>
    <w:rsid w:val="009A177A"/>
    <w:rsid w:val="009A1909"/>
    <w:rsid w:val="009A5C7D"/>
    <w:rsid w:val="009A7223"/>
    <w:rsid w:val="009B2AA0"/>
    <w:rsid w:val="009B3362"/>
    <w:rsid w:val="009B6BD5"/>
    <w:rsid w:val="009C6FD3"/>
    <w:rsid w:val="009C78DD"/>
    <w:rsid w:val="009D12F6"/>
    <w:rsid w:val="009D37DD"/>
    <w:rsid w:val="009D49B7"/>
    <w:rsid w:val="009D73C4"/>
    <w:rsid w:val="009D7DE6"/>
    <w:rsid w:val="009E0437"/>
    <w:rsid w:val="009E0D3F"/>
    <w:rsid w:val="009E3FA0"/>
    <w:rsid w:val="009E4978"/>
    <w:rsid w:val="009E79FC"/>
    <w:rsid w:val="009F00A7"/>
    <w:rsid w:val="009F0241"/>
    <w:rsid w:val="009F1610"/>
    <w:rsid w:val="009F6416"/>
    <w:rsid w:val="009F7348"/>
    <w:rsid w:val="00A00BB1"/>
    <w:rsid w:val="00A02151"/>
    <w:rsid w:val="00A02CD3"/>
    <w:rsid w:val="00A040EC"/>
    <w:rsid w:val="00A04381"/>
    <w:rsid w:val="00A05080"/>
    <w:rsid w:val="00A06134"/>
    <w:rsid w:val="00A06A62"/>
    <w:rsid w:val="00A06BCA"/>
    <w:rsid w:val="00A11558"/>
    <w:rsid w:val="00A14ACA"/>
    <w:rsid w:val="00A1588A"/>
    <w:rsid w:val="00A16B82"/>
    <w:rsid w:val="00A2126A"/>
    <w:rsid w:val="00A269D2"/>
    <w:rsid w:val="00A26F9E"/>
    <w:rsid w:val="00A315F2"/>
    <w:rsid w:val="00A31FF8"/>
    <w:rsid w:val="00A32114"/>
    <w:rsid w:val="00A32183"/>
    <w:rsid w:val="00A32CD6"/>
    <w:rsid w:val="00A35355"/>
    <w:rsid w:val="00A37F86"/>
    <w:rsid w:val="00A40DFA"/>
    <w:rsid w:val="00A46DF2"/>
    <w:rsid w:val="00A502FF"/>
    <w:rsid w:val="00A53353"/>
    <w:rsid w:val="00A53B9A"/>
    <w:rsid w:val="00A553E9"/>
    <w:rsid w:val="00A55DB6"/>
    <w:rsid w:val="00A635BF"/>
    <w:rsid w:val="00A67372"/>
    <w:rsid w:val="00A70D4A"/>
    <w:rsid w:val="00A7287A"/>
    <w:rsid w:val="00A72ACF"/>
    <w:rsid w:val="00A72E1F"/>
    <w:rsid w:val="00A74306"/>
    <w:rsid w:val="00A74EAF"/>
    <w:rsid w:val="00A76F51"/>
    <w:rsid w:val="00A776E9"/>
    <w:rsid w:val="00A778F5"/>
    <w:rsid w:val="00A85812"/>
    <w:rsid w:val="00A86070"/>
    <w:rsid w:val="00A862BD"/>
    <w:rsid w:val="00A867A3"/>
    <w:rsid w:val="00A902AA"/>
    <w:rsid w:val="00A92024"/>
    <w:rsid w:val="00A9250A"/>
    <w:rsid w:val="00A92B1F"/>
    <w:rsid w:val="00A93E13"/>
    <w:rsid w:val="00A94175"/>
    <w:rsid w:val="00A94451"/>
    <w:rsid w:val="00A9577E"/>
    <w:rsid w:val="00A95FC6"/>
    <w:rsid w:val="00A977D7"/>
    <w:rsid w:val="00AA32FF"/>
    <w:rsid w:val="00AB0A6F"/>
    <w:rsid w:val="00AB0A73"/>
    <w:rsid w:val="00AB6164"/>
    <w:rsid w:val="00AC07D4"/>
    <w:rsid w:val="00AC1AB3"/>
    <w:rsid w:val="00AC1F4F"/>
    <w:rsid w:val="00AC4B59"/>
    <w:rsid w:val="00AC5012"/>
    <w:rsid w:val="00AC5517"/>
    <w:rsid w:val="00AC60B0"/>
    <w:rsid w:val="00AC706F"/>
    <w:rsid w:val="00AD01AE"/>
    <w:rsid w:val="00AD0A94"/>
    <w:rsid w:val="00AD7AFE"/>
    <w:rsid w:val="00AE2A9A"/>
    <w:rsid w:val="00AE7660"/>
    <w:rsid w:val="00AF22DF"/>
    <w:rsid w:val="00AF26F6"/>
    <w:rsid w:val="00AF68A7"/>
    <w:rsid w:val="00B0176C"/>
    <w:rsid w:val="00B01C17"/>
    <w:rsid w:val="00B0594A"/>
    <w:rsid w:val="00B06496"/>
    <w:rsid w:val="00B0748C"/>
    <w:rsid w:val="00B07D0C"/>
    <w:rsid w:val="00B102F5"/>
    <w:rsid w:val="00B1043C"/>
    <w:rsid w:val="00B109F8"/>
    <w:rsid w:val="00B11008"/>
    <w:rsid w:val="00B1249C"/>
    <w:rsid w:val="00B2228D"/>
    <w:rsid w:val="00B238AE"/>
    <w:rsid w:val="00B23A69"/>
    <w:rsid w:val="00B2590F"/>
    <w:rsid w:val="00B32CBC"/>
    <w:rsid w:val="00B40E5C"/>
    <w:rsid w:val="00B45931"/>
    <w:rsid w:val="00B53FBA"/>
    <w:rsid w:val="00B56E68"/>
    <w:rsid w:val="00B56E7B"/>
    <w:rsid w:val="00B57241"/>
    <w:rsid w:val="00B57B49"/>
    <w:rsid w:val="00B610BF"/>
    <w:rsid w:val="00B61F02"/>
    <w:rsid w:val="00B65A41"/>
    <w:rsid w:val="00B65AA8"/>
    <w:rsid w:val="00B67C1D"/>
    <w:rsid w:val="00B712BF"/>
    <w:rsid w:val="00B71E0B"/>
    <w:rsid w:val="00B768AC"/>
    <w:rsid w:val="00B76BE7"/>
    <w:rsid w:val="00B8040E"/>
    <w:rsid w:val="00B81BC4"/>
    <w:rsid w:val="00B822A1"/>
    <w:rsid w:val="00B82EF0"/>
    <w:rsid w:val="00B84D2A"/>
    <w:rsid w:val="00B8639A"/>
    <w:rsid w:val="00B86508"/>
    <w:rsid w:val="00B86C33"/>
    <w:rsid w:val="00B9023C"/>
    <w:rsid w:val="00B9293C"/>
    <w:rsid w:val="00B95252"/>
    <w:rsid w:val="00B9719F"/>
    <w:rsid w:val="00B972BA"/>
    <w:rsid w:val="00BA4599"/>
    <w:rsid w:val="00BA551B"/>
    <w:rsid w:val="00BA6444"/>
    <w:rsid w:val="00BA6656"/>
    <w:rsid w:val="00BB15BD"/>
    <w:rsid w:val="00BB2F8E"/>
    <w:rsid w:val="00BB2FDF"/>
    <w:rsid w:val="00BB49B3"/>
    <w:rsid w:val="00BB621D"/>
    <w:rsid w:val="00BC20AB"/>
    <w:rsid w:val="00BD3F19"/>
    <w:rsid w:val="00BD7036"/>
    <w:rsid w:val="00BE00E1"/>
    <w:rsid w:val="00BE01DA"/>
    <w:rsid w:val="00BE5499"/>
    <w:rsid w:val="00BE7B20"/>
    <w:rsid w:val="00BF1547"/>
    <w:rsid w:val="00BF504B"/>
    <w:rsid w:val="00BF76E5"/>
    <w:rsid w:val="00C00B1F"/>
    <w:rsid w:val="00C00CE6"/>
    <w:rsid w:val="00C038BF"/>
    <w:rsid w:val="00C045C5"/>
    <w:rsid w:val="00C05EBD"/>
    <w:rsid w:val="00C07D4F"/>
    <w:rsid w:val="00C102EE"/>
    <w:rsid w:val="00C165ED"/>
    <w:rsid w:val="00C1738D"/>
    <w:rsid w:val="00C17D34"/>
    <w:rsid w:val="00C274B0"/>
    <w:rsid w:val="00C27B37"/>
    <w:rsid w:val="00C30FFB"/>
    <w:rsid w:val="00C340C9"/>
    <w:rsid w:val="00C36D05"/>
    <w:rsid w:val="00C40247"/>
    <w:rsid w:val="00C43D9C"/>
    <w:rsid w:val="00C471CA"/>
    <w:rsid w:val="00C50843"/>
    <w:rsid w:val="00C514DB"/>
    <w:rsid w:val="00C53F1D"/>
    <w:rsid w:val="00C55298"/>
    <w:rsid w:val="00C60654"/>
    <w:rsid w:val="00C60BB4"/>
    <w:rsid w:val="00C6289E"/>
    <w:rsid w:val="00C64318"/>
    <w:rsid w:val="00C66DBE"/>
    <w:rsid w:val="00C6771D"/>
    <w:rsid w:val="00C72065"/>
    <w:rsid w:val="00C734D4"/>
    <w:rsid w:val="00C743F3"/>
    <w:rsid w:val="00C8027D"/>
    <w:rsid w:val="00C823DF"/>
    <w:rsid w:val="00C82C75"/>
    <w:rsid w:val="00C8309B"/>
    <w:rsid w:val="00C84A7E"/>
    <w:rsid w:val="00C8561D"/>
    <w:rsid w:val="00C9036E"/>
    <w:rsid w:val="00C90D57"/>
    <w:rsid w:val="00C90EE2"/>
    <w:rsid w:val="00C92CAC"/>
    <w:rsid w:val="00C93231"/>
    <w:rsid w:val="00C93D06"/>
    <w:rsid w:val="00C955C7"/>
    <w:rsid w:val="00C9771D"/>
    <w:rsid w:val="00CA1AD7"/>
    <w:rsid w:val="00CA618F"/>
    <w:rsid w:val="00CA740A"/>
    <w:rsid w:val="00CB09AD"/>
    <w:rsid w:val="00CB28BC"/>
    <w:rsid w:val="00CB5320"/>
    <w:rsid w:val="00CC000B"/>
    <w:rsid w:val="00CC003F"/>
    <w:rsid w:val="00CC3CD5"/>
    <w:rsid w:val="00CC6002"/>
    <w:rsid w:val="00CC6A7E"/>
    <w:rsid w:val="00CD0D47"/>
    <w:rsid w:val="00CD2980"/>
    <w:rsid w:val="00CD2FE0"/>
    <w:rsid w:val="00CD32EF"/>
    <w:rsid w:val="00CD7172"/>
    <w:rsid w:val="00CE07FD"/>
    <w:rsid w:val="00CE29F8"/>
    <w:rsid w:val="00CE375C"/>
    <w:rsid w:val="00CF0329"/>
    <w:rsid w:val="00CF0980"/>
    <w:rsid w:val="00CF10FB"/>
    <w:rsid w:val="00CF1A76"/>
    <w:rsid w:val="00CF4974"/>
    <w:rsid w:val="00D005F0"/>
    <w:rsid w:val="00D00664"/>
    <w:rsid w:val="00D03AB2"/>
    <w:rsid w:val="00D04AAF"/>
    <w:rsid w:val="00D0724D"/>
    <w:rsid w:val="00D07814"/>
    <w:rsid w:val="00D12DC1"/>
    <w:rsid w:val="00D16691"/>
    <w:rsid w:val="00D17059"/>
    <w:rsid w:val="00D17420"/>
    <w:rsid w:val="00D17A94"/>
    <w:rsid w:val="00D17E19"/>
    <w:rsid w:val="00D23C41"/>
    <w:rsid w:val="00D25120"/>
    <w:rsid w:val="00D25590"/>
    <w:rsid w:val="00D26E61"/>
    <w:rsid w:val="00D30640"/>
    <w:rsid w:val="00D30AAE"/>
    <w:rsid w:val="00D33484"/>
    <w:rsid w:val="00D343BE"/>
    <w:rsid w:val="00D36444"/>
    <w:rsid w:val="00D42288"/>
    <w:rsid w:val="00D43DD1"/>
    <w:rsid w:val="00D440E4"/>
    <w:rsid w:val="00D44E41"/>
    <w:rsid w:val="00D53F92"/>
    <w:rsid w:val="00D550E5"/>
    <w:rsid w:val="00D57487"/>
    <w:rsid w:val="00D57693"/>
    <w:rsid w:val="00D57B6F"/>
    <w:rsid w:val="00D62ED9"/>
    <w:rsid w:val="00D65DC6"/>
    <w:rsid w:val="00D7383C"/>
    <w:rsid w:val="00D74D13"/>
    <w:rsid w:val="00D74D99"/>
    <w:rsid w:val="00D87BBA"/>
    <w:rsid w:val="00D87DF0"/>
    <w:rsid w:val="00D9452D"/>
    <w:rsid w:val="00D96ED0"/>
    <w:rsid w:val="00DA06EF"/>
    <w:rsid w:val="00DA1902"/>
    <w:rsid w:val="00DA222B"/>
    <w:rsid w:val="00DA3ADD"/>
    <w:rsid w:val="00DA5965"/>
    <w:rsid w:val="00DA6529"/>
    <w:rsid w:val="00DB21D9"/>
    <w:rsid w:val="00DB620C"/>
    <w:rsid w:val="00DC31B2"/>
    <w:rsid w:val="00DC3859"/>
    <w:rsid w:val="00DC4661"/>
    <w:rsid w:val="00DC6D74"/>
    <w:rsid w:val="00DC713D"/>
    <w:rsid w:val="00DC78E6"/>
    <w:rsid w:val="00DD0609"/>
    <w:rsid w:val="00DD3749"/>
    <w:rsid w:val="00DD49CD"/>
    <w:rsid w:val="00DD6FB9"/>
    <w:rsid w:val="00DE1275"/>
    <w:rsid w:val="00DE178E"/>
    <w:rsid w:val="00DE1D77"/>
    <w:rsid w:val="00DE22D4"/>
    <w:rsid w:val="00DE4A5A"/>
    <w:rsid w:val="00DE4CB4"/>
    <w:rsid w:val="00DF1A54"/>
    <w:rsid w:val="00DF49AE"/>
    <w:rsid w:val="00DF53E8"/>
    <w:rsid w:val="00DF787C"/>
    <w:rsid w:val="00E05D7D"/>
    <w:rsid w:val="00E06DD9"/>
    <w:rsid w:val="00E10AA6"/>
    <w:rsid w:val="00E20536"/>
    <w:rsid w:val="00E2431E"/>
    <w:rsid w:val="00E261F2"/>
    <w:rsid w:val="00E270FF"/>
    <w:rsid w:val="00E30D5E"/>
    <w:rsid w:val="00E30E2A"/>
    <w:rsid w:val="00E33D22"/>
    <w:rsid w:val="00E343CC"/>
    <w:rsid w:val="00E34A7E"/>
    <w:rsid w:val="00E37309"/>
    <w:rsid w:val="00E40F04"/>
    <w:rsid w:val="00E42B11"/>
    <w:rsid w:val="00E43D3E"/>
    <w:rsid w:val="00E45B4C"/>
    <w:rsid w:val="00E47A2B"/>
    <w:rsid w:val="00E47F81"/>
    <w:rsid w:val="00E529A0"/>
    <w:rsid w:val="00E61D15"/>
    <w:rsid w:val="00E631AA"/>
    <w:rsid w:val="00E63CF0"/>
    <w:rsid w:val="00E668D6"/>
    <w:rsid w:val="00E747D6"/>
    <w:rsid w:val="00E75F71"/>
    <w:rsid w:val="00E774C5"/>
    <w:rsid w:val="00E8153D"/>
    <w:rsid w:val="00E879A0"/>
    <w:rsid w:val="00E932BF"/>
    <w:rsid w:val="00E93AAB"/>
    <w:rsid w:val="00E943F8"/>
    <w:rsid w:val="00E9458B"/>
    <w:rsid w:val="00EA08DD"/>
    <w:rsid w:val="00EA252C"/>
    <w:rsid w:val="00EA49D3"/>
    <w:rsid w:val="00EB130F"/>
    <w:rsid w:val="00EB15B3"/>
    <w:rsid w:val="00EB1DCA"/>
    <w:rsid w:val="00EB372C"/>
    <w:rsid w:val="00EB4967"/>
    <w:rsid w:val="00EB7EDB"/>
    <w:rsid w:val="00EC1DCC"/>
    <w:rsid w:val="00EC22B9"/>
    <w:rsid w:val="00EC483F"/>
    <w:rsid w:val="00ED0DBF"/>
    <w:rsid w:val="00ED2C7A"/>
    <w:rsid w:val="00ED322F"/>
    <w:rsid w:val="00ED3BCE"/>
    <w:rsid w:val="00ED743D"/>
    <w:rsid w:val="00EE07B8"/>
    <w:rsid w:val="00EE22E7"/>
    <w:rsid w:val="00EE2A62"/>
    <w:rsid w:val="00EE3B11"/>
    <w:rsid w:val="00EE499B"/>
    <w:rsid w:val="00EE6281"/>
    <w:rsid w:val="00F01848"/>
    <w:rsid w:val="00F0291D"/>
    <w:rsid w:val="00F02927"/>
    <w:rsid w:val="00F03233"/>
    <w:rsid w:val="00F0397E"/>
    <w:rsid w:val="00F052F9"/>
    <w:rsid w:val="00F104DD"/>
    <w:rsid w:val="00F10D71"/>
    <w:rsid w:val="00F145FA"/>
    <w:rsid w:val="00F21A12"/>
    <w:rsid w:val="00F23826"/>
    <w:rsid w:val="00F27935"/>
    <w:rsid w:val="00F31579"/>
    <w:rsid w:val="00F35210"/>
    <w:rsid w:val="00F36A7E"/>
    <w:rsid w:val="00F374D0"/>
    <w:rsid w:val="00F4021A"/>
    <w:rsid w:val="00F41359"/>
    <w:rsid w:val="00F43398"/>
    <w:rsid w:val="00F43832"/>
    <w:rsid w:val="00F45C03"/>
    <w:rsid w:val="00F47F0E"/>
    <w:rsid w:val="00F5040D"/>
    <w:rsid w:val="00F5383C"/>
    <w:rsid w:val="00F543BE"/>
    <w:rsid w:val="00F5537F"/>
    <w:rsid w:val="00F578CC"/>
    <w:rsid w:val="00F622B7"/>
    <w:rsid w:val="00F625A4"/>
    <w:rsid w:val="00F658DE"/>
    <w:rsid w:val="00F70C73"/>
    <w:rsid w:val="00F7110B"/>
    <w:rsid w:val="00F71960"/>
    <w:rsid w:val="00F7550A"/>
    <w:rsid w:val="00F80C6F"/>
    <w:rsid w:val="00F8288C"/>
    <w:rsid w:val="00F8518A"/>
    <w:rsid w:val="00F87A90"/>
    <w:rsid w:val="00F91367"/>
    <w:rsid w:val="00F9202D"/>
    <w:rsid w:val="00F95D5F"/>
    <w:rsid w:val="00F96398"/>
    <w:rsid w:val="00F9734F"/>
    <w:rsid w:val="00FA25B6"/>
    <w:rsid w:val="00FA2FB5"/>
    <w:rsid w:val="00FA3826"/>
    <w:rsid w:val="00FA3B2C"/>
    <w:rsid w:val="00FA77FE"/>
    <w:rsid w:val="00FB0776"/>
    <w:rsid w:val="00FB1A4D"/>
    <w:rsid w:val="00FB34A8"/>
    <w:rsid w:val="00FB4357"/>
    <w:rsid w:val="00FB4D45"/>
    <w:rsid w:val="00FC05BE"/>
    <w:rsid w:val="00FC34D8"/>
    <w:rsid w:val="00FC4646"/>
    <w:rsid w:val="00FC7663"/>
    <w:rsid w:val="00FC7EB3"/>
    <w:rsid w:val="00FD21E1"/>
    <w:rsid w:val="00FD541B"/>
    <w:rsid w:val="00FD6447"/>
    <w:rsid w:val="00FE02C7"/>
    <w:rsid w:val="00FE1451"/>
    <w:rsid w:val="00FE4AB6"/>
    <w:rsid w:val="00FE54AD"/>
    <w:rsid w:val="00FE7174"/>
    <w:rsid w:val="00FF0572"/>
    <w:rsid w:val="00FF39B4"/>
    <w:rsid w:val="00FF56E1"/>
    <w:rsid w:val="00FF5EDA"/>
    <w:rsid w:val="00FF715A"/>
    <w:rsid w:val="00FF7B0E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DAB97"/>
  <w15:chartTrackingRefBased/>
  <w15:docId w15:val="{9DC5D56A-E949-49E1-B78F-088020C1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C41"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64"/>
        <w:tab w:val="left" w:pos="1440"/>
        <w:tab w:val="left" w:pos="2448"/>
        <w:tab w:val="left" w:pos="288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817F86"/>
    <w:pPr>
      <w:keepNext/>
      <w:keepLines/>
      <w:numPr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tabs>
        <w:tab w:val="left" w:pos="851"/>
        <w:tab w:val="left" w:pos="1440"/>
        <w:tab w:val="left" w:pos="2448"/>
      </w:tabs>
      <w:ind w:left="851" w:hanging="851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link w:val="BodyTextIndent2Char"/>
    <w:pPr>
      <w:tabs>
        <w:tab w:val="left" w:pos="864"/>
        <w:tab w:val="left" w:pos="1440"/>
        <w:tab w:val="left" w:pos="2448"/>
        <w:tab w:val="left" w:pos="2880"/>
        <w:tab w:val="left" w:pos="5245"/>
      </w:tabs>
      <w:ind w:left="2880" w:hanging="2880"/>
      <w:jc w:val="both"/>
    </w:pPr>
    <w:rPr>
      <w:lang w:val="x-none"/>
    </w:rPr>
  </w:style>
  <w:style w:type="character" w:styleId="PageNumber">
    <w:name w:val="page number"/>
    <w:basedOn w:val="DefaultParagraphFont"/>
    <w:rsid w:val="00312F22"/>
  </w:style>
  <w:style w:type="character" w:customStyle="1" w:styleId="BodyTextIndent2Char">
    <w:name w:val="Body Text Indent 2 Char"/>
    <w:link w:val="BodyTextIndent2"/>
    <w:rsid w:val="0093774B"/>
    <w:rPr>
      <w:rFonts w:ascii="Garamond" w:hAnsi="Garamond"/>
      <w:sz w:val="24"/>
      <w:lang w:eastAsia="en-US"/>
    </w:rPr>
  </w:style>
  <w:style w:type="character" w:styleId="Hyperlink">
    <w:name w:val="Hyperlink"/>
    <w:rsid w:val="008927ED"/>
    <w:rPr>
      <w:color w:val="0000FF"/>
      <w:u w:val="single"/>
    </w:rPr>
  </w:style>
  <w:style w:type="table" w:styleId="TableGrid">
    <w:name w:val="Table Grid"/>
    <w:basedOn w:val="TableNormal"/>
    <w:rsid w:val="0002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6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61D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62C9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E7D53"/>
    <w:rPr>
      <w:rFonts w:ascii="Garamond" w:hAnsi="Garamond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8D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817F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710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2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0222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222"/>
    <w:rPr>
      <w:rFonts w:ascii="Garamond" w:hAnsi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OneDrive\Desktop\NOTES%20Minutes%20Summer%202025%20-%20PART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4E15-C325-41BC-9A05-45A063D0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 Minutes Summer 2025 - PART A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RIDING OF YORKSHIRE COUNCIL</vt:lpstr>
    </vt:vector>
  </TitlesOfParts>
  <Company>East Riding of Yorks Council</Company>
  <LinksUpToDate>false</LinksUpToDate>
  <CharactersWithSpaces>4504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http://www.hereforschools.co.uk/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RIDING OF YORKSHIRE COUNCIL</dc:title>
  <dc:subject/>
  <dc:creator>Clerk Walkington Parish Council</dc:creator>
  <cp:keywords/>
  <dc:description/>
  <cp:lastModifiedBy>Ashley Thorogood</cp:lastModifiedBy>
  <cp:revision>2</cp:revision>
  <cp:lastPrinted>2026-04-30T12:00:00Z</cp:lastPrinted>
  <dcterms:created xsi:type="dcterms:W3CDTF">2026-05-08T09:46:00Z</dcterms:created>
  <dcterms:modified xsi:type="dcterms:W3CDTF">2026-05-08T09:46:00Z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2021-12-20T11:52:20Z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d9097f8c-27fa-466b-945f-77fcfc4e92e8</vt:lpwstr>
  </property>
  <property fmtid="{D5CDD505-2E9C-101B-9397-08002B2CF9AE}" pid="8" name="MSIP_Label_2a4828c0-bf9e-487a-a999-4cc0afddd2a0_ContentBits">
    <vt:lpwstr>0</vt:lpwstr>
  </property>
  <property fmtid="{D5CDD505-2E9C-101B-9397-08002B2CF9AE}" pid="9" name="GrammarlyDocumentId">
    <vt:lpwstr>772cf188fc1fd6586e5abeab064d606dab2df41e11b7b5fb000703512c7984d2</vt:lpwstr>
  </property>
</Properties>
</file>